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D0" w:rsidRPr="00AB180C" w:rsidRDefault="000C55D0" w:rsidP="000C55D0">
      <w:pPr>
        <w:ind w:left="360"/>
        <w:jc w:val="center"/>
        <w:rPr>
          <w:b/>
          <w:sz w:val="28"/>
          <w:szCs w:val="28"/>
        </w:rPr>
      </w:pPr>
      <w:r w:rsidRPr="00AB180C">
        <w:rPr>
          <w:b/>
          <w:sz w:val="28"/>
          <w:szCs w:val="28"/>
        </w:rPr>
        <w:t>Master of Personnel Management and Industrial Relations</w:t>
      </w:r>
    </w:p>
    <w:p w:rsidR="000C55D0" w:rsidRPr="00AB180C" w:rsidRDefault="00AB180C" w:rsidP="000C55D0">
      <w:pPr>
        <w:ind w:left="360"/>
        <w:jc w:val="center"/>
        <w:rPr>
          <w:b/>
        </w:rPr>
      </w:pPr>
      <w:r w:rsidRPr="00AB180C">
        <w:rPr>
          <w:b/>
        </w:rPr>
        <w:t xml:space="preserve">Distribution of Different Courses and Credits in Various Semesters </w:t>
      </w:r>
    </w:p>
    <w:p w:rsidR="000C55D0" w:rsidRPr="001C1BA4" w:rsidRDefault="000C55D0" w:rsidP="000C55D0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7"/>
        <w:gridCol w:w="82"/>
        <w:gridCol w:w="6429"/>
        <w:gridCol w:w="1054"/>
      </w:tblGrid>
      <w:tr w:rsidR="000C55D0" w:rsidRPr="001C1BA4">
        <w:tc>
          <w:tcPr>
            <w:tcW w:w="1677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6511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1BA4">
              <w:rPr>
                <w:b/>
                <w:iCs/>
              </w:rPr>
              <w:t>I</w:t>
            </w:r>
            <w:r w:rsidRPr="001C1BA4">
              <w:rPr>
                <w:b/>
                <w:iCs/>
                <w:vertAlign w:val="superscript"/>
              </w:rPr>
              <w:t xml:space="preserve">  </w:t>
            </w:r>
            <w:r w:rsidRPr="001C1BA4">
              <w:rPr>
                <w:b/>
                <w:iCs/>
              </w:rPr>
              <w:t>Semester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0C55D0" w:rsidRPr="001C1BA4">
        <w:tc>
          <w:tcPr>
            <w:tcW w:w="1677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1C1BA4">
              <w:rPr>
                <w:b/>
                <w:iCs/>
              </w:rPr>
              <w:t>Paper No</w:t>
            </w:r>
            <w:r w:rsidR="008A3E22">
              <w:rPr>
                <w:b/>
                <w:iCs/>
              </w:rPr>
              <w:t>.</w:t>
            </w:r>
          </w:p>
        </w:tc>
        <w:tc>
          <w:tcPr>
            <w:tcW w:w="6511" w:type="dxa"/>
            <w:gridSpan w:val="2"/>
          </w:tcPr>
          <w:p w:rsidR="000C55D0" w:rsidRPr="001C1BA4" w:rsidRDefault="008A3E22" w:rsidP="004D1D2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Core</w:t>
            </w:r>
            <w:r w:rsidR="000C55D0" w:rsidRPr="001C1BA4">
              <w:rPr>
                <w:b/>
                <w:iCs/>
              </w:rPr>
              <w:t xml:space="preserve"> paper</w:t>
            </w:r>
            <w:r>
              <w:rPr>
                <w:b/>
                <w:iCs/>
              </w:rPr>
              <w:t>s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1C1BA4">
              <w:rPr>
                <w:b/>
                <w:iCs/>
              </w:rPr>
              <w:t xml:space="preserve">Credits </w:t>
            </w:r>
          </w:p>
        </w:tc>
      </w:tr>
      <w:tr w:rsidR="000C55D0" w:rsidRPr="001C1BA4">
        <w:tc>
          <w:tcPr>
            <w:tcW w:w="1677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S1:01</w:t>
            </w:r>
          </w:p>
        </w:tc>
        <w:tc>
          <w:tcPr>
            <w:tcW w:w="6511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Foundations of Human Behavior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677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S1:02</w:t>
            </w:r>
          </w:p>
        </w:tc>
        <w:tc>
          <w:tcPr>
            <w:tcW w:w="6511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 xml:space="preserve">Principles of Management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677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S1:03</w:t>
            </w:r>
          </w:p>
        </w:tc>
        <w:tc>
          <w:tcPr>
            <w:tcW w:w="6511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 xml:space="preserve">Research Methods and Statistics in Management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677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S1:04</w:t>
            </w:r>
          </w:p>
        </w:tc>
        <w:tc>
          <w:tcPr>
            <w:tcW w:w="6511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 xml:space="preserve">Industrial Relations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677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S1:05</w:t>
            </w:r>
          </w:p>
        </w:tc>
        <w:tc>
          <w:tcPr>
            <w:tcW w:w="6511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 xml:space="preserve">Business Environment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8A3E22" w:rsidRPr="001C1BA4">
        <w:tc>
          <w:tcPr>
            <w:tcW w:w="1677" w:type="dxa"/>
          </w:tcPr>
          <w:p w:rsidR="008A3E22" w:rsidRPr="001C1BA4" w:rsidRDefault="008A3E22" w:rsidP="00190D9E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S1:06</w:t>
            </w:r>
          </w:p>
        </w:tc>
        <w:tc>
          <w:tcPr>
            <w:tcW w:w="6511" w:type="dxa"/>
            <w:gridSpan w:val="2"/>
          </w:tcPr>
          <w:p w:rsidR="008A3E22" w:rsidRPr="001C1BA4" w:rsidRDefault="008A3E22" w:rsidP="00190D9E">
            <w:pPr>
              <w:autoSpaceDE w:val="0"/>
              <w:autoSpaceDN w:val="0"/>
              <w:adjustRightInd w:val="0"/>
            </w:pPr>
            <w:r w:rsidRPr="001C1BA4">
              <w:t xml:space="preserve">Computer Applications and MIS </w:t>
            </w:r>
          </w:p>
        </w:tc>
        <w:tc>
          <w:tcPr>
            <w:tcW w:w="1054" w:type="dxa"/>
          </w:tcPr>
          <w:p w:rsidR="008A3E22" w:rsidRPr="001C1BA4" w:rsidRDefault="008A3E22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8188" w:type="dxa"/>
            <w:gridSpan w:val="3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C1BA4">
              <w:rPr>
                <w:b/>
              </w:rPr>
              <w:t xml:space="preserve">Total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1BA4">
              <w:rPr>
                <w:b/>
                <w:iCs/>
              </w:rPr>
              <w:t>2</w:t>
            </w:r>
            <w:r w:rsidR="008A3E22">
              <w:rPr>
                <w:b/>
                <w:iCs/>
              </w:rPr>
              <w:t>7</w:t>
            </w:r>
          </w:p>
        </w:tc>
      </w:tr>
      <w:tr w:rsidR="000C55D0" w:rsidRPr="001C1BA4">
        <w:tc>
          <w:tcPr>
            <w:tcW w:w="9242" w:type="dxa"/>
            <w:gridSpan w:val="4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1BA4">
              <w:rPr>
                <w:b/>
              </w:rPr>
              <w:t xml:space="preserve">II Semester </w:t>
            </w:r>
          </w:p>
        </w:tc>
      </w:tr>
      <w:tr w:rsidR="008A3E22" w:rsidRPr="001C1BA4">
        <w:tc>
          <w:tcPr>
            <w:tcW w:w="1677" w:type="dxa"/>
          </w:tcPr>
          <w:p w:rsidR="008A3E22" w:rsidRPr="001C1BA4" w:rsidRDefault="008A3E22" w:rsidP="00190D9E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1C1BA4">
              <w:rPr>
                <w:b/>
                <w:iCs/>
              </w:rPr>
              <w:t>Paper No</w:t>
            </w:r>
            <w:r>
              <w:rPr>
                <w:b/>
                <w:iCs/>
              </w:rPr>
              <w:t>.</w:t>
            </w:r>
          </w:p>
        </w:tc>
        <w:tc>
          <w:tcPr>
            <w:tcW w:w="6511" w:type="dxa"/>
            <w:gridSpan w:val="2"/>
          </w:tcPr>
          <w:p w:rsidR="008A3E22" w:rsidRPr="001C1BA4" w:rsidRDefault="008A3E22" w:rsidP="00190D9E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Core</w:t>
            </w:r>
            <w:r w:rsidRPr="001C1BA4">
              <w:rPr>
                <w:b/>
                <w:iCs/>
              </w:rPr>
              <w:t xml:space="preserve"> paper</w:t>
            </w:r>
            <w:r>
              <w:rPr>
                <w:b/>
                <w:iCs/>
              </w:rPr>
              <w:t>s</w:t>
            </w:r>
          </w:p>
        </w:tc>
        <w:tc>
          <w:tcPr>
            <w:tcW w:w="1054" w:type="dxa"/>
          </w:tcPr>
          <w:p w:rsidR="008A3E22" w:rsidRPr="001C1BA4" w:rsidRDefault="008A3E22" w:rsidP="00190D9E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1C1BA4">
              <w:rPr>
                <w:b/>
                <w:iCs/>
              </w:rPr>
              <w:t xml:space="preserve">Credits </w:t>
            </w:r>
          </w:p>
        </w:tc>
      </w:tr>
      <w:tr w:rsidR="000C55D0" w:rsidRPr="001C1BA4">
        <w:tc>
          <w:tcPr>
            <w:tcW w:w="1677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S2:01</w:t>
            </w:r>
          </w:p>
        </w:tc>
        <w:tc>
          <w:tcPr>
            <w:tcW w:w="6511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 xml:space="preserve">Organizational Behavior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677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S2:02</w:t>
            </w:r>
          </w:p>
        </w:tc>
        <w:tc>
          <w:tcPr>
            <w:tcW w:w="6511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Human Resource Management -I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677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S2:03</w:t>
            </w:r>
          </w:p>
        </w:tc>
        <w:tc>
          <w:tcPr>
            <w:tcW w:w="6511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 xml:space="preserve">Organizational Communication and Public Relations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677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S2:04</w:t>
            </w:r>
          </w:p>
        </w:tc>
        <w:tc>
          <w:tcPr>
            <w:tcW w:w="6511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1C1BA4">
              <w:rPr>
                <w:iCs/>
              </w:rPr>
              <w:t>Labour</w:t>
            </w:r>
            <w:proofErr w:type="spellEnd"/>
            <w:r w:rsidRPr="001C1BA4">
              <w:rPr>
                <w:iCs/>
              </w:rPr>
              <w:t xml:space="preserve"> Legislation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677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S2:05</w:t>
            </w:r>
          </w:p>
        </w:tc>
        <w:tc>
          <w:tcPr>
            <w:tcW w:w="6511" w:type="dxa"/>
            <w:gridSpan w:val="2"/>
          </w:tcPr>
          <w:p w:rsidR="000C55D0" w:rsidRPr="001C1BA4" w:rsidRDefault="00683BE4" w:rsidP="004D1D2A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Industrial </w:t>
            </w:r>
            <w:r w:rsidR="000C55D0" w:rsidRPr="001C1BA4">
              <w:rPr>
                <w:iCs/>
              </w:rPr>
              <w:t xml:space="preserve">Health, Hygiene and Safety 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8A3E22" w:rsidRPr="001C1BA4">
        <w:tc>
          <w:tcPr>
            <w:tcW w:w="1677" w:type="dxa"/>
          </w:tcPr>
          <w:p w:rsidR="008A3E22" w:rsidRPr="001C1BA4" w:rsidRDefault="008A3E22" w:rsidP="00190D9E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S2:06</w:t>
            </w:r>
          </w:p>
        </w:tc>
        <w:tc>
          <w:tcPr>
            <w:tcW w:w="6511" w:type="dxa"/>
            <w:gridSpan w:val="2"/>
          </w:tcPr>
          <w:p w:rsidR="008A3E22" w:rsidRPr="001C1BA4" w:rsidRDefault="008A3E22" w:rsidP="00190D9E">
            <w:pPr>
              <w:autoSpaceDE w:val="0"/>
              <w:autoSpaceDN w:val="0"/>
              <w:adjustRightInd w:val="0"/>
            </w:pPr>
            <w:r w:rsidRPr="001C1BA4">
              <w:t xml:space="preserve">Database Management System </w:t>
            </w:r>
          </w:p>
        </w:tc>
        <w:tc>
          <w:tcPr>
            <w:tcW w:w="1054" w:type="dxa"/>
          </w:tcPr>
          <w:p w:rsidR="008A3E22" w:rsidRPr="001C1BA4" w:rsidRDefault="008A3E22" w:rsidP="00190D9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8188" w:type="dxa"/>
            <w:gridSpan w:val="3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C1BA4">
              <w:rPr>
                <w:b/>
              </w:rPr>
              <w:t xml:space="preserve">Total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1BA4">
              <w:rPr>
                <w:b/>
                <w:iCs/>
              </w:rPr>
              <w:t>2</w:t>
            </w:r>
            <w:r w:rsidR="008A3E22">
              <w:rPr>
                <w:b/>
                <w:iCs/>
              </w:rPr>
              <w:t>7</w:t>
            </w:r>
          </w:p>
        </w:tc>
      </w:tr>
      <w:tr w:rsidR="000C55D0" w:rsidRPr="001C1BA4">
        <w:tc>
          <w:tcPr>
            <w:tcW w:w="9242" w:type="dxa"/>
            <w:gridSpan w:val="4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1BA4">
              <w:rPr>
                <w:b/>
              </w:rPr>
              <w:t>III Semester</w:t>
            </w:r>
          </w:p>
        </w:tc>
      </w:tr>
      <w:tr w:rsidR="000C55D0" w:rsidRPr="001C1BA4">
        <w:tc>
          <w:tcPr>
            <w:tcW w:w="1759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S3:01</w:t>
            </w:r>
          </w:p>
        </w:tc>
        <w:tc>
          <w:tcPr>
            <w:tcW w:w="6429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 xml:space="preserve">Marketing Management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759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S3:02</w:t>
            </w:r>
          </w:p>
        </w:tc>
        <w:tc>
          <w:tcPr>
            <w:tcW w:w="6429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1C1BA4">
              <w:rPr>
                <w:iCs/>
              </w:rPr>
              <w:t>Labour</w:t>
            </w:r>
            <w:proofErr w:type="spellEnd"/>
            <w:r w:rsidRPr="001C1BA4">
              <w:rPr>
                <w:iCs/>
              </w:rPr>
              <w:t xml:space="preserve"> Welfare and Social Security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759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S3:03</w:t>
            </w:r>
          </w:p>
        </w:tc>
        <w:tc>
          <w:tcPr>
            <w:tcW w:w="6429" w:type="dxa"/>
          </w:tcPr>
          <w:p w:rsidR="000C55D0" w:rsidRPr="001C1BA4" w:rsidRDefault="000C55D0" w:rsidP="004D1D2A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1C1BA4">
              <w:t xml:space="preserve">Strategic Management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759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S3:04</w:t>
            </w:r>
          </w:p>
        </w:tc>
        <w:tc>
          <w:tcPr>
            <w:tcW w:w="6429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</w:pPr>
            <w:r w:rsidRPr="001C1BA4">
              <w:t xml:space="preserve">Human Resource Management-II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759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S3:05</w:t>
            </w:r>
          </w:p>
        </w:tc>
        <w:tc>
          <w:tcPr>
            <w:tcW w:w="6429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 xml:space="preserve">Relational Database Management System 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759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S3:06</w:t>
            </w:r>
          </w:p>
        </w:tc>
        <w:tc>
          <w:tcPr>
            <w:tcW w:w="6429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</w:pPr>
            <w:r w:rsidRPr="001C1BA4">
              <w:t xml:space="preserve">Summer Training </w:t>
            </w:r>
            <w:r w:rsidR="00FD1BDE">
              <w:t xml:space="preserve">&amp; </w:t>
            </w:r>
            <w:r w:rsidR="00FD1BDE" w:rsidRPr="001C1BA4">
              <w:t>Viva-Voce examination</w:t>
            </w:r>
          </w:p>
        </w:tc>
        <w:tc>
          <w:tcPr>
            <w:tcW w:w="1054" w:type="dxa"/>
          </w:tcPr>
          <w:p w:rsidR="000C55D0" w:rsidRPr="001C1BA4" w:rsidRDefault="00843476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8188" w:type="dxa"/>
            <w:gridSpan w:val="3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1C1BA4">
              <w:rPr>
                <w:b/>
                <w:iCs/>
              </w:rPr>
              <w:t xml:space="preserve">Total </w:t>
            </w:r>
          </w:p>
        </w:tc>
        <w:tc>
          <w:tcPr>
            <w:tcW w:w="1054" w:type="dxa"/>
          </w:tcPr>
          <w:p w:rsidR="000C55D0" w:rsidRPr="001C1BA4" w:rsidRDefault="008A3E22" w:rsidP="004D1D2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</w:t>
            </w:r>
          </w:p>
        </w:tc>
      </w:tr>
      <w:tr w:rsidR="000C55D0" w:rsidRPr="001C1BA4">
        <w:tc>
          <w:tcPr>
            <w:tcW w:w="9242" w:type="dxa"/>
            <w:gridSpan w:val="4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1BA4">
              <w:rPr>
                <w:b/>
              </w:rPr>
              <w:t xml:space="preserve">IV Semester </w:t>
            </w:r>
          </w:p>
        </w:tc>
      </w:tr>
      <w:tr w:rsidR="000C55D0" w:rsidRPr="001C1BA4">
        <w:tc>
          <w:tcPr>
            <w:tcW w:w="1759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S4:01</w:t>
            </w:r>
          </w:p>
        </w:tc>
        <w:tc>
          <w:tcPr>
            <w:tcW w:w="6429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 xml:space="preserve">Organizational Development and Change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759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S4:02</w:t>
            </w:r>
          </w:p>
        </w:tc>
        <w:tc>
          <w:tcPr>
            <w:tcW w:w="6429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</w:pPr>
            <w:r w:rsidRPr="001C1BA4">
              <w:t xml:space="preserve">Compensation Management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759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S4:03</w:t>
            </w:r>
          </w:p>
        </w:tc>
        <w:tc>
          <w:tcPr>
            <w:tcW w:w="6429" w:type="dxa"/>
          </w:tcPr>
          <w:p w:rsidR="000C55D0" w:rsidRPr="001C1BA4" w:rsidRDefault="000C55D0" w:rsidP="004D1D2A">
            <w:pPr>
              <w:ind w:right="-108"/>
            </w:pPr>
            <w:r w:rsidRPr="001C1BA4">
              <w:t xml:space="preserve">Financial Management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759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S4:04</w:t>
            </w:r>
          </w:p>
        </w:tc>
        <w:tc>
          <w:tcPr>
            <w:tcW w:w="6429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 xml:space="preserve">Stress Management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759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S4:05</w:t>
            </w:r>
          </w:p>
        </w:tc>
        <w:tc>
          <w:tcPr>
            <w:tcW w:w="6429" w:type="dxa"/>
          </w:tcPr>
          <w:p w:rsidR="000C55D0" w:rsidRPr="001C1BA4" w:rsidRDefault="000C55D0" w:rsidP="004D1D2A">
            <w:r w:rsidRPr="001C1BA4">
              <w:t xml:space="preserve">Case Based Seminar 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759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S4:06</w:t>
            </w:r>
          </w:p>
        </w:tc>
        <w:tc>
          <w:tcPr>
            <w:tcW w:w="6429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 xml:space="preserve">Dissertation </w:t>
            </w:r>
          </w:p>
        </w:tc>
        <w:tc>
          <w:tcPr>
            <w:tcW w:w="1054" w:type="dxa"/>
          </w:tcPr>
          <w:p w:rsidR="000C55D0" w:rsidRPr="001C1BA4" w:rsidRDefault="00843476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4</w:t>
            </w:r>
          </w:p>
        </w:tc>
      </w:tr>
      <w:tr w:rsidR="000C55D0" w:rsidRPr="001C1BA4">
        <w:tc>
          <w:tcPr>
            <w:tcW w:w="1759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S4:0</w:t>
            </w:r>
            <w:r w:rsidR="00A743B9" w:rsidRPr="001C1BA4">
              <w:rPr>
                <w:iCs/>
              </w:rPr>
              <w:t>7</w:t>
            </w:r>
          </w:p>
        </w:tc>
        <w:tc>
          <w:tcPr>
            <w:tcW w:w="6429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  <w:r w:rsidRPr="001C1BA4">
              <w:rPr>
                <w:iCs/>
              </w:rPr>
              <w:t>Comprehensive Viva</w:t>
            </w:r>
            <w:r w:rsidR="00A743B9" w:rsidRPr="001C1BA4">
              <w:rPr>
                <w:iCs/>
              </w:rPr>
              <w:t>-</w:t>
            </w:r>
            <w:r w:rsidRPr="001C1BA4">
              <w:rPr>
                <w:iCs/>
              </w:rPr>
              <w:t xml:space="preserve">Voce </w:t>
            </w:r>
          </w:p>
        </w:tc>
        <w:tc>
          <w:tcPr>
            <w:tcW w:w="1054" w:type="dxa"/>
          </w:tcPr>
          <w:p w:rsidR="000C55D0" w:rsidRPr="001C1BA4" w:rsidRDefault="00843476" w:rsidP="004D1D2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C1BA4">
              <w:rPr>
                <w:iCs/>
              </w:rPr>
              <w:t>3</w:t>
            </w:r>
          </w:p>
        </w:tc>
      </w:tr>
      <w:tr w:rsidR="000C55D0" w:rsidRPr="001C1BA4">
        <w:tc>
          <w:tcPr>
            <w:tcW w:w="1759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429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1C1BA4">
              <w:rPr>
                <w:b/>
                <w:iCs/>
              </w:rPr>
              <w:t>Total</w:t>
            </w:r>
          </w:p>
        </w:tc>
        <w:tc>
          <w:tcPr>
            <w:tcW w:w="1054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1BA4">
              <w:rPr>
                <w:b/>
                <w:iCs/>
              </w:rPr>
              <w:t>2</w:t>
            </w:r>
            <w:r w:rsidR="00843476" w:rsidRPr="001C1BA4">
              <w:rPr>
                <w:b/>
                <w:iCs/>
              </w:rPr>
              <w:t>7</w:t>
            </w:r>
          </w:p>
        </w:tc>
      </w:tr>
      <w:tr w:rsidR="000C55D0" w:rsidRPr="001C1BA4">
        <w:tc>
          <w:tcPr>
            <w:tcW w:w="1759" w:type="dxa"/>
            <w:gridSpan w:val="2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6429" w:type="dxa"/>
          </w:tcPr>
          <w:p w:rsidR="000C55D0" w:rsidRPr="001C1BA4" w:rsidRDefault="000C55D0" w:rsidP="004D1D2A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1C1BA4">
              <w:rPr>
                <w:b/>
                <w:iCs/>
              </w:rPr>
              <w:t xml:space="preserve">Grand Total </w:t>
            </w:r>
          </w:p>
        </w:tc>
        <w:tc>
          <w:tcPr>
            <w:tcW w:w="1054" w:type="dxa"/>
          </w:tcPr>
          <w:p w:rsidR="000C55D0" w:rsidRPr="001C1BA4" w:rsidRDefault="00843476" w:rsidP="004D1D2A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1BA4">
              <w:rPr>
                <w:b/>
                <w:iCs/>
              </w:rPr>
              <w:t>1</w:t>
            </w:r>
            <w:r w:rsidR="00155856">
              <w:rPr>
                <w:b/>
                <w:iCs/>
              </w:rPr>
              <w:t>1</w:t>
            </w:r>
            <w:r w:rsidR="008A3E22">
              <w:rPr>
                <w:b/>
                <w:iCs/>
              </w:rPr>
              <w:t>1</w:t>
            </w:r>
          </w:p>
        </w:tc>
      </w:tr>
    </w:tbl>
    <w:p w:rsidR="001E4D7A" w:rsidRPr="001C1BA4" w:rsidRDefault="001E4D7A" w:rsidP="001E4D7A">
      <w:pPr>
        <w:spacing w:line="192" w:lineRule="auto"/>
        <w:jc w:val="both"/>
        <w:rPr>
          <w:b/>
        </w:rPr>
      </w:pPr>
    </w:p>
    <w:p w:rsidR="00B81A16" w:rsidRPr="00444897" w:rsidRDefault="00B81A16" w:rsidP="001E4D7A">
      <w:pPr>
        <w:spacing w:line="192" w:lineRule="auto"/>
        <w:jc w:val="both"/>
        <w:rPr>
          <w:b/>
        </w:rPr>
      </w:pPr>
    </w:p>
    <w:p w:rsidR="00FD1BDE" w:rsidRDefault="00FD1BDE" w:rsidP="00701AAA">
      <w:pPr>
        <w:spacing w:line="192" w:lineRule="auto"/>
        <w:jc w:val="center"/>
        <w:rPr>
          <w:b/>
        </w:rPr>
      </w:pPr>
    </w:p>
    <w:p w:rsidR="00FD1BDE" w:rsidRDefault="00FD1BDE" w:rsidP="00701AAA">
      <w:pPr>
        <w:spacing w:line="192" w:lineRule="auto"/>
        <w:jc w:val="center"/>
        <w:rPr>
          <w:b/>
        </w:rPr>
      </w:pPr>
    </w:p>
    <w:p w:rsidR="00FD1BDE" w:rsidRDefault="00FD1BDE" w:rsidP="00701AAA">
      <w:pPr>
        <w:spacing w:line="192" w:lineRule="auto"/>
        <w:jc w:val="center"/>
        <w:rPr>
          <w:b/>
        </w:rPr>
      </w:pPr>
    </w:p>
    <w:p w:rsidR="00FD1BDE" w:rsidRDefault="00FD1BDE" w:rsidP="00701AAA">
      <w:pPr>
        <w:spacing w:line="192" w:lineRule="auto"/>
        <w:jc w:val="center"/>
        <w:rPr>
          <w:b/>
        </w:rPr>
      </w:pPr>
    </w:p>
    <w:p w:rsidR="00FD1BDE" w:rsidRDefault="00FD1BDE" w:rsidP="00701AAA">
      <w:pPr>
        <w:spacing w:line="192" w:lineRule="auto"/>
        <w:jc w:val="center"/>
        <w:rPr>
          <w:b/>
        </w:rPr>
      </w:pPr>
    </w:p>
    <w:p w:rsidR="00FD1BDE" w:rsidRDefault="00FD1BDE" w:rsidP="00701AAA">
      <w:pPr>
        <w:spacing w:line="192" w:lineRule="auto"/>
        <w:jc w:val="center"/>
        <w:rPr>
          <w:b/>
        </w:rPr>
      </w:pPr>
    </w:p>
    <w:p w:rsidR="00FD1BDE" w:rsidRDefault="00FD1BDE" w:rsidP="00701AAA">
      <w:pPr>
        <w:spacing w:line="192" w:lineRule="auto"/>
        <w:jc w:val="center"/>
        <w:rPr>
          <w:b/>
        </w:rPr>
      </w:pPr>
    </w:p>
    <w:p w:rsidR="00FD1BDE" w:rsidRDefault="00FD1BDE" w:rsidP="00701AAA">
      <w:pPr>
        <w:spacing w:line="192" w:lineRule="auto"/>
        <w:jc w:val="center"/>
        <w:rPr>
          <w:b/>
        </w:rPr>
      </w:pPr>
    </w:p>
    <w:p w:rsidR="001E4D7A" w:rsidRPr="00444897" w:rsidRDefault="001E4D7A" w:rsidP="00701AAA">
      <w:pPr>
        <w:spacing w:line="192" w:lineRule="auto"/>
        <w:jc w:val="center"/>
        <w:rPr>
          <w:b/>
        </w:rPr>
      </w:pPr>
      <w:r w:rsidRPr="00444897">
        <w:rPr>
          <w:b/>
        </w:rPr>
        <w:lastRenderedPageBreak/>
        <w:t>S1.01</w:t>
      </w:r>
      <w:r w:rsidRPr="00444897">
        <w:rPr>
          <w:b/>
        </w:rPr>
        <w:tab/>
      </w:r>
      <w:r w:rsidRPr="00444897">
        <w:rPr>
          <w:b/>
        </w:rPr>
        <w:tab/>
        <w:t>Foundations of Human Behaviour</w:t>
      </w:r>
      <w:r w:rsidR="00F455DD" w:rsidRPr="00444897">
        <w:rPr>
          <w:b/>
        </w:rPr>
        <w:tab/>
      </w:r>
      <w:r w:rsidR="00F455DD" w:rsidRPr="00444897">
        <w:rPr>
          <w:b/>
        </w:rPr>
        <w:tab/>
      </w:r>
      <w:r w:rsidR="00F455DD" w:rsidRPr="00444897">
        <w:rPr>
          <w:b/>
        </w:rPr>
        <w:tab/>
      </w:r>
      <w:r w:rsidR="008C1B25">
        <w:rPr>
          <w:b/>
        </w:rPr>
        <w:tab/>
      </w:r>
      <w:r w:rsidR="00F455DD" w:rsidRPr="00444897">
        <w:rPr>
          <w:b/>
        </w:rPr>
        <w:t>Credits</w:t>
      </w:r>
      <w:r w:rsidR="00A743B9" w:rsidRPr="00444897">
        <w:rPr>
          <w:b/>
        </w:rPr>
        <w:tab/>
      </w:r>
      <w:r w:rsidR="00F455DD" w:rsidRPr="00444897">
        <w:rPr>
          <w:b/>
        </w:rPr>
        <w:t>4</w:t>
      </w:r>
    </w:p>
    <w:p w:rsidR="001E4D7A" w:rsidRPr="00444897" w:rsidRDefault="001E4D7A" w:rsidP="008C1B25">
      <w:pPr>
        <w:spacing w:line="192" w:lineRule="auto"/>
        <w:ind w:left="720" w:hanging="720"/>
        <w:jc w:val="both"/>
      </w:pPr>
    </w:p>
    <w:p w:rsidR="001E4D7A" w:rsidRPr="00444897" w:rsidRDefault="001E4D7A" w:rsidP="008C1B25">
      <w:pPr>
        <w:numPr>
          <w:ilvl w:val="0"/>
          <w:numId w:val="15"/>
        </w:numPr>
        <w:spacing w:line="360" w:lineRule="auto"/>
        <w:ind w:hanging="720"/>
        <w:jc w:val="both"/>
      </w:pPr>
      <w:r w:rsidRPr="00444897">
        <w:t>Human behavior</w:t>
      </w:r>
      <w:r w:rsidR="000C55D0" w:rsidRPr="00444897">
        <w:t>:</w:t>
      </w:r>
      <w:r w:rsidR="00A743B9" w:rsidRPr="00444897">
        <w:t xml:space="preserve"> </w:t>
      </w:r>
      <w:r w:rsidR="000C55D0" w:rsidRPr="00444897">
        <w:t xml:space="preserve">Concept, individual and </w:t>
      </w:r>
      <w:r w:rsidRPr="00444897">
        <w:t xml:space="preserve">group </w:t>
      </w:r>
      <w:proofErr w:type="spellStart"/>
      <w:r w:rsidR="000C55D0" w:rsidRPr="00444897">
        <w:t>behaviour</w:t>
      </w:r>
      <w:proofErr w:type="spellEnd"/>
      <w:r w:rsidR="00A743B9" w:rsidRPr="00444897">
        <w:t>.</w:t>
      </w:r>
    </w:p>
    <w:p w:rsidR="001E4D7A" w:rsidRPr="00444897" w:rsidRDefault="00984D98" w:rsidP="008C1B25">
      <w:pPr>
        <w:numPr>
          <w:ilvl w:val="0"/>
          <w:numId w:val="15"/>
        </w:numPr>
        <w:spacing w:line="360" w:lineRule="auto"/>
        <w:ind w:hanging="720"/>
        <w:jc w:val="both"/>
      </w:pPr>
      <w:r w:rsidRPr="00444897">
        <w:t>Attention: Types of attention;</w:t>
      </w:r>
      <w:r w:rsidR="001E4D7A" w:rsidRPr="00444897">
        <w:t xml:space="preserve"> </w:t>
      </w:r>
      <w:r w:rsidRPr="00444897">
        <w:t>s</w:t>
      </w:r>
      <w:r w:rsidR="00B81A16" w:rsidRPr="00444897">
        <w:t xml:space="preserve">elective, divided, and </w:t>
      </w:r>
      <w:r w:rsidR="001E4D7A" w:rsidRPr="00444897">
        <w:t>sustained attention, determinants of attention; practical implication of attention for managers.</w:t>
      </w:r>
    </w:p>
    <w:p w:rsidR="001E4D7A" w:rsidRPr="00444897" w:rsidRDefault="00A743B9" w:rsidP="008C1B25">
      <w:pPr>
        <w:numPr>
          <w:ilvl w:val="0"/>
          <w:numId w:val="15"/>
        </w:numPr>
        <w:spacing w:line="360" w:lineRule="auto"/>
        <w:ind w:hanging="720"/>
        <w:jc w:val="both"/>
      </w:pPr>
      <w:r w:rsidRPr="00444897">
        <w:t xml:space="preserve">Perception: </w:t>
      </w:r>
      <w:r w:rsidR="001E4D7A" w:rsidRPr="00444897">
        <w:t>Perceptual processes, basic factors in perception, significance of perception for managers.</w:t>
      </w:r>
    </w:p>
    <w:p w:rsidR="001E4D7A" w:rsidRPr="00444897" w:rsidRDefault="001E4D7A" w:rsidP="008C1B25">
      <w:pPr>
        <w:numPr>
          <w:ilvl w:val="0"/>
          <w:numId w:val="15"/>
        </w:numPr>
        <w:spacing w:line="360" w:lineRule="auto"/>
        <w:ind w:hanging="720"/>
        <w:jc w:val="both"/>
      </w:pPr>
      <w:r w:rsidRPr="00444897">
        <w:t>Learning: Theories of classical and operant conditioning; learning curves; application of learning for managers.</w:t>
      </w:r>
    </w:p>
    <w:p w:rsidR="001E4D7A" w:rsidRPr="00444897" w:rsidRDefault="00A743B9" w:rsidP="008C1B25">
      <w:pPr>
        <w:numPr>
          <w:ilvl w:val="0"/>
          <w:numId w:val="15"/>
        </w:numPr>
        <w:spacing w:line="360" w:lineRule="auto"/>
        <w:ind w:hanging="720"/>
        <w:jc w:val="both"/>
      </w:pPr>
      <w:r w:rsidRPr="00444897">
        <w:t xml:space="preserve">Memory systems: </w:t>
      </w:r>
      <w:r w:rsidR="001E4D7A" w:rsidRPr="00444897">
        <w:t>Sensory, short-term and long-term; l</w:t>
      </w:r>
      <w:r w:rsidR="00984D98" w:rsidRPr="00444897">
        <w:t>evels of processing; forgetting.</w:t>
      </w:r>
    </w:p>
    <w:p w:rsidR="001E4D7A" w:rsidRPr="00444897" w:rsidRDefault="00A743B9" w:rsidP="008C1B25">
      <w:pPr>
        <w:numPr>
          <w:ilvl w:val="0"/>
          <w:numId w:val="15"/>
        </w:numPr>
        <w:spacing w:line="360" w:lineRule="auto"/>
        <w:ind w:hanging="720"/>
        <w:jc w:val="both"/>
      </w:pPr>
      <w:r w:rsidRPr="00444897">
        <w:t xml:space="preserve">Motivation: </w:t>
      </w:r>
      <w:r w:rsidR="000C55D0" w:rsidRPr="00444897">
        <w:t>Types of motives.</w:t>
      </w:r>
      <w:r w:rsidR="001E4D7A" w:rsidRPr="00444897">
        <w:t xml:space="preserve"> </w:t>
      </w:r>
      <w:r w:rsidR="000C55D0" w:rsidRPr="00444897">
        <w:t>T</w:t>
      </w:r>
      <w:r w:rsidR="001E4D7A" w:rsidRPr="00444897">
        <w:t>heories: Need hierarch</w:t>
      </w:r>
      <w:r w:rsidR="000C55D0" w:rsidRPr="00444897">
        <w:t xml:space="preserve">y, social learning, </w:t>
      </w:r>
      <w:proofErr w:type="gramStart"/>
      <w:r w:rsidR="000C55D0" w:rsidRPr="00444897">
        <w:t>attribution</w:t>
      </w:r>
      <w:proofErr w:type="gramEnd"/>
      <w:r w:rsidR="000C55D0" w:rsidRPr="00444897">
        <w:t>.</w:t>
      </w:r>
      <w:r w:rsidR="001E4D7A" w:rsidRPr="00444897">
        <w:t xml:space="preserve"> </w:t>
      </w:r>
      <w:r w:rsidR="000C55D0" w:rsidRPr="00444897">
        <w:t>I</w:t>
      </w:r>
      <w:r w:rsidR="001E4D7A" w:rsidRPr="00444897">
        <w:t>mplication</w:t>
      </w:r>
      <w:r w:rsidRPr="00444897">
        <w:t>s</w:t>
      </w:r>
      <w:r w:rsidR="001E4D7A" w:rsidRPr="00444897">
        <w:t>.</w:t>
      </w:r>
    </w:p>
    <w:p w:rsidR="001E4D7A" w:rsidRPr="00444897" w:rsidRDefault="001E4D7A" w:rsidP="008C1B25">
      <w:pPr>
        <w:numPr>
          <w:ilvl w:val="0"/>
          <w:numId w:val="15"/>
        </w:numPr>
        <w:spacing w:line="360" w:lineRule="auto"/>
        <w:ind w:hanging="720"/>
        <w:jc w:val="both"/>
      </w:pPr>
      <w:r w:rsidRPr="00444897">
        <w:t>Indiv</w:t>
      </w:r>
      <w:r w:rsidR="00B81A16" w:rsidRPr="00444897">
        <w:t xml:space="preserve">idual differences: </w:t>
      </w:r>
      <w:r w:rsidR="00A743B9" w:rsidRPr="00444897">
        <w:t>Personality,</w:t>
      </w:r>
      <w:r w:rsidRPr="00444897">
        <w:t xml:space="preserve"> </w:t>
      </w:r>
      <w:r w:rsidR="00984D98" w:rsidRPr="00444897">
        <w:t>i</w:t>
      </w:r>
      <w:r w:rsidR="00A743B9" w:rsidRPr="00444897">
        <w:t>ntelligence and aptitude:</w:t>
      </w:r>
      <w:r w:rsidRPr="00444897">
        <w:t xml:space="preserve"> </w:t>
      </w:r>
      <w:r w:rsidR="00600A29" w:rsidRPr="00444897">
        <w:t>General and specific abilities.</w:t>
      </w:r>
      <w:r w:rsidRPr="00444897">
        <w:t xml:space="preserve"> I.Q.</w:t>
      </w:r>
    </w:p>
    <w:p w:rsidR="001E4D7A" w:rsidRPr="00444897" w:rsidRDefault="001E4D7A" w:rsidP="008C1B25">
      <w:pPr>
        <w:ind w:left="720" w:hanging="720"/>
        <w:jc w:val="both"/>
      </w:pPr>
    </w:p>
    <w:p w:rsidR="001E4D7A" w:rsidRPr="00444897" w:rsidRDefault="001E4D7A" w:rsidP="008C1B25">
      <w:pPr>
        <w:tabs>
          <w:tab w:val="left" w:pos="90"/>
        </w:tabs>
        <w:ind w:left="720" w:hanging="720"/>
        <w:rPr>
          <w:b/>
          <w:u w:val="single"/>
        </w:rPr>
      </w:pPr>
    </w:p>
    <w:p w:rsidR="001E4D7A" w:rsidRPr="00444897" w:rsidRDefault="001E4D7A" w:rsidP="008C1B25">
      <w:pPr>
        <w:ind w:left="720" w:hanging="720"/>
        <w:jc w:val="both"/>
        <w:rPr>
          <w:b/>
        </w:rPr>
      </w:pPr>
      <w:r w:rsidRPr="00444897">
        <w:rPr>
          <w:b/>
        </w:rPr>
        <w:t>Recommended</w:t>
      </w:r>
      <w:r w:rsidR="007748C9" w:rsidRPr="00444897">
        <w:rPr>
          <w:b/>
        </w:rPr>
        <w:t xml:space="preserve"> Books</w:t>
      </w:r>
      <w:r w:rsidR="008C1B25">
        <w:rPr>
          <w:b/>
        </w:rPr>
        <w:t>:</w:t>
      </w:r>
    </w:p>
    <w:p w:rsidR="001E4D7A" w:rsidRPr="00444897" w:rsidRDefault="001E4D7A" w:rsidP="008C1B25">
      <w:pPr>
        <w:ind w:left="720" w:hanging="720"/>
      </w:pPr>
    </w:p>
    <w:p w:rsidR="001E4D7A" w:rsidRPr="00444897" w:rsidRDefault="001E4D7A" w:rsidP="008C1B25">
      <w:pPr>
        <w:numPr>
          <w:ilvl w:val="0"/>
          <w:numId w:val="1"/>
        </w:numPr>
        <w:spacing w:line="360" w:lineRule="auto"/>
        <w:ind w:hanging="720"/>
      </w:pPr>
      <w:proofErr w:type="spellStart"/>
      <w:r w:rsidRPr="00444897">
        <w:t>Ciccarelli</w:t>
      </w:r>
      <w:proofErr w:type="spellEnd"/>
      <w:r w:rsidRPr="00444897">
        <w:t>, S.</w:t>
      </w:r>
      <w:r w:rsidR="000C55D0" w:rsidRPr="00444897">
        <w:t xml:space="preserve"> </w:t>
      </w:r>
      <w:r w:rsidRPr="00444897">
        <w:t>K</w:t>
      </w:r>
      <w:proofErr w:type="gramStart"/>
      <w:r w:rsidRPr="00444897">
        <w:t>.</w:t>
      </w:r>
      <w:r w:rsidR="000C55D0" w:rsidRPr="00444897">
        <w:t xml:space="preserve"> </w:t>
      </w:r>
      <w:r w:rsidRPr="00444897">
        <w:t>,</w:t>
      </w:r>
      <w:proofErr w:type="gramEnd"/>
      <w:r w:rsidRPr="00444897">
        <w:t xml:space="preserve"> &amp; Meyer, G.</w:t>
      </w:r>
      <w:r w:rsidR="000C55D0" w:rsidRPr="00444897">
        <w:t xml:space="preserve"> </w:t>
      </w:r>
      <w:r w:rsidRPr="00444897">
        <w:t xml:space="preserve">E. (2009). </w:t>
      </w:r>
      <w:r w:rsidRPr="00444897">
        <w:rPr>
          <w:i/>
        </w:rPr>
        <w:t>Psychology.</w:t>
      </w:r>
      <w:r w:rsidRPr="00444897">
        <w:t xml:space="preserve">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>: Pearson</w:t>
      </w:r>
    </w:p>
    <w:p w:rsidR="001E4D7A" w:rsidRPr="00444897" w:rsidRDefault="00984D98" w:rsidP="008C1B25">
      <w:pPr>
        <w:numPr>
          <w:ilvl w:val="0"/>
          <w:numId w:val="1"/>
        </w:numPr>
        <w:spacing w:line="360" w:lineRule="auto"/>
        <w:ind w:hanging="720"/>
      </w:pPr>
      <w:proofErr w:type="spellStart"/>
      <w:r w:rsidRPr="00444897">
        <w:t>Gerrig</w:t>
      </w:r>
      <w:proofErr w:type="spellEnd"/>
      <w:r w:rsidRPr="00444897">
        <w:t>, R.</w:t>
      </w:r>
      <w:r w:rsidR="000C55D0" w:rsidRPr="00444897">
        <w:t xml:space="preserve"> </w:t>
      </w:r>
      <w:r w:rsidRPr="00444897">
        <w:t xml:space="preserve">J., &amp; </w:t>
      </w:r>
      <w:proofErr w:type="spellStart"/>
      <w:r w:rsidRPr="00444897">
        <w:t>Zimbardo</w:t>
      </w:r>
      <w:proofErr w:type="spellEnd"/>
      <w:r w:rsidRPr="00444897">
        <w:t>, P.</w:t>
      </w:r>
      <w:r w:rsidR="000C55D0" w:rsidRPr="00444897">
        <w:t xml:space="preserve"> </w:t>
      </w:r>
      <w:r w:rsidRPr="00444897">
        <w:t>G</w:t>
      </w:r>
      <w:r w:rsidRPr="00444897">
        <w:rPr>
          <w:lang w:val="it-IT"/>
        </w:rPr>
        <w:t>. (</w:t>
      </w:r>
      <w:r w:rsidR="001E4D7A" w:rsidRPr="00444897">
        <w:rPr>
          <w:lang w:val="it-IT"/>
        </w:rPr>
        <w:t xml:space="preserve">2005). </w:t>
      </w:r>
      <w:r w:rsidR="001E4D7A" w:rsidRPr="00444897">
        <w:t>Psychology and Life (17</w:t>
      </w:r>
      <w:r w:rsidR="001E4D7A" w:rsidRPr="00444897">
        <w:rPr>
          <w:vertAlign w:val="superscript"/>
        </w:rPr>
        <w:t>th</w:t>
      </w:r>
      <w:r w:rsidR="001E4D7A" w:rsidRPr="00444897">
        <w:t xml:space="preserve"> </w:t>
      </w:r>
      <w:r w:rsidR="000C55D0" w:rsidRPr="00444897">
        <w:t>E</w:t>
      </w:r>
      <w:r w:rsidR="001E4D7A" w:rsidRPr="00444897">
        <w:t>d.)</w:t>
      </w:r>
      <w:smartTag w:uri="urn:schemas-microsoft-com:office:smarttags" w:element="City">
        <w:smartTag w:uri="urn:schemas-microsoft-com:office:smarttags" w:element="place">
          <w:r w:rsidR="001E4D7A" w:rsidRPr="00444897">
            <w:t>New Delhi</w:t>
          </w:r>
        </w:smartTag>
      </w:smartTag>
      <w:r w:rsidR="001E4D7A" w:rsidRPr="00444897">
        <w:t>: Pearson.</w:t>
      </w:r>
    </w:p>
    <w:p w:rsidR="001E4D7A" w:rsidRPr="00444897" w:rsidRDefault="001E4D7A" w:rsidP="008C1B25">
      <w:pPr>
        <w:numPr>
          <w:ilvl w:val="0"/>
          <w:numId w:val="1"/>
        </w:numPr>
        <w:spacing w:line="360" w:lineRule="auto"/>
        <w:ind w:hanging="720"/>
      </w:pPr>
      <w:proofErr w:type="spellStart"/>
      <w:r w:rsidRPr="00444897">
        <w:t>Luthans</w:t>
      </w:r>
      <w:proofErr w:type="spellEnd"/>
      <w:r w:rsidRPr="00444897">
        <w:t xml:space="preserve">, F. (2010). </w:t>
      </w:r>
      <w:r w:rsidRPr="00444897">
        <w:rPr>
          <w:i/>
        </w:rPr>
        <w:t>Organizational behavior</w:t>
      </w:r>
      <w:r w:rsidRPr="00444897">
        <w:t xml:space="preserve">. </w:t>
      </w:r>
      <w:smartTag w:uri="urn:schemas-microsoft-com:office:smarttags" w:element="State">
        <w:smartTag w:uri="urn:schemas-microsoft-com:office:smarttags" w:element="place">
          <w:r w:rsidRPr="00444897">
            <w:t>N</w:t>
          </w:r>
          <w:r w:rsidR="000C55D0" w:rsidRPr="00444897">
            <w:t xml:space="preserve">ew </w:t>
          </w:r>
          <w:r w:rsidRPr="00444897">
            <w:t>Y</w:t>
          </w:r>
          <w:r w:rsidR="000C55D0" w:rsidRPr="00444897">
            <w:t>ork</w:t>
          </w:r>
        </w:smartTag>
      </w:smartTag>
      <w:r w:rsidRPr="00444897">
        <w:t>: McGraw Hill</w:t>
      </w:r>
    </w:p>
    <w:p w:rsidR="001E4D7A" w:rsidRPr="00444897" w:rsidRDefault="00984D98" w:rsidP="008C1B25">
      <w:pPr>
        <w:numPr>
          <w:ilvl w:val="0"/>
          <w:numId w:val="1"/>
        </w:numPr>
        <w:spacing w:line="360" w:lineRule="auto"/>
        <w:ind w:hanging="720"/>
      </w:pPr>
      <w:r w:rsidRPr="00444897">
        <w:t>Robbins, S.</w:t>
      </w:r>
      <w:r w:rsidR="000C55D0" w:rsidRPr="00444897">
        <w:t xml:space="preserve"> </w:t>
      </w:r>
      <w:r w:rsidRPr="00444897">
        <w:t>P. (</w:t>
      </w:r>
      <w:r w:rsidR="001E4D7A" w:rsidRPr="00444897">
        <w:t xml:space="preserve">2010). Organizational behavior. </w:t>
      </w:r>
      <w:smartTag w:uri="urn:schemas-microsoft-com:office:smarttags" w:element="State">
        <w:smartTag w:uri="urn:schemas-microsoft-com:office:smarttags" w:element="place">
          <w:r w:rsidR="001E4D7A" w:rsidRPr="00444897">
            <w:t>N</w:t>
          </w:r>
          <w:r w:rsidR="000C55D0" w:rsidRPr="00444897">
            <w:t xml:space="preserve">ew </w:t>
          </w:r>
          <w:r w:rsidR="001E4D7A" w:rsidRPr="00444897">
            <w:t>Y</w:t>
          </w:r>
          <w:r w:rsidR="000C55D0" w:rsidRPr="00444897">
            <w:t>ork</w:t>
          </w:r>
        </w:smartTag>
      </w:smartTag>
      <w:r w:rsidR="001E4D7A" w:rsidRPr="00444897">
        <w:t>: Prentice Hall</w:t>
      </w:r>
    </w:p>
    <w:p w:rsidR="001E4D7A" w:rsidRPr="00444897" w:rsidRDefault="001E4D7A" w:rsidP="008C1B25">
      <w:pPr>
        <w:numPr>
          <w:ilvl w:val="0"/>
          <w:numId w:val="1"/>
        </w:numPr>
        <w:spacing w:line="360" w:lineRule="auto"/>
        <w:ind w:hanging="720"/>
      </w:pPr>
      <w:r w:rsidRPr="00444897">
        <w:t>Smith, E.</w:t>
      </w:r>
      <w:r w:rsidR="000C55D0" w:rsidRPr="00444897">
        <w:t xml:space="preserve"> </w:t>
      </w:r>
      <w:r w:rsidRPr="00444897">
        <w:t xml:space="preserve">E., </w:t>
      </w:r>
      <w:proofErr w:type="spellStart"/>
      <w:r w:rsidRPr="00444897">
        <w:t>HoeKema</w:t>
      </w:r>
      <w:proofErr w:type="spellEnd"/>
      <w:r w:rsidRPr="00444897">
        <w:t>, S.</w:t>
      </w:r>
      <w:r w:rsidR="000C55D0" w:rsidRPr="00444897">
        <w:t xml:space="preserve"> </w:t>
      </w:r>
      <w:r w:rsidRPr="00444897">
        <w:t>N., Fredrickson, B., &amp; Loftus, G.</w:t>
      </w:r>
      <w:r w:rsidR="000C55D0" w:rsidRPr="00444897">
        <w:t xml:space="preserve"> </w:t>
      </w:r>
      <w:r w:rsidRPr="00444897">
        <w:t xml:space="preserve">R. (2003). </w:t>
      </w:r>
      <w:r w:rsidRPr="00444897">
        <w:rPr>
          <w:i/>
        </w:rPr>
        <w:t xml:space="preserve">Atkinson &amp; </w:t>
      </w:r>
      <w:proofErr w:type="spellStart"/>
      <w:proofErr w:type="gramStart"/>
      <w:r w:rsidRPr="00444897">
        <w:rPr>
          <w:i/>
        </w:rPr>
        <w:t>Hilgards’s</w:t>
      </w:r>
      <w:proofErr w:type="spellEnd"/>
      <w:r w:rsidRPr="00444897">
        <w:rPr>
          <w:i/>
        </w:rPr>
        <w:t xml:space="preserve"> :</w:t>
      </w:r>
      <w:proofErr w:type="gramEnd"/>
      <w:r w:rsidRPr="00444897">
        <w:rPr>
          <w:i/>
        </w:rPr>
        <w:t xml:space="preserve"> Introduction to psychology,</w:t>
      </w:r>
      <w:r w:rsidRPr="00444897">
        <w:t xml:space="preserve"> (14</w:t>
      </w:r>
      <w:r w:rsidRPr="00444897">
        <w:rPr>
          <w:vertAlign w:val="superscript"/>
        </w:rPr>
        <w:t>th</w:t>
      </w:r>
      <w:r w:rsidRPr="00444897">
        <w:t xml:space="preserve"> </w:t>
      </w:r>
      <w:r w:rsidR="000C55D0" w:rsidRPr="00444897">
        <w:t>E</w:t>
      </w:r>
      <w:r w:rsidRPr="00444897">
        <w:t xml:space="preserve">d.)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 xml:space="preserve">: </w:t>
      </w:r>
      <w:proofErr w:type="spellStart"/>
      <w:r w:rsidRPr="00444897">
        <w:t>Wadswarth</w:t>
      </w:r>
      <w:proofErr w:type="spellEnd"/>
      <w:r w:rsidRPr="00444897">
        <w:t>.</w:t>
      </w:r>
    </w:p>
    <w:p w:rsidR="00B81A16" w:rsidRPr="00444897" w:rsidRDefault="00B81A16" w:rsidP="008C1B25">
      <w:pPr>
        <w:spacing w:line="360" w:lineRule="auto"/>
        <w:ind w:left="720"/>
      </w:pPr>
    </w:p>
    <w:p w:rsidR="006E66F6" w:rsidRPr="00444897" w:rsidRDefault="00444897" w:rsidP="008C1B25">
      <w:pPr>
        <w:spacing w:line="360" w:lineRule="auto"/>
        <w:ind w:left="720"/>
        <w:rPr>
          <w:b/>
        </w:rPr>
      </w:pPr>
      <w:r>
        <w:br w:type="page"/>
      </w:r>
    </w:p>
    <w:p w:rsidR="00F455DD" w:rsidRPr="00444897" w:rsidRDefault="00F455DD" w:rsidP="00CB14FE">
      <w:pPr>
        <w:pStyle w:val="Heading1"/>
        <w:jc w:val="center"/>
        <w:rPr>
          <w:sz w:val="24"/>
        </w:rPr>
      </w:pPr>
      <w:r w:rsidRPr="00444897">
        <w:rPr>
          <w:sz w:val="24"/>
        </w:rPr>
        <w:t>S1.02</w:t>
      </w:r>
      <w:r w:rsidRPr="00444897">
        <w:rPr>
          <w:sz w:val="24"/>
        </w:rPr>
        <w:tab/>
      </w:r>
      <w:r w:rsidRPr="00444897">
        <w:rPr>
          <w:sz w:val="24"/>
        </w:rPr>
        <w:tab/>
      </w:r>
      <w:r w:rsidR="00B81A16" w:rsidRPr="00444897">
        <w:rPr>
          <w:sz w:val="24"/>
        </w:rPr>
        <w:tab/>
      </w:r>
      <w:r w:rsidRPr="00444897">
        <w:rPr>
          <w:sz w:val="24"/>
        </w:rPr>
        <w:t>Principles of Management</w:t>
      </w:r>
      <w:r w:rsidRPr="00444897">
        <w:rPr>
          <w:sz w:val="24"/>
        </w:rPr>
        <w:tab/>
      </w:r>
      <w:r w:rsidRPr="00444897">
        <w:rPr>
          <w:sz w:val="24"/>
        </w:rPr>
        <w:tab/>
      </w:r>
      <w:r w:rsidRPr="00444897">
        <w:rPr>
          <w:sz w:val="24"/>
        </w:rPr>
        <w:tab/>
      </w:r>
      <w:r w:rsidR="00CB14FE">
        <w:rPr>
          <w:sz w:val="24"/>
        </w:rPr>
        <w:tab/>
      </w:r>
      <w:r w:rsidRPr="00444897">
        <w:rPr>
          <w:sz w:val="24"/>
        </w:rPr>
        <w:t xml:space="preserve">Credits </w:t>
      </w:r>
      <w:r w:rsidR="00600A29" w:rsidRPr="00444897">
        <w:rPr>
          <w:sz w:val="24"/>
        </w:rPr>
        <w:tab/>
      </w:r>
      <w:r w:rsidRPr="00444897">
        <w:rPr>
          <w:sz w:val="24"/>
        </w:rPr>
        <w:t>4</w:t>
      </w:r>
    </w:p>
    <w:p w:rsidR="00F455DD" w:rsidRPr="00444897" w:rsidRDefault="00F455DD" w:rsidP="00CB14FE">
      <w:pPr>
        <w:jc w:val="center"/>
        <w:rPr>
          <w:b/>
        </w:rPr>
      </w:pPr>
    </w:p>
    <w:p w:rsidR="00F455DD" w:rsidRPr="00444897" w:rsidRDefault="00F455DD" w:rsidP="008C1B25">
      <w:pPr>
        <w:spacing w:line="360" w:lineRule="auto"/>
        <w:ind w:left="720" w:hanging="720"/>
        <w:jc w:val="both"/>
      </w:pPr>
      <w:r w:rsidRPr="00444897">
        <w:t>1.</w:t>
      </w:r>
      <w:r w:rsidRPr="00444897">
        <w:tab/>
        <w:t>Concept of Management: Meaning,</w:t>
      </w:r>
      <w:r w:rsidR="00B81A16" w:rsidRPr="00444897">
        <w:t xml:space="preserve"> nature and scope of management.</w:t>
      </w:r>
      <w:r w:rsidRPr="00444897">
        <w:t xml:space="preserve"> Management: Science or art; skills of manager; productivity, efficiency and effectiveness.</w:t>
      </w:r>
    </w:p>
    <w:p w:rsidR="00F455DD" w:rsidRPr="00444897" w:rsidRDefault="00F455DD" w:rsidP="008C1B25">
      <w:pPr>
        <w:spacing w:line="360" w:lineRule="auto"/>
        <w:ind w:left="720" w:hanging="720"/>
        <w:jc w:val="both"/>
      </w:pPr>
      <w:r w:rsidRPr="00444897">
        <w:t>2.</w:t>
      </w:r>
      <w:r w:rsidRPr="00444897">
        <w:tab/>
        <w:t xml:space="preserve">Evolution of </w:t>
      </w:r>
      <w:r w:rsidR="00B81A16" w:rsidRPr="00444897">
        <w:t>m</w:t>
      </w:r>
      <w:r w:rsidR="00600A29" w:rsidRPr="00444897">
        <w:t>anagement Thought: Fredrick</w:t>
      </w:r>
      <w:r w:rsidRPr="00444897">
        <w:t xml:space="preserve">. </w:t>
      </w:r>
      <w:proofErr w:type="gramStart"/>
      <w:smartTag w:uri="urn:schemas-microsoft-com:office:smarttags" w:element="City">
        <w:smartTag w:uri="urn:schemas-microsoft-com:office:smarttags" w:element="place">
          <w:r w:rsidRPr="00444897">
            <w:t>Taylor</w:t>
          </w:r>
        </w:smartTag>
      </w:smartTag>
      <w:r w:rsidRPr="00444897">
        <w:t xml:space="preserve">'s scientific management; Henry </w:t>
      </w:r>
      <w:proofErr w:type="spellStart"/>
      <w:r w:rsidRPr="00444897">
        <w:t>Fayol's</w:t>
      </w:r>
      <w:proofErr w:type="spellEnd"/>
      <w:r w:rsidRPr="00444897">
        <w:t xml:space="preserve"> general principles of management; sociological and psychological approaches to management; recent developments in management thought.</w:t>
      </w:r>
      <w:proofErr w:type="gramEnd"/>
    </w:p>
    <w:p w:rsidR="00F455DD" w:rsidRPr="00444897" w:rsidRDefault="00F455DD" w:rsidP="008C1B25">
      <w:pPr>
        <w:spacing w:line="360" w:lineRule="auto"/>
        <w:ind w:left="720" w:hanging="720"/>
        <w:jc w:val="both"/>
      </w:pPr>
      <w:r w:rsidRPr="00444897">
        <w:t>3.</w:t>
      </w:r>
      <w:r w:rsidRPr="00444897">
        <w:tab/>
        <w:t xml:space="preserve">Planning and management </w:t>
      </w:r>
      <w:r w:rsidR="00B81A16" w:rsidRPr="00444897">
        <w:t>p</w:t>
      </w:r>
      <w:r w:rsidR="00600A29" w:rsidRPr="00444897">
        <w:t xml:space="preserve">rocess: </w:t>
      </w:r>
      <w:r w:rsidRPr="00444897">
        <w:t>Nature and purpose of planning; types of plans; basic steps in planning; tool</w:t>
      </w:r>
      <w:r w:rsidR="00600A29" w:rsidRPr="00444897">
        <w:t xml:space="preserve">s and techniques for planning. </w:t>
      </w:r>
      <w:proofErr w:type="gramStart"/>
      <w:r w:rsidRPr="00444897">
        <w:t>Forecasting.</w:t>
      </w:r>
      <w:proofErr w:type="gramEnd"/>
    </w:p>
    <w:p w:rsidR="00F455DD" w:rsidRPr="00444897" w:rsidRDefault="00F455DD" w:rsidP="008C1B25">
      <w:pPr>
        <w:spacing w:line="360" w:lineRule="auto"/>
        <w:ind w:left="720" w:hanging="720"/>
        <w:jc w:val="both"/>
      </w:pPr>
      <w:r w:rsidRPr="00444897">
        <w:t>4.</w:t>
      </w:r>
      <w:r w:rsidRPr="00444897">
        <w:tab/>
        <w:t xml:space="preserve">Decision </w:t>
      </w:r>
      <w:r w:rsidR="00B81A16" w:rsidRPr="00444897">
        <w:t>m</w:t>
      </w:r>
      <w:r w:rsidR="00600A29" w:rsidRPr="00444897">
        <w:t xml:space="preserve">aking: </w:t>
      </w:r>
      <w:r w:rsidRPr="00444897">
        <w:t>Decision making process and selection of the best alternative; decision making under certainty, risk and uncertainty; modern approaches to decision making under uncertainty.</w:t>
      </w:r>
    </w:p>
    <w:p w:rsidR="00F455DD" w:rsidRPr="00444897" w:rsidRDefault="00600A29" w:rsidP="008C1B25">
      <w:pPr>
        <w:spacing w:line="360" w:lineRule="auto"/>
        <w:ind w:left="720" w:hanging="720"/>
        <w:jc w:val="both"/>
      </w:pPr>
      <w:r w:rsidRPr="00444897">
        <w:t>5.</w:t>
      </w:r>
      <w:r w:rsidRPr="00444897">
        <w:tab/>
        <w:t xml:space="preserve">Organizing: </w:t>
      </w:r>
      <w:r w:rsidR="00F455DD" w:rsidRPr="00444897">
        <w:t xml:space="preserve">The nature and purpose of organizing; formal and informal organizations; </w:t>
      </w:r>
      <w:proofErr w:type="spellStart"/>
      <w:r w:rsidR="00F455DD" w:rsidRPr="00444897">
        <w:t>departmentation</w:t>
      </w:r>
      <w:proofErr w:type="spellEnd"/>
      <w:r w:rsidR="00F455DD" w:rsidRPr="00444897">
        <w:t>; organization levels and span of management; centralization and decentralization of authority; delegation of authority.</w:t>
      </w:r>
    </w:p>
    <w:p w:rsidR="00F455DD" w:rsidRPr="00444897" w:rsidRDefault="00600A29" w:rsidP="008C1B25">
      <w:pPr>
        <w:spacing w:line="360" w:lineRule="auto"/>
        <w:ind w:left="720" w:hanging="720"/>
        <w:jc w:val="both"/>
      </w:pPr>
      <w:r w:rsidRPr="00444897">
        <w:t>6.</w:t>
      </w:r>
      <w:r w:rsidRPr="00444897">
        <w:tab/>
        <w:t xml:space="preserve">Staffing: </w:t>
      </w:r>
      <w:r w:rsidR="00F455DD" w:rsidRPr="00444897">
        <w:t>Nature and purpose of staffing; different phases in procurement process, approaches to management development, conflict management.</w:t>
      </w:r>
    </w:p>
    <w:p w:rsidR="00F455DD" w:rsidRPr="00444897" w:rsidRDefault="00F455DD" w:rsidP="008C1B25">
      <w:pPr>
        <w:spacing w:line="360" w:lineRule="auto"/>
        <w:ind w:left="720" w:hanging="720"/>
        <w:jc w:val="both"/>
      </w:pPr>
      <w:r w:rsidRPr="00444897">
        <w:t>7.</w:t>
      </w:r>
      <w:r w:rsidRPr="00444897">
        <w:tab/>
        <w:t>Controlling: Meaning and purpose of control; control process; different methods of control; characteristics of an effective control system.</w:t>
      </w:r>
    </w:p>
    <w:p w:rsidR="00701AAA" w:rsidRPr="00444897" w:rsidRDefault="00701AAA" w:rsidP="00701AAA">
      <w:pPr>
        <w:ind w:left="720" w:hanging="720"/>
        <w:jc w:val="both"/>
      </w:pPr>
    </w:p>
    <w:p w:rsidR="00701AAA" w:rsidRPr="00444897" w:rsidRDefault="00701AAA" w:rsidP="00701AAA">
      <w:pPr>
        <w:tabs>
          <w:tab w:val="left" w:pos="90"/>
        </w:tabs>
        <w:ind w:left="720" w:hanging="720"/>
        <w:rPr>
          <w:b/>
          <w:u w:val="single"/>
        </w:rPr>
      </w:pPr>
    </w:p>
    <w:p w:rsidR="00701AAA" w:rsidRPr="00444897" w:rsidRDefault="00701AAA" w:rsidP="00701AAA">
      <w:pPr>
        <w:ind w:left="720" w:hanging="720"/>
        <w:jc w:val="both"/>
        <w:rPr>
          <w:b/>
        </w:rPr>
      </w:pPr>
      <w:r w:rsidRPr="00444897">
        <w:rPr>
          <w:b/>
        </w:rPr>
        <w:t>Recommended Books</w:t>
      </w:r>
      <w:r>
        <w:rPr>
          <w:b/>
        </w:rPr>
        <w:t>:</w:t>
      </w:r>
    </w:p>
    <w:p w:rsidR="00701AAA" w:rsidRPr="00444897" w:rsidRDefault="00701AAA" w:rsidP="00701AAA">
      <w:pPr>
        <w:ind w:left="720" w:hanging="720"/>
      </w:pPr>
    </w:p>
    <w:p w:rsidR="00F455DD" w:rsidRPr="00444897" w:rsidRDefault="00F455DD" w:rsidP="008C1B25">
      <w:pPr>
        <w:pStyle w:val="ListParagraph"/>
        <w:numPr>
          <w:ilvl w:val="0"/>
          <w:numId w:val="9"/>
        </w:numPr>
        <w:spacing w:after="0" w:line="360" w:lineRule="auto"/>
        <w:ind w:left="720" w:right="-540" w:hanging="720"/>
        <w:jc w:val="both"/>
        <w:rPr>
          <w:rFonts w:ascii="Times New Roman" w:hAnsi="Times New Roman"/>
          <w:sz w:val="24"/>
          <w:szCs w:val="24"/>
        </w:rPr>
      </w:pPr>
      <w:r w:rsidRPr="00444897">
        <w:rPr>
          <w:rFonts w:ascii="Times New Roman" w:hAnsi="Times New Roman"/>
          <w:sz w:val="24"/>
          <w:szCs w:val="24"/>
          <w:lang w:val="it-IT"/>
        </w:rPr>
        <w:t xml:space="preserve">Certo, S. C., &amp; Certo, T. (2009). </w:t>
      </w:r>
      <w:r w:rsidRPr="00444897">
        <w:rPr>
          <w:rFonts w:ascii="Times New Roman" w:hAnsi="Times New Roman"/>
          <w:i/>
          <w:sz w:val="24"/>
          <w:szCs w:val="24"/>
        </w:rPr>
        <w:t>Modern Management</w:t>
      </w:r>
      <w:r w:rsidRPr="00444897">
        <w:rPr>
          <w:rFonts w:ascii="Times New Roman" w:hAnsi="Times New Roman"/>
          <w:sz w:val="24"/>
          <w:szCs w:val="24"/>
        </w:rPr>
        <w:t xml:space="preserve"> (11</w:t>
      </w:r>
      <w:r w:rsidRPr="00444897">
        <w:rPr>
          <w:rFonts w:ascii="Times New Roman" w:hAnsi="Times New Roman"/>
          <w:sz w:val="24"/>
          <w:szCs w:val="24"/>
          <w:vertAlign w:val="superscript"/>
        </w:rPr>
        <w:t>th</w:t>
      </w:r>
      <w:r w:rsidRPr="00444897">
        <w:rPr>
          <w:rFonts w:ascii="Times New Roman" w:hAnsi="Times New Roman"/>
          <w:sz w:val="24"/>
          <w:szCs w:val="24"/>
        </w:rPr>
        <w:t xml:space="preserve"> Ed.). </w:t>
      </w:r>
      <w:smartTag w:uri="urn:schemas-microsoft-com:office:smarttags" w:element="State">
        <w:smartTag w:uri="urn:schemas-microsoft-com:office:smarttags" w:element="place">
          <w:r w:rsidRPr="00444897"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 w:rsidRPr="00444897">
        <w:rPr>
          <w:rFonts w:ascii="Times New Roman" w:hAnsi="Times New Roman"/>
          <w:sz w:val="24"/>
          <w:szCs w:val="24"/>
        </w:rPr>
        <w:t>: Pearson.</w:t>
      </w:r>
    </w:p>
    <w:p w:rsidR="00F455DD" w:rsidRPr="00444897" w:rsidRDefault="00F455DD" w:rsidP="008C1B25">
      <w:pPr>
        <w:pStyle w:val="ListParagraph"/>
        <w:numPr>
          <w:ilvl w:val="0"/>
          <w:numId w:val="9"/>
        </w:numPr>
        <w:spacing w:after="0" w:line="360" w:lineRule="auto"/>
        <w:ind w:left="720" w:right="-540" w:hanging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444897">
            <w:rPr>
              <w:rFonts w:ascii="Times New Roman" w:hAnsi="Times New Roman"/>
              <w:sz w:val="24"/>
              <w:szCs w:val="24"/>
            </w:rPr>
            <w:t>Griffin</w:t>
          </w:r>
        </w:smartTag>
      </w:smartTag>
      <w:r w:rsidRPr="00444897">
        <w:rPr>
          <w:rFonts w:ascii="Times New Roman" w:hAnsi="Times New Roman"/>
          <w:sz w:val="24"/>
          <w:szCs w:val="24"/>
        </w:rPr>
        <w:t xml:space="preserve">, R. W. (2009). </w:t>
      </w:r>
      <w:r w:rsidRPr="00444897">
        <w:rPr>
          <w:rFonts w:ascii="Times New Roman" w:hAnsi="Times New Roman"/>
          <w:i/>
          <w:sz w:val="24"/>
          <w:szCs w:val="24"/>
        </w:rPr>
        <w:t>Management</w:t>
      </w:r>
      <w:r w:rsidRPr="00444897">
        <w:rPr>
          <w:rFonts w:ascii="Times New Roman" w:hAnsi="Times New Roman"/>
          <w:sz w:val="24"/>
          <w:szCs w:val="24"/>
        </w:rPr>
        <w:t xml:space="preserve"> (1</w:t>
      </w:r>
      <w:r w:rsidRPr="00444897">
        <w:rPr>
          <w:rFonts w:ascii="Times New Roman" w:hAnsi="Times New Roman"/>
          <w:sz w:val="24"/>
          <w:szCs w:val="24"/>
          <w:vertAlign w:val="superscript"/>
        </w:rPr>
        <w:t>st</w:t>
      </w:r>
      <w:r w:rsidRPr="00444897">
        <w:rPr>
          <w:rFonts w:ascii="Times New Roman" w:hAnsi="Times New Roman"/>
          <w:sz w:val="24"/>
          <w:szCs w:val="24"/>
        </w:rPr>
        <w:t xml:space="preserve"> Ed.). </w:t>
      </w:r>
      <w:smartTag w:uri="urn:schemas-microsoft-com:office:smarttags" w:element="City">
        <w:smartTag w:uri="urn:schemas-microsoft-com:office:smarttags" w:element="place">
          <w:r w:rsidRPr="00444897">
            <w:rPr>
              <w:rFonts w:ascii="Times New Roman" w:hAnsi="Times New Roman"/>
              <w:sz w:val="24"/>
              <w:szCs w:val="24"/>
            </w:rPr>
            <w:t>New Delhi</w:t>
          </w:r>
        </w:smartTag>
      </w:smartTag>
      <w:r w:rsidRPr="0044489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44897">
        <w:rPr>
          <w:rFonts w:ascii="Times New Roman" w:hAnsi="Times New Roman"/>
          <w:sz w:val="24"/>
          <w:szCs w:val="24"/>
        </w:rPr>
        <w:t>Cengage</w:t>
      </w:r>
      <w:proofErr w:type="spellEnd"/>
      <w:r w:rsidRPr="00444897">
        <w:rPr>
          <w:rFonts w:ascii="Times New Roman" w:hAnsi="Times New Roman"/>
          <w:sz w:val="24"/>
          <w:szCs w:val="24"/>
        </w:rPr>
        <w:t>.</w:t>
      </w:r>
    </w:p>
    <w:p w:rsidR="00F455DD" w:rsidRPr="00444897" w:rsidRDefault="00F455DD" w:rsidP="008C1B25">
      <w:pPr>
        <w:pStyle w:val="ListParagraph"/>
        <w:numPr>
          <w:ilvl w:val="0"/>
          <w:numId w:val="9"/>
        </w:numPr>
        <w:spacing w:after="0" w:line="360" w:lineRule="auto"/>
        <w:ind w:left="720" w:right="-54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897">
        <w:rPr>
          <w:rFonts w:ascii="Times New Roman" w:hAnsi="Times New Roman"/>
          <w:sz w:val="24"/>
          <w:szCs w:val="24"/>
        </w:rPr>
        <w:t>Kreitner</w:t>
      </w:r>
      <w:proofErr w:type="spellEnd"/>
      <w:r w:rsidRPr="00444897">
        <w:rPr>
          <w:rFonts w:ascii="Times New Roman" w:hAnsi="Times New Roman"/>
          <w:sz w:val="24"/>
          <w:szCs w:val="24"/>
        </w:rPr>
        <w:t xml:space="preserve">, R. (2010). </w:t>
      </w:r>
      <w:r w:rsidRPr="00444897">
        <w:rPr>
          <w:rFonts w:ascii="Times New Roman" w:hAnsi="Times New Roman"/>
          <w:i/>
          <w:sz w:val="24"/>
          <w:szCs w:val="24"/>
        </w:rPr>
        <w:t xml:space="preserve">Management: Theory and </w:t>
      </w:r>
      <w:r w:rsidR="00C407A0" w:rsidRPr="00444897">
        <w:rPr>
          <w:rFonts w:ascii="Times New Roman" w:hAnsi="Times New Roman"/>
          <w:i/>
          <w:sz w:val="24"/>
          <w:szCs w:val="24"/>
        </w:rPr>
        <w:t>a</w:t>
      </w:r>
      <w:r w:rsidRPr="00444897">
        <w:rPr>
          <w:rFonts w:ascii="Times New Roman" w:hAnsi="Times New Roman"/>
          <w:i/>
          <w:sz w:val="24"/>
          <w:szCs w:val="24"/>
        </w:rPr>
        <w:t>pplications</w:t>
      </w:r>
      <w:r w:rsidRPr="00444897">
        <w:rPr>
          <w:rFonts w:ascii="Times New Roman" w:hAnsi="Times New Roman"/>
          <w:sz w:val="24"/>
          <w:szCs w:val="24"/>
        </w:rPr>
        <w:t xml:space="preserve"> (1</w:t>
      </w:r>
      <w:r w:rsidRPr="00444897">
        <w:rPr>
          <w:rFonts w:ascii="Times New Roman" w:hAnsi="Times New Roman"/>
          <w:sz w:val="24"/>
          <w:szCs w:val="24"/>
          <w:vertAlign w:val="superscript"/>
        </w:rPr>
        <w:t>st</w:t>
      </w:r>
      <w:r w:rsidRPr="00444897">
        <w:rPr>
          <w:rFonts w:ascii="Times New Roman" w:hAnsi="Times New Roman"/>
          <w:sz w:val="24"/>
          <w:szCs w:val="24"/>
        </w:rPr>
        <w:t xml:space="preserve"> Ed). </w:t>
      </w:r>
      <w:smartTag w:uri="urn:schemas-microsoft-com:office:smarttags" w:element="City">
        <w:smartTag w:uri="urn:schemas-microsoft-com:office:smarttags" w:element="place">
          <w:r w:rsidRPr="00444897">
            <w:rPr>
              <w:rFonts w:ascii="Times New Roman" w:hAnsi="Times New Roman"/>
              <w:sz w:val="24"/>
              <w:szCs w:val="24"/>
            </w:rPr>
            <w:t>New Delhi</w:t>
          </w:r>
        </w:smartTag>
      </w:smartTag>
      <w:r w:rsidRPr="0044489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44897">
        <w:rPr>
          <w:rFonts w:ascii="Times New Roman" w:hAnsi="Times New Roman"/>
          <w:sz w:val="24"/>
          <w:szCs w:val="24"/>
        </w:rPr>
        <w:t>Cengage</w:t>
      </w:r>
      <w:proofErr w:type="spellEnd"/>
      <w:r w:rsidRPr="00444897">
        <w:rPr>
          <w:rFonts w:ascii="Times New Roman" w:hAnsi="Times New Roman"/>
          <w:sz w:val="24"/>
          <w:szCs w:val="24"/>
        </w:rPr>
        <w:t>.</w:t>
      </w:r>
    </w:p>
    <w:p w:rsidR="00F455DD" w:rsidRPr="00444897" w:rsidRDefault="00F455DD" w:rsidP="008C1B25">
      <w:pPr>
        <w:pStyle w:val="ListParagraph"/>
        <w:numPr>
          <w:ilvl w:val="0"/>
          <w:numId w:val="9"/>
        </w:numPr>
        <w:spacing w:after="0" w:line="360" w:lineRule="auto"/>
        <w:ind w:left="720" w:right="-540" w:hanging="720"/>
        <w:jc w:val="both"/>
        <w:rPr>
          <w:rFonts w:ascii="Times New Roman" w:hAnsi="Times New Roman"/>
          <w:sz w:val="24"/>
          <w:szCs w:val="24"/>
        </w:rPr>
      </w:pPr>
      <w:r w:rsidRPr="00444897">
        <w:rPr>
          <w:rFonts w:ascii="Times New Roman" w:hAnsi="Times New Roman"/>
          <w:sz w:val="24"/>
          <w:szCs w:val="24"/>
          <w:lang w:val="fr-FR"/>
        </w:rPr>
        <w:t xml:space="preserve">Robbins, S. P., De </w:t>
      </w:r>
      <w:proofErr w:type="spellStart"/>
      <w:r w:rsidRPr="00444897">
        <w:rPr>
          <w:rFonts w:ascii="Times New Roman" w:hAnsi="Times New Roman"/>
          <w:sz w:val="24"/>
          <w:szCs w:val="24"/>
          <w:lang w:val="fr-FR"/>
        </w:rPr>
        <w:t>Cenzo</w:t>
      </w:r>
      <w:proofErr w:type="spellEnd"/>
      <w:r w:rsidRPr="00444897">
        <w:rPr>
          <w:rFonts w:ascii="Times New Roman" w:hAnsi="Times New Roman"/>
          <w:sz w:val="24"/>
          <w:szCs w:val="24"/>
          <w:lang w:val="fr-FR"/>
        </w:rPr>
        <w:t xml:space="preserve">, D. A., &amp; Coulter, M. (2011). </w:t>
      </w:r>
      <w:r w:rsidRPr="00444897">
        <w:rPr>
          <w:rFonts w:ascii="Times New Roman" w:hAnsi="Times New Roman"/>
          <w:i/>
          <w:sz w:val="24"/>
          <w:szCs w:val="24"/>
        </w:rPr>
        <w:t xml:space="preserve">Fundamentals of </w:t>
      </w:r>
      <w:r w:rsidR="00C407A0" w:rsidRPr="00444897">
        <w:rPr>
          <w:rFonts w:ascii="Times New Roman" w:hAnsi="Times New Roman"/>
          <w:i/>
          <w:sz w:val="24"/>
          <w:szCs w:val="24"/>
        </w:rPr>
        <w:t>m</w:t>
      </w:r>
      <w:r w:rsidRPr="00444897">
        <w:rPr>
          <w:rFonts w:ascii="Times New Roman" w:hAnsi="Times New Roman"/>
          <w:i/>
          <w:sz w:val="24"/>
          <w:szCs w:val="24"/>
        </w:rPr>
        <w:t>anagement</w:t>
      </w:r>
      <w:r w:rsidRPr="00444897">
        <w:rPr>
          <w:rFonts w:ascii="Times New Roman" w:hAnsi="Times New Roman"/>
          <w:sz w:val="24"/>
          <w:szCs w:val="24"/>
        </w:rPr>
        <w:t xml:space="preserve"> (7</w:t>
      </w:r>
      <w:r w:rsidRPr="00444897">
        <w:rPr>
          <w:rFonts w:ascii="Times New Roman" w:hAnsi="Times New Roman"/>
          <w:sz w:val="24"/>
          <w:szCs w:val="24"/>
          <w:vertAlign w:val="superscript"/>
        </w:rPr>
        <w:t>th</w:t>
      </w:r>
      <w:r w:rsidRPr="00444897">
        <w:rPr>
          <w:rFonts w:ascii="Times New Roman" w:hAnsi="Times New Roman"/>
          <w:sz w:val="24"/>
          <w:szCs w:val="24"/>
        </w:rPr>
        <w:t xml:space="preserve"> Ed.).  </w:t>
      </w:r>
      <w:smartTag w:uri="urn:schemas-microsoft-com:office:smarttags" w:element="State">
        <w:smartTag w:uri="urn:schemas-microsoft-com:office:smarttags" w:element="place">
          <w:r w:rsidRPr="00444897"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 w:rsidRPr="00444897">
        <w:rPr>
          <w:rFonts w:ascii="Times New Roman" w:hAnsi="Times New Roman"/>
          <w:sz w:val="24"/>
          <w:szCs w:val="24"/>
        </w:rPr>
        <w:t>: Pearson.</w:t>
      </w:r>
    </w:p>
    <w:p w:rsidR="00F455DD" w:rsidRPr="00444897" w:rsidRDefault="00F455DD" w:rsidP="008C1B25">
      <w:pPr>
        <w:pStyle w:val="ListParagraph"/>
        <w:numPr>
          <w:ilvl w:val="0"/>
          <w:numId w:val="9"/>
        </w:numPr>
        <w:spacing w:after="0" w:line="360" w:lineRule="auto"/>
        <w:ind w:left="720" w:right="-54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897">
        <w:rPr>
          <w:rFonts w:ascii="Times New Roman" w:hAnsi="Times New Roman"/>
          <w:sz w:val="24"/>
          <w:szCs w:val="24"/>
        </w:rPr>
        <w:t>Weihrich</w:t>
      </w:r>
      <w:proofErr w:type="spellEnd"/>
      <w:r w:rsidRPr="00444897">
        <w:rPr>
          <w:rFonts w:ascii="Times New Roman" w:hAnsi="Times New Roman"/>
          <w:sz w:val="24"/>
          <w:szCs w:val="24"/>
        </w:rPr>
        <w:t xml:space="preserve">, H., &amp; Koontz, H. (2005). </w:t>
      </w:r>
      <w:r w:rsidRPr="00444897">
        <w:rPr>
          <w:rFonts w:ascii="Times New Roman" w:hAnsi="Times New Roman"/>
          <w:i/>
          <w:sz w:val="24"/>
          <w:szCs w:val="24"/>
        </w:rPr>
        <w:t xml:space="preserve">Management: A </w:t>
      </w:r>
      <w:r w:rsidR="00C407A0" w:rsidRPr="00444897">
        <w:rPr>
          <w:rFonts w:ascii="Times New Roman" w:hAnsi="Times New Roman"/>
          <w:i/>
          <w:sz w:val="24"/>
          <w:szCs w:val="24"/>
        </w:rPr>
        <w:t>g</w:t>
      </w:r>
      <w:r w:rsidRPr="00444897">
        <w:rPr>
          <w:rFonts w:ascii="Times New Roman" w:hAnsi="Times New Roman"/>
          <w:i/>
          <w:sz w:val="24"/>
          <w:szCs w:val="24"/>
        </w:rPr>
        <w:t xml:space="preserve">lobal </w:t>
      </w:r>
      <w:r w:rsidR="00C407A0" w:rsidRPr="00444897">
        <w:rPr>
          <w:rFonts w:ascii="Times New Roman" w:hAnsi="Times New Roman"/>
          <w:i/>
          <w:sz w:val="24"/>
          <w:szCs w:val="24"/>
        </w:rPr>
        <w:t>p</w:t>
      </w:r>
      <w:r w:rsidRPr="00444897">
        <w:rPr>
          <w:rFonts w:ascii="Times New Roman" w:hAnsi="Times New Roman"/>
          <w:i/>
          <w:sz w:val="24"/>
          <w:szCs w:val="24"/>
        </w:rPr>
        <w:t>erspective</w:t>
      </w:r>
      <w:r w:rsidRPr="00444897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rPr>
              <w:rFonts w:ascii="Times New Roman" w:hAnsi="Times New Roman"/>
              <w:sz w:val="24"/>
              <w:szCs w:val="24"/>
            </w:rPr>
            <w:t>New Delhi</w:t>
          </w:r>
        </w:smartTag>
      </w:smartTag>
      <w:r w:rsidRPr="00444897">
        <w:rPr>
          <w:rFonts w:ascii="Times New Roman" w:hAnsi="Times New Roman"/>
          <w:sz w:val="24"/>
          <w:szCs w:val="24"/>
        </w:rPr>
        <w:t xml:space="preserve">: Tata </w:t>
      </w:r>
      <w:proofErr w:type="spellStart"/>
      <w:r w:rsidRPr="00444897">
        <w:rPr>
          <w:rFonts w:ascii="Times New Roman" w:hAnsi="Times New Roman"/>
          <w:sz w:val="24"/>
          <w:szCs w:val="24"/>
        </w:rPr>
        <w:t>McGrawhill</w:t>
      </w:r>
      <w:proofErr w:type="spellEnd"/>
      <w:r w:rsidRPr="00444897">
        <w:rPr>
          <w:rFonts w:ascii="Times New Roman" w:hAnsi="Times New Roman"/>
          <w:sz w:val="24"/>
          <w:szCs w:val="24"/>
        </w:rPr>
        <w:t>.</w:t>
      </w:r>
    </w:p>
    <w:p w:rsidR="00250EF8" w:rsidRPr="00444897" w:rsidRDefault="00250EF8" w:rsidP="008C1B25">
      <w:pPr>
        <w:ind w:left="720" w:right="-540"/>
      </w:pPr>
    </w:p>
    <w:p w:rsidR="00B81A16" w:rsidRPr="00444897" w:rsidRDefault="00444897" w:rsidP="008C1B25">
      <w:pPr>
        <w:ind w:left="720" w:right="-540"/>
        <w:rPr>
          <w:b/>
        </w:rPr>
      </w:pPr>
      <w:r>
        <w:br w:type="page"/>
      </w:r>
    </w:p>
    <w:p w:rsidR="00EE1D31" w:rsidRPr="00444897" w:rsidRDefault="00EE1D31" w:rsidP="00CB14FE">
      <w:pPr>
        <w:ind w:right="-421"/>
        <w:jc w:val="center"/>
        <w:rPr>
          <w:b/>
        </w:rPr>
      </w:pPr>
      <w:r w:rsidRPr="00444897">
        <w:rPr>
          <w:b/>
        </w:rPr>
        <w:t>S1.03</w:t>
      </w:r>
      <w:r w:rsidRPr="00444897">
        <w:rPr>
          <w:b/>
        </w:rPr>
        <w:tab/>
      </w:r>
      <w:r w:rsidRPr="00444897">
        <w:rPr>
          <w:b/>
        </w:rPr>
        <w:tab/>
        <w:t>Research Metho</w:t>
      </w:r>
      <w:r w:rsidR="00F455DD" w:rsidRPr="00444897">
        <w:rPr>
          <w:b/>
        </w:rPr>
        <w:t>ds and Statistics in Management</w:t>
      </w:r>
      <w:r w:rsidR="00600A29" w:rsidRPr="00444897">
        <w:rPr>
          <w:b/>
        </w:rPr>
        <w:tab/>
      </w:r>
      <w:r w:rsidR="008C1B25">
        <w:rPr>
          <w:b/>
        </w:rPr>
        <w:tab/>
      </w:r>
      <w:r w:rsidR="00F455DD" w:rsidRPr="00444897">
        <w:rPr>
          <w:b/>
        </w:rPr>
        <w:t xml:space="preserve">Credits </w:t>
      </w:r>
      <w:r w:rsidR="00600A29" w:rsidRPr="00444897">
        <w:rPr>
          <w:b/>
        </w:rPr>
        <w:tab/>
      </w:r>
      <w:r w:rsidR="00F455DD" w:rsidRPr="00444897">
        <w:rPr>
          <w:b/>
        </w:rPr>
        <w:t>4</w:t>
      </w:r>
    </w:p>
    <w:p w:rsidR="003763A8" w:rsidRPr="00444897" w:rsidRDefault="003763A8" w:rsidP="008C1B25">
      <w:pPr>
        <w:ind w:left="720" w:right="-421"/>
        <w:rPr>
          <w:b/>
        </w:rPr>
      </w:pPr>
    </w:p>
    <w:p w:rsidR="00EE1D31" w:rsidRPr="00444897" w:rsidRDefault="00EE1D31" w:rsidP="008C1B25">
      <w:pPr>
        <w:numPr>
          <w:ilvl w:val="0"/>
          <w:numId w:val="2"/>
        </w:numPr>
        <w:spacing w:line="360" w:lineRule="auto"/>
        <w:ind w:left="720" w:hanging="720"/>
        <w:jc w:val="both"/>
      </w:pPr>
      <w:r w:rsidRPr="00444897">
        <w:t xml:space="preserve">Research </w:t>
      </w:r>
      <w:r w:rsidR="001E4D7A" w:rsidRPr="00444897">
        <w:t>m</w:t>
      </w:r>
      <w:r w:rsidRPr="00444897">
        <w:t xml:space="preserve">ethods in </w:t>
      </w:r>
      <w:r w:rsidR="001E4D7A" w:rsidRPr="00444897">
        <w:t>m</w:t>
      </w:r>
      <w:r w:rsidR="00600A29" w:rsidRPr="00444897">
        <w:t xml:space="preserve">anagement: </w:t>
      </w:r>
      <w:r w:rsidRPr="00444897">
        <w:t>Meaning, objective</w:t>
      </w:r>
      <w:r w:rsidR="001E4D7A" w:rsidRPr="00444897">
        <w:t>s</w:t>
      </w:r>
      <w:r w:rsidRPr="00444897">
        <w:t xml:space="preserve"> and significance of research</w:t>
      </w:r>
      <w:r w:rsidR="001E4D7A" w:rsidRPr="00444897">
        <w:t>, s</w:t>
      </w:r>
      <w:r w:rsidRPr="00444897">
        <w:t>teps involved in research.</w:t>
      </w:r>
    </w:p>
    <w:p w:rsidR="00EE1D31" w:rsidRPr="00444897" w:rsidRDefault="00EE1D31" w:rsidP="008C1B25">
      <w:pPr>
        <w:numPr>
          <w:ilvl w:val="0"/>
          <w:numId w:val="2"/>
        </w:numPr>
        <w:spacing w:line="360" w:lineRule="auto"/>
        <w:ind w:left="720" w:hanging="720"/>
        <w:jc w:val="both"/>
      </w:pPr>
      <w:r w:rsidRPr="00444897">
        <w:t>Formulation of research problem and hypothesis</w:t>
      </w:r>
      <w:r w:rsidR="001E4D7A" w:rsidRPr="00444897">
        <w:t>, research design, s</w:t>
      </w:r>
      <w:r w:rsidRPr="00444897">
        <w:t>ampling</w:t>
      </w:r>
      <w:r w:rsidR="001E4D7A" w:rsidRPr="00444897">
        <w:t>.</w:t>
      </w:r>
    </w:p>
    <w:p w:rsidR="001E4D7A" w:rsidRPr="00444897" w:rsidRDefault="00D75CE5" w:rsidP="008C1B25">
      <w:pPr>
        <w:numPr>
          <w:ilvl w:val="0"/>
          <w:numId w:val="2"/>
        </w:numPr>
        <w:spacing w:line="360" w:lineRule="auto"/>
        <w:ind w:left="720" w:hanging="720"/>
        <w:jc w:val="both"/>
      </w:pPr>
      <w:r w:rsidRPr="00444897">
        <w:t>Tools and t</w:t>
      </w:r>
      <w:r w:rsidR="000545F2" w:rsidRPr="00444897">
        <w:t>echniques of data collection</w:t>
      </w:r>
      <w:r w:rsidRPr="00444897">
        <w:t xml:space="preserve">: Development of </w:t>
      </w:r>
      <w:r w:rsidR="000545F2" w:rsidRPr="00444897">
        <w:t>questionnaire/tests, reliability, validity;</w:t>
      </w:r>
      <w:r w:rsidRPr="00444897">
        <w:t xml:space="preserve"> methods of data collection, research report. </w:t>
      </w:r>
    </w:p>
    <w:p w:rsidR="00D75CE5" w:rsidRPr="00444897" w:rsidRDefault="000545F2" w:rsidP="008C1B25">
      <w:pPr>
        <w:numPr>
          <w:ilvl w:val="0"/>
          <w:numId w:val="2"/>
        </w:numPr>
        <w:spacing w:line="360" w:lineRule="auto"/>
        <w:ind w:left="720" w:hanging="720"/>
        <w:jc w:val="both"/>
      </w:pPr>
      <w:r w:rsidRPr="00444897">
        <w:t>Descriptive statistics</w:t>
      </w:r>
      <w:r w:rsidR="00D75CE5" w:rsidRPr="00444897">
        <w:t xml:space="preserve">: Mean, median and mode; </w:t>
      </w:r>
      <w:r w:rsidRPr="00444897">
        <w:t>range, quartile</w:t>
      </w:r>
      <w:r w:rsidR="00D75CE5" w:rsidRPr="00444897">
        <w:t xml:space="preserve"> deviation; st</w:t>
      </w:r>
      <w:r w:rsidRPr="00444897">
        <w:t xml:space="preserve">andard deviation; graphical representation of data. </w:t>
      </w:r>
    </w:p>
    <w:p w:rsidR="00D75CE5" w:rsidRPr="00444897" w:rsidRDefault="00D75CE5" w:rsidP="008C1B25">
      <w:pPr>
        <w:numPr>
          <w:ilvl w:val="0"/>
          <w:numId w:val="2"/>
        </w:numPr>
        <w:spacing w:line="360" w:lineRule="auto"/>
        <w:ind w:left="720" w:hanging="720"/>
        <w:jc w:val="both"/>
      </w:pPr>
      <w:r w:rsidRPr="00444897">
        <w:t>Correlation and regression: Computation and interpretation of product moment and rank order correlation,</w:t>
      </w:r>
      <w:r w:rsidR="003763A8" w:rsidRPr="00444897">
        <w:t xml:space="preserve"> </w:t>
      </w:r>
      <w:r w:rsidRPr="00444897">
        <w:t>bi-</w:t>
      </w:r>
      <w:proofErr w:type="spellStart"/>
      <w:r w:rsidRPr="00444897">
        <w:t>variate</w:t>
      </w:r>
      <w:proofErr w:type="spellEnd"/>
      <w:r w:rsidRPr="00444897">
        <w:t xml:space="preserve"> regression </w:t>
      </w:r>
      <w:r w:rsidR="000545F2" w:rsidRPr="00444897">
        <w:t>analysi</w:t>
      </w:r>
      <w:r w:rsidRPr="00444897">
        <w:t xml:space="preserve">s. </w:t>
      </w:r>
    </w:p>
    <w:p w:rsidR="00EE1D31" w:rsidRPr="00444897" w:rsidRDefault="00D75CE5" w:rsidP="008C1B25">
      <w:pPr>
        <w:numPr>
          <w:ilvl w:val="0"/>
          <w:numId w:val="2"/>
        </w:numPr>
        <w:spacing w:line="360" w:lineRule="auto"/>
        <w:ind w:left="720" w:hanging="720"/>
        <w:jc w:val="both"/>
      </w:pPr>
      <w:r w:rsidRPr="00444897">
        <w:t xml:space="preserve">Hypothesis </w:t>
      </w:r>
      <w:r w:rsidR="00D36166" w:rsidRPr="00444897">
        <w:t>testing:</w:t>
      </w:r>
      <w:r w:rsidR="000545F2" w:rsidRPr="00444897">
        <w:t xml:space="preserve"> Basic concepts;</w:t>
      </w:r>
      <w:r w:rsidRPr="00444897">
        <w:t xml:space="preserve"> </w:t>
      </w:r>
      <w:r w:rsidR="000545F2" w:rsidRPr="00444897">
        <w:t>t</w:t>
      </w:r>
      <w:r w:rsidR="00600A29" w:rsidRPr="00444897">
        <w:t xml:space="preserve">esting significance </w:t>
      </w:r>
      <w:r w:rsidRPr="00444897">
        <w:t>of difference between two means</w:t>
      </w:r>
      <w:r w:rsidR="000545F2" w:rsidRPr="00444897">
        <w:t>;</w:t>
      </w:r>
      <w:r w:rsidRPr="00444897">
        <w:t xml:space="preserve"> independent and correlated sample t-test; chi-square test and its application. </w:t>
      </w:r>
    </w:p>
    <w:p w:rsidR="00701AAA" w:rsidRPr="00444897" w:rsidRDefault="00701AAA" w:rsidP="00701AAA">
      <w:pPr>
        <w:ind w:left="720" w:hanging="720"/>
        <w:jc w:val="both"/>
      </w:pPr>
    </w:p>
    <w:p w:rsidR="00701AAA" w:rsidRPr="00444897" w:rsidRDefault="00701AAA" w:rsidP="00701AAA">
      <w:pPr>
        <w:tabs>
          <w:tab w:val="left" w:pos="90"/>
        </w:tabs>
        <w:ind w:left="720" w:hanging="720"/>
        <w:rPr>
          <w:b/>
          <w:u w:val="single"/>
        </w:rPr>
      </w:pPr>
    </w:p>
    <w:p w:rsidR="00701AAA" w:rsidRPr="00444897" w:rsidRDefault="00701AAA" w:rsidP="00701AAA">
      <w:pPr>
        <w:ind w:left="720" w:hanging="720"/>
        <w:jc w:val="both"/>
        <w:rPr>
          <w:b/>
        </w:rPr>
      </w:pPr>
      <w:r w:rsidRPr="00444897">
        <w:rPr>
          <w:b/>
        </w:rPr>
        <w:t>Recommended Books</w:t>
      </w:r>
      <w:r>
        <w:rPr>
          <w:b/>
        </w:rPr>
        <w:t>:</w:t>
      </w:r>
    </w:p>
    <w:p w:rsidR="00701AAA" w:rsidRPr="00444897" w:rsidRDefault="00701AAA" w:rsidP="00701AAA">
      <w:pPr>
        <w:ind w:left="720" w:hanging="720"/>
      </w:pPr>
    </w:p>
    <w:p w:rsidR="00DE1BAA" w:rsidRPr="00444897" w:rsidRDefault="00DE1BAA" w:rsidP="00A2002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20" w:hanging="720"/>
      </w:pPr>
      <w:proofErr w:type="spellStart"/>
      <w:r w:rsidRPr="00444897">
        <w:t>Breakwell</w:t>
      </w:r>
      <w:proofErr w:type="spellEnd"/>
      <w:r w:rsidRPr="00444897">
        <w:t>, G.M., Hammond, S., &amp; Fife-</w:t>
      </w:r>
      <w:proofErr w:type="spellStart"/>
      <w:r w:rsidRPr="00444897">
        <w:t>Schaw</w:t>
      </w:r>
      <w:proofErr w:type="spellEnd"/>
      <w:r w:rsidRPr="00444897">
        <w:t xml:space="preserve">, C. (2000). </w:t>
      </w:r>
      <w:r w:rsidRPr="00444897">
        <w:rPr>
          <w:i/>
        </w:rPr>
        <w:t>Research methods in psychology</w:t>
      </w:r>
      <w:r w:rsidRPr="00444897">
        <w:t xml:space="preserve"> (2nd </w:t>
      </w:r>
      <w:r w:rsidR="008C1B25">
        <w:t>E</w:t>
      </w:r>
      <w:r w:rsidRPr="00444897">
        <w:t>d.).</w:t>
      </w:r>
      <w:smartTag w:uri="urn:schemas-microsoft-com:office:smarttags" w:element="City">
        <w:smartTag w:uri="urn:schemas-microsoft-com:office:smarttags" w:element="place">
          <w:r w:rsidRPr="00444897">
            <w:t>London</w:t>
          </w:r>
        </w:smartTag>
      </w:smartTag>
      <w:r w:rsidRPr="00444897">
        <w:t xml:space="preserve">: Sage Publications.  </w:t>
      </w:r>
    </w:p>
    <w:p w:rsidR="00DE1BAA" w:rsidRPr="00444897" w:rsidRDefault="00DE1BAA" w:rsidP="00A2002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20" w:hanging="720"/>
      </w:pPr>
      <w:proofErr w:type="spellStart"/>
      <w:r w:rsidRPr="00444897">
        <w:t>Broota</w:t>
      </w:r>
      <w:proofErr w:type="spellEnd"/>
      <w:r w:rsidRPr="00444897">
        <w:t xml:space="preserve">, K. D. (1989). </w:t>
      </w:r>
      <w:r w:rsidRPr="00444897">
        <w:rPr>
          <w:i/>
        </w:rPr>
        <w:t xml:space="preserve">Experimental designs in </w:t>
      </w:r>
      <w:proofErr w:type="spellStart"/>
      <w:r w:rsidRPr="00444897">
        <w:rPr>
          <w:i/>
        </w:rPr>
        <w:t>behavioural</w:t>
      </w:r>
      <w:proofErr w:type="spellEnd"/>
      <w:r w:rsidRPr="00444897">
        <w:rPr>
          <w:i/>
        </w:rPr>
        <w:t xml:space="preserve"> research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 xml:space="preserve">New </w:t>
          </w:r>
          <w:r w:rsidRPr="00444897">
            <w:rPr>
              <w:iCs/>
            </w:rPr>
            <w:t>Delhi</w:t>
          </w:r>
        </w:smartTag>
      </w:smartTag>
      <w:r w:rsidRPr="00444897">
        <w:rPr>
          <w:iCs/>
        </w:rPr>
        <w:t xml:space="preserve">: </w:t>
      </w:r>
      <w:r w:rsidRPr="00444897">
        <w:t xml:space="preserve">Wiley Eastern. </w:t>
      </w:r>
    </w:p>
    <w:p w:rsidR="00DE1BAA" w:rsidRPr="00444897" w:rsidRDefault="008C1B25" w:rsidP="00A2002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20" w:hanging="720"/>
      </w:pPr>
      <w:proofErr w:type="spellStart"/>
      <w:r>
        <w:t>Gliner</w:t>
      </w:r>
      <w:proofErr w:type="spellEnd"/>
      <w:r>
        <w:t>, J.A.</w:t>
      </w:r>
      <w:r w:rsidR="00DE1BAA" w:rsidRPr="00444897">
        <w:t>, Morgan, G.A., &amp; Leech, N.L. (2009). Research methods in applied settings (2</w:t>
      </w:r>
      <w:r w:rsidR="00DE1BAA" w:rsidRPr="00444897">
        <w:rPr>
          <w:vertAlign w:val="superscript"/>
        </w:rPr>
        <w:t>nd</w:t>
      </w:r>
      <w:r w:rsidR="00DE1BAA" w:rsidRPr="00444897">
        <w:t xml:space="preserve"> </w:t>
      </w:r>
      <w:r>
        <w:t>E</w:t>
      </w:r>
      <w:r w:rsidR="00DE1BAA" w:rsidRPr="00444897">
        <w:t xml:space="preserve">d.). </w:t>
      </w:r>
      <w:smartTag w:uri="urn:schemas-microsoft-com:office:smarttags" w:element="State">
        <w:smartTag w:uri="urn:schemas-microsoft-com:office:smarttags" w:element="place">
          <w:r w:rsidR="00DE1BAA" w:rsidRPr="00444897">
            <w:t>New York</w:t>
          </w:r>
        </w:smartTag>
      </w:smartTag>
      <w:r w:rsidR="00DE1BAA" w:rsidRPr="00444897">
        <w:t xml:space="preserve">: </w:t>
      </w:r>
      <w:proofErr w:type="spellStart"/>
      <w:r w:rsidR="00DE1BAA" w:rsidRPr="00444897">
        <w:t>Routlege</w:t>
      </w:r>
      <w:proofErr w:type="spellEnd"/>
    </w:p>
    <w:p w:rsidR="00DE1BAA" w:rsidRPr="00444897" w:rsidRDefault="00DE1BAA" w:rsidP="00A2002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20" w:hanging="720"/>
      </w:pPr>
      <w:proofErr w:type="spellStart"/>
      <w:r w:rsidRPr="008C1B25">
        <w:t>Gravetter</w:t>
      </w:r>
      <w:proofErr w:type="spellEnd"/>
      <w:r w:rsidRPr="008C1B25">
        <w:t xml:space="preserve">, F.J. &amp; </w:t>
      </w:r>
      <w:proofErr w:type="spellStart"/>
      <w:r w:rsidRPr="008C1B25">
        <w:t>Forzano</w:t>
      </w:r>
      <w:proofErr w:type="spellEnd"/>
      <w:r w:rsidRPr="008C1B25">
        <w:t xml:space="preserve">, L.B. (2006). </w:t>
      </w:r>
      <w:r w:rsidRPr="00444897">
        <w:rPr>
          <w:i/>
        </w:rPr>
        <w:t xml:space="preserve">Research Methods for </w:t>
      </w:r>
      <w:proofErr w:type="spellStart"/>
      <w:r w:rsidRPr="00444897">
        <w:rPr>
          <w:i/>
        </w:rPr>
        <w:t>behavioural</w:t>
      </w:r>
      <w:proofErr w:type="spellEnd"/>
      <w:r w:rsidRPr="00444897">
        <w:rPr>
          <w:i/>
        </w:rPr>
        <w:t xml:space="preserve"> sciences</w:t>
      </w:r>
      <w:r w:rsidRPr="00444897">
        <w:t xml:space="preserve">. </w:t>
      </w:r>
      <w:smartTag w:uri="urn:schemas-microsoft-com:office:smarttags" w:element="country-region">
        <w:smartTag w:uri="urn:schemas-microsoft-com:office:smarttags" w:element="place">
          <w:r w:rsidRPr="00444897">
            <w:t>Singapore</w:t>
          </w:r>
        </w:smartTag>
      </w:smartTag>
      <w:r w:rsidRPr="00444897">
        <w:t>: Thomson-Wadsworth</w:t>
      </w:r>
    </w:p>
    <w:p w:rsidR="00DE1BAA" w:rsidRPr="00444897" w:rsidRDefault="00DE1BAA" w:rsidP="00A2002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20" w:hanging="720"/>
      </w:pPr>
      <w:smartTag w:uri="urn:schemas-microsoft-com:office:smarttags" w:element="place">
        <w:smartTag w:uri="urn:schemas-microsoft-com:office:smarttags" w:element="City">
          <w:r w:rsidRPr="00444897">
            <w:t>Howell</w:t>
          </w:r>
        </w:smartTag>
        <w:r w:rsidRPr="00444897">
          <w:t xml:space="preserve">, </w:t>
        </w:r>
        <w:smartTag w:uri="urn:schemas-microsoft-com:office:smarttags" w:element="State">
          <w:r w:rsidRPr="00444897">
            <w:t>D.C.</w:t>
          </w:r>
        </w:smartTag>
      </w:smartTag>
      <w:r w:rsidRPr="00444897">
        <w:t xml:space="preserve"> (2010)</w:t>
      </w:r>
      <w:r w:rsidR="008C1B25">
        <w:t>.</w:t>
      </w:r>
      <w:r w:rsidRPr="00444897">
        <w:t xml:space="preserve"> </w:t>
      </w:r>
      <w:r w:rsidRPr="00444897">
        <w:rPr>
          <w:i/>
        </w:rPr>
        <w:t>Statistical Methods for Psychology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Belmont</w:t>
          </w:r>
        </w:smartTag>
      </w:smartTag>
      <w:r w:rsidRPr="00444897">
        <w:t xml:space="preserve">: CA: </w:t>
      </w:r>
      <w:proofErr w:type="spellStart"/>
      <w:r w:rsidRPr="00444897">
        <w:t>Cengage</w:t>
      </w:r>
      <w:proofErr w:type="spellEnd"/>
      <w:r w:rsidRPr="00444897">
        <w:t xml:space="preserve"> Wadsworth.  </w:t>
      </w:r>
    </w:p>
    <w:p w:rsidR="00DE1BAA" w:rsidRPr="00444897" w:rsidRDefault="00DE1BAA" w:rsidP="008C1B25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/>
      </w:pPr>
    </w:p>
    <w:p w:rsidR="00EE1D31" w:rsidRPr="00444897" w:rsidRDefault="00EE1D31" w:rsidP="008C1B25">
      <w:pPr>
        <w:ind w:left="720" w:right="-810" w:firstLine="720"/>
      </w:pPr>
      <w:r w:rsidRPr="00444897">
        <w:br w:type="page"/>
      </w:r>
    </w:p>
    <w:p w:rsidR="000545F2" w:rsidRPr="00444897" w:rsidRDefault="000545F2" w:rsidP="00CB14FE">
      <w:pPr>
        <w:jc w:val="center"/>
        <w:rPr>
          <w:b/>
        </w:rPr>
      </w:pPr>
      <w:r w:rsidRPr="00444897">
        <w:rPr>
          <w:b/>
        </w:rPr>
        <w:t>S1.04</w:t>
      </w:r>
      <w:r w:rsidRPr="00444897">
        <w:rPr>
          <w:b/>
        </w:rPr>
        <w:tab/>
      </w:r>
      <w:r w:rsidRPr="00444897">
        <w:rPr>
          <w:b/>
        </w:rPr>
        <w:tab/>
      </w:r>
      <w:r w:rsidR="003763A8" w:rsidRPr="00444897">
        <w:rPr>
          <w:b/>
        </w:rPr>
        <w:tab/>
      </w:r>
      <w:r w:rsidRPr="00444897">
        <w:rPr>
          <w:b/>
        </w:rPr>
        <w:t>Industrial Relations</w:t>
      </w:r>
      <w:r w:rsidR="00F455DD" w:rsidRPr="00444897">
        <w:rPr>
          <w:b/>
        </w:rPr>
        <w:tab/>
      </w:r>
      <w:r w:rsidR="00F455DD" w:rsidRPr="00444897">
        <w:rPr>
          <w:b/>
        </w:rPr>
        <w:tab/>
      </w:r>
      <w:r w:rsidR="00F455DD" w:rsidRPr="00444897">
        <w:rPr>
          <w:b/>
        </w:rPr>
        <w:tab/>
      </w:r>
      <w:r w:rsidR="00F455DD" w:rsidRPr="00444897">
        <w:rPr>
          <w:b/>
        </w:rPr>
        <w:tab/>
      </w:r>
      <w:r w:rsidR="00CB14FE">
        <w:rPr>
          <w:b/>
        </w:rPr>
        <w:tab/>
      </w:r>
      <w:r w:rsidR="00F455DD" w:rsidRPr="00444897">
        <w:rPr>
          <w:b/>
        </w:rPr>
        <w:t xml:space="preserve">Credits </w:t>
      </w:r>
      <w:r w:rsidR="00600A29" w:rsidRPr="00444897">
        <w:rPr>
          <w:b/>
        </w:rPr>
        <w:tab/>
      </w:r>
      <w:r w:rsidR="00F455DD" w:rsidRPr="00444897">
        <w:rPr>
          <w:b/>
        </w:rPr>
        <w:t>4</w:t>
      </w:r>
    </w:p>
    <w:p w:rsidR="000545F2" w:rsidRPr="00444897" w:rsidRDefault="000545F2" w:rsidP="008C1B25">
      <w:pPr>
        <w:ind w:left="720"/>
      </w:pPr>
    </w:p>
    <w:p w:rsidR="000545F2" w:rsidRPr="00444897" w:rsidRDefault="000545F2" w:rsidP="008C1B25">
      <w:pPr>
        <w:spacing w:line="360" w:lineRule="auto"/>
        <w:ind w:left="720" w:hanging="720"/>
        <w:jc w:val="both"/>
      </w:pPr>
      <w:r w:rsidRPr="00444897">
        <w:t>1.</w:t>
      </w:r>
      <w:r w:rsidRPr="00444897">
        <w:tab/>
        <w:t xml:space="preserve">Introduction to industrial relations: Concept, scope, and components of industrial relations system, </w:t>
      </w:r>
      <w:r w:rsidR="003763A8" w:rsidRPr="00444897">
        <w:t>b</w:t>
      </w:r>
      <w:r w:rsidRPr="00444897">
        <w:t xml:space="preserve">rief overview of industrial relations in </w:t>
      </w:r>
      <w:smartTag w:uri="urn:schemas-microsoft-com:office:smarttags" w:element="country-region">
        <w:smartTag w:uri="urn:schemas-microsoft-com:office:smarttags" w:element="place">
          <w:r w:rsidRPr="00444897">
            <w:t>India</w:t>
          </w:r>
        </w:smartTag>
      </w:smartTag>
      <w:r w:rsidR="00600A29" w:rsidRPr="00444897">
        <w:t xml:space="preserve">. </w:t>
      </w:r>
      <w:proofErr w:type="gramStart"/>
      <w:r w:rsidRPr="00444897">
        <w:t>Technological change and industrial relations.</w:t>
      </w:r>
      <w:proofErr w:type="gramEnd"/>
    </w:p>
    <w:p w:rsidR="000545F2" w:rsidRPr="00444897" w:rsidRDefault="000545F2" w:rsidP="008C1B25">
      <w:pPr>
        <w:spacing w:line="360" w:lineRule="auto"/>
        <w:ind w:left="720" w:hanging="720"/>
        <w:jc w:val="both"/>
      </w:pPr>
      <w:r w:rsidRPr="00444897">
        <w:t>2.</w:t>
      </w:r>
      <w:r w:rsidRPr="00444897">
        <w:tab/>
        <w:t xml:space="preserve">Grievances </w:t>
      </w:r>
      <w:r w:rsidR="006E66F6" w:rsidRPr="00444897">
        <w:t xml:space="preserve">and discipline: Meaning, </w:t>
      </w:r>
      <w:r w:rsidRPr="00444897">
        <w:t xml:space="preserve">nature </w:t>
      </w:r>
      <w:r w:rsidR="006E66F6" w:rsidRPr="00444897">
        <w:t xml:space="preserve">and </w:t>
      </w:r>
      <w:r w:rsidRPr="00444897">
        <w:t xml:space="preserve">causes of grievances; grievances presentation, procedure for </w:t>
      </w:r>
      <w:proofErr w:type="spellStart"/>
      <w:r w:rsidRPr="00444897">
        <w:t>redressal</w:t>
      </w:r>
      <w:proofErr w:type="spellEnd"/>
      <w:r w:rsidRPr="00444897">
        <w:t xml:space="preserve">; </w:t>
      </w:r>
      <w:r w:rsidR="006E66F6" w:rsidRPr="00444897">
        <w:t xml:space="preserve">meaning of discipline, </w:t>
      </w:r>
      <w:r w:rsidRPr="00444897">
        <w:t>causes of indiscipline</w:t>
      </w:r>
      <w:r w:rsidR="006E66F6" w:rsidRPr="00444897">
        <w:t xml:space="preserve"> in industry</w:t>
      </w:r>
      <w:r w:rsidRPr="00444897">
        <w:t>; discipline enforcement, code of discipline in industry.</w:t>
      </w:r>
    </w:p>
    <w:p w:rsidR="000545F2" w:rsidRPr="00444897" w:rsidRDefault="006E66F6" w:rsidP="008C1B25">
      <w:pPr>
        <w:spacing w:line="360" w:lineRule="auto"/>
        <w:ind w:left="720" w:hanging="720"/>
        <w:jc w:val="both"/>
      </w:pPr>
      <w:r w:rsidRPr="00444897">
        <w:t>3</w:t>
      </w:r>
      <w:r w:rsidR="000545F2" w:rsidRPr="00444897">
        <w:t>.</w:t>
      </w:r>
      <w:r w:rsidR="000545F2" w:rsidRPr="00444897">
        <w:tab/>
        <w:t xml:space="preserve">Trade union movement: Development of trade unionism in </w:t>
      </w:r>
      <w:smartTag w:uri="urn:schemas-microsoft-com:office:smarttags" w:element="country-region">
        <w:smartTag w:uri="urn:schemas-microsoft-com:office:smarttags" w:element="place">
          <w:r w:rsidR="000545F2" w:rsidRPr="00444897">
            <w:t>India</w:t>
          </w:r>
        </w:smartTag>
      </w:smartTag>
      <w:r w:rsidR="000545F2" w:rsidRPr="00444897">
        <w:t>; structure and functions of trade unions; leadership issu</w:t>
      </w:r>
      <w:r w:rsidRPr="00444897">
        <w:t>es; problems of multiple unions</w:t>
      </w:r>
      <w:r w:rsidR="000545F2" w:rsidRPr="00444897">
        <w:t xml:space="preserve">; employers' organization in </w:t>
      </w:r>
      <w:smartTag w:uri="urn:schemas-microsoft-com:office:smarttags" w:element="country-region">
        <w:smartTag w:uri="urn:schemas-microsoft-com:office:smarttags" w:element="place">
          <w:r w:rsidR="000545F2" w:rsidRPr="00444897">
            <w:t>India</w:t>
          </w:r>
        </w:smartTag>
      </w:smartTag>
      <w:r w:rsidR="000545F2" w:rsidRPr="00444897">
        <w:t>.</w:t>
      </w:r>
    </w:p>
    <w:p w:rsidR="000545F2" w:rsidRPr="00444897" w:rsidRDefault="006E66F6" w:rsidP="008C1B25">
      <w:pPr>
        <w:spacing w:line="360" w:lineRule="auto"/>
        <w:ind w:left="720" w:hanging="720"/>
        <w:jc w:val="both"/>
      </w:pPr>
      <w:r w:rsidRPr="00444897">
        <w:t>4</w:t>
      </w:r>
      <w:r w:rsidR="000545F2" w:rsidRPr="00444897">
        <w:t>.</w:t>
      </w:r>
      <w:r w:rsidR="000545F2" w:rsidRPr="00444897">
        <w:tab/>
        <w:t xml:space="preserve">Industrial disputes: </w:t>
      </w:r>
      <w:r w:rsidRPr="00444897">
        <w:t>C</w:t>
      </w:r>
      <w:r w:rsidR="000545F2" w:rsidRPr="00444897">
        <w:t>auses and resolution</w:t>
      </w:r>
      <w:r w:rsidR="003763A8" w:rsidRPr="00444897">
        <w:t>;</w:t>
      </w:r>
      <w:r w:rsidR="000545F2" w:rsidRPr="00444897">
        <w:t xml:space="preserve"> - mediation</w:t>
      </w:r>
      <w:r w:rsidR="003763A8" w:rsidRPr="00444897">
        <w:t>,</w:t>
      </w:r>
      <w:r w:rsidR="000545F2" w:rsidRPr="00444897">
        <w:t xml:space="preserve"> conciliation, arbitration, adjudication (with reference to Industrial Dispute Act, 1947).</w:t>
      </w:r>
    </w:p>
    <w:p w:rsidR="000545F2" w:rsidRPr="00444897" w:rsidRDefault="006E66F6" w:rsidP="008C1B25">
      <w:pPr>
        <w:spacing w:line="360" w:lineRule="auto"/>
        <w:ind w:left="720" w:hanging="720"/>
        <w:jc w:val="both"/>
      </w:pPr>
      <w:r w:rsidRPr="00444897">
        <w:t>5</w:t>
      </w:r>
      <w:r w:rsidR="000545F2" w:rsidRPr="00444897">
        <w:t>.</w:t>
      </w:r>
      <w:r w:rsidR="000545F2" w:rsidRPr="00444897">
        <w:tab/>
        <w:t xml:space="preserve">Collective bargaining: Principles and features; forms </w:t>
      </w:r>
      <w:r w:rsidRPr="00444897">
        <w:t>and process of collective bargaining</w:t>
      </w:r>
      <w:r w:rsidR="000545F2" w:rsidRPr="00444897">
        <w:t xml:space="preserve">; implementation of collective bargaining agreements; collective bargaining in </w:t>
      </w:r>
      <w:smartTag w:uri="urn:schemas-microsoft-com:office:smarttags" w:element="country-region">
        <w:smartTag w:uri="urn:schemas-microsoft-com:office:smarttags" w:element="place">
          <w:r w:rsidR="000545F2" w:rsidRPr="00444897">
            <w:t>India</w:t>
          </w:r>
        </w:smartTag>
      </w:smartTag>
      <w:r w:rsidR="000545F2" w:rsidRPr="00444897">
        <w:t>.</w:t>
      </w:r>
    </w:p>
    <w:p w:rsidR="000545F2" w:rsidRPr="00444897" w:rsidRDefault="006E66F6" w:rsidP="008C1B25">
      <w:pPr>
        <w:spacing w:line="360" w:lineRule="auto"/>
        <w:ind w:left="720" w:hanging="720"/>
        <w:jc w:val="both"/>
      </w:pPr>
      <w:r w:rsidRPr="00444897">
        <w:t>6</w:t>
      </w:r>
      <w:r w:rsidR="000545F2" w:rsidRPr="00444897">
        <w:t>.</w:t>
      </w:r>
      <w:r w:rsidR="000545F2" w:rsidRPr="00444897">
        <w:tab/>
        <w:t xml:space="preserve">Workers' participation: Concept, objectives; forms and levels of participation; schemes for workers' participation in </w:t>
      </w:r>
      <w:smartTag w:uri="urn:schemas-microsoft-com:office:smarttags" w:element="country-region">
        <w:smartTag w:uri="urn:schemas-microsoft-com:office:smarttags" w:element="place">
          <w:r w:rsidR="000545F2" w:rsidRPr="00444897">
            <w:t>India</w:t>
          </w:r>
        </w:smartTag>
      </w:smartTag>
      <w:r w:rsidR="000545F2" w:rsidRPr="00444897">
        <w:t xml:space="preserve"> and other countries.</w:t>
      </w:r>
    </w:p>
    <w:p w:rsidR="00701AAA" w:rsidRPr="00444897" w:rsidRDefault="00701AAA" w:rsidP="00701AAA">
      <w:pPr>
        <w:ind w:left="720" w:hanging="720"/>
        <w:jc w:val="both"/>
      </w:pPr>
    </w:p>
    <w:p w:rsidR="00701AAA" w:rsidRPr="00444897" w:rsidRDefault="00701AAA" w:rsidP="00701AAA">
      <w:pPr>
        <w:tabs>
          <w:tab w:val="left" w:pos="90"/>
        </w:tabs>
        <w:ind w:left="720" w:hanging="720"/>
        <w:rPr>
          <w:b/>
          <w:u w:val="single"/>
        </w:rPr>
      </w:pPr>
    </w:p>
    <w:p w:rsidR="00701AAA" w:rsidRPr="00444897" w:rsidRDefault="00701AAA" w:rsidP="00701AAA">
      <w:pPr>
        <w:ind w:left="720" w:hanging="720"/>
        <w:jc w:val="both"/>
        <w:rPr>
          <w:b/>
        </w:rPr>
      </w:pPr>
      <w:r w:rsidRPr="00444897">
        <w:rPr>
          <w:b/>
        </w:rPr>
        <w:t>Recommended Books</w:t>
      </w:r>
      <w:r>
        <w:rPr>
          <w:b/>
        </w:rPr>
        <w:t>:</w:t>
      </w:r>
    </w:p>
    <w:p w:rsidR="00701AAA" w:rsidRPr="00444897" w:rsidRDefault="00701AAA" w:rsidP="00701AAA">
      <w:pPr>
        <w:ind w:left="720" w:hanging="720"/>
      </w:pPr>
    </w:p>
    <w:p w:rsidR="00CB752A" w:rsidRPr="00444897" w:rsidRDefault="00CB752A" w:rsidP="008C1B25">
      <w:pPr>
        <w:numPr>
          <w:ilvl w:val="0"/>
          <w:numId w:val="7"/>
        </w:numPr>
        <w:spacing w:line="360" w:lineRule="auto"/>
        <w:ind w:left="720" w:hanging="720"/>
      </w:pPr>
      <w:r w:rsidRPr="00444897">
        <w:t xml:space="preserve">Bray (2004). </w:t>
      </w:r>
      <w:r w:rsidRPr="00444897">
        <w:rPr>
          <w:i/>
        </w:rPr>
        <w:t>Industrial relations: a contemporary approach</w:t>
      </w:r>
      <w:r w:rsidRPr="00444897">
        <w:t xml:space="preserve">. </w:t>
      </w:r>
      <w:smartTag w:uri="urn:schemas-microsoft-com:office:smarttags" w:element="country-region">
        <w:smartTag w:uri="urn:schemas-microsoft-com:office:smarttags" w:element="place">
          <w:r w:rsidRPr="00444897">
            <w:t>Australia</w:t>
          </w:r>
        </w:smartTag>
      </w:smartTag>
      <w:r w:rsidRPr="00444897">
        <w:t xml:space="preserve">: McGraw Hills </w:t>
      </w:r>
    </w:p>
    <w:p w:rsidR="00CB752A" w:rsidRPr="00444897" w:rsidRDefault="00CB752A" w:rsidP="008C1B25">
      <w:pPr>
        <w:numPr>
          <w:ilvl w:val="0"/>
          <w:numId w:val="7"/>
        </w:numPr>
        <w:spacing w:line="360" w:lineRule="auto"/>
        <w:ind w:left="720" w:hanging="720"/>
        <w:jc w:val="both"/>
      </w:pPr>
      <w:proofErr w:type="spellStart"/>
      <w:r w:rsidRPr="00444897">
        <w:t>Manoria</w:t>
      </w:r>
      <w:proofErr w:type="spellEnd"/>
      <w:r w:rsidRPr="00444897">
        <w:t xml:space="preserve">, </w:t>
      </w:r>
      <w:proofErr w:type="spellStart"/>
      <w:r w:rsidRPr="00444897">
        <w:t>Manoria</w:t>
      </w:r>
      <w:proofErr w:type="spellEnd"/>
      <w:r w:rsidRPr="00444897">
        <w:t xml:space="preserve"> &amp; </w:t>
      </w:r>
      <w:proofErr w:type="spellStart"/>
      <w:r w:rsidRPr="00444897">
        <w:t>Ganlear</w:t>
      </w:r>
      <w:proofErr w:type="spellEnd"/>
      <w:r w:rsidRPr="00444897">
        <w:t xml:space="preserve">. (2003). </w:t>
      </w:r>
      <w:r w:rsidRPr="00444897">
        <w:rPr>
          <w:i/>
        </w:rPr>
        <w:t>Dynamics of indu</w:t>
      </w:r>
      <w:r w:rsidR="00C407A0" w:rsidRPr="00444897">
        <w:rPr>
          <w:i/>
        </w:rPr>
        <w:t>s</w:t>
      </w:r>
      <w:r w:rsidRPr="00444897">
        <w:rPr>
          <w:i/>
        </w:rPr>
        <w:t>trial relations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 xml:space="preserve">: </w:t>
      </w:r>
      <w:smartTag w:uri="urn:schemas-microsoft-com:office:smarttags" w:element="place">
        <w:r w:rsidRPr="00444897">
          <w:t>Himalaya</w:t>
        </w:r>
      </w:smartTag>
      <w:r w:rsidRPr="00444897">
        <w:t xml:space="preserve"> Publishing House</w:t>
      </w:r>
    </w:p>
    <w:p w:rsidR="00CB752A" w:rsidRPr="00444897" w:rsidRDefault="00CB752A" w:rsidP="008C1B25">
      <w:pPr>
        <w:numPr>
          <w:ilvl w:val="0"/>
          <w:numId w:val="7"/>
        </w:numPr>
        <w:spacing w:line="360" w:lineRule="auto"/>
        <w:ind w:left="720" w:hanging="720"/>
        <w:jc w:val="both"/>
      </w:pPr>
      <w:proofErr w:type="spellStart"/>
      <w:r w:rsidRPr="00444897">
        <w:t>Monappa</w:t>
      </w:r>
      <w:proofErr w:type="spellEnd"/>
      <w:r w:rsidRPr="00444897">
        <w:t xml:space="preserve">, A. (2000). </w:t>
      </w:r>
      <w:r w:rsidRPr="00444897">
        <w:rPr>
          <w:i/>
        </w:rPr>
        <w:t>Industrial relations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>: Tata McGraw Hill.</w:t>
      </w:r>
    </w:p>
    <w:p w:rsidR="00CB752A" w:rsidRPr="00444897" w:rsidRDefault="00CB752A" w:rsidP="008C1B25">
      <w:pPr>
        <w:numPr>
          <w:ilvl w:val="0"/>
          <w:numId w:val="7"/>
        </w:numPr>
        <w:spacing w:line="360" w:lineRule="auto"/>
        <w:ind w:left="720" w:hanging="720"/>
        <w:jc w:val="both"/>
      </w:pPr>
      <w:proofErr w:type="spellStart"/>
      <w:r w:rsidRPr="00444897">
        <w:t>Sen</w:t>
      </w:r>
      <w:proofErr w:type="spellEnd"/>
      <w:r w:rsidRPr="00444897">
        <w:t xml:space="preserve"> (2003). </w:t>
      </w:r>
      <w:r w:rsidRPr="00444897">
        <w:rPr>
          <w:i/>
        </w:rPr>
        <w:t xml:space="preserve">Industrial relations in </w:t>
      </w:r>
      <w:smartTag w:uri="urn:schemas-microsoft-com:office:smarttags" w:element="country-region">
        <w:smartTag w:uri="urn:schemas-microsoft-com:office:smarttags" w:element="place">
          <w:r w:rsidRPr="00444897">
            <w:rPr>
              <w:i/>
            </w:rPr>
            <w:t>India</w:t>
          </w:r>
        </w:smartTag>
      </w:smartTag>
      <w:r w:rsidRPr="00444897">
        <w:rPr>
          <w:i/>
        </w:rPr>
        <w:t>: Shifting paradigms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 xml:space="preserve">: Macmillan </w:t>
      </w:r>
      <w:smartTag w:uri="urn:schemas-microsoft-com:office:smarttags" w:element="country-region">
        <w:smartTag w:uri="urn:schemas-microsoft-com:office:smarttags" w:element="place">
          <w:r w:rsidRPr="00444897">
            <w:t>India</w:t>
          </w:r>
        </w:smartTag>
      </w:smartTag>
      <w:r w:rsidRPr="00444897">
        <w:t xml:space="preserve">. </w:t>
      </w:r>
    </w:p>
    <w:p w:rsidR="00D40EF0" w:rsidRPr="00444897" w:rsidRDefault="00CB752A" w:rsidP="008C1B25">
      <w:pPr>
        <w:numPr>
          <w:ilvl w:val="0"/>
          <w:numId w:val="7"/>
        </w:numPr>
        <w:spacing w:line="360" w:lineRule="auto"/>
        <w:ind w:left="720" w:hanging="720"/>
      </w:pPr>
      <w:proofErr w:type="spellStart"/>
      <w:r w:rsidRPr="00444897">
        <w:t>Uzzaman</w:t>
      </w:r>
      <w:proofErr w:type="spellEnd"/>
      <w:r w:rsidRPr="00444897">
        <w:t xml:space="preserve"> &amp; </w:t>
      </w:r>
      <w:proofErr w:type="spellStart"/>
      <w:r w:rsidRPr="00444897">
        <w:t>Sherwani</w:t>
      </w:r>
      <w:proofErr w:type="spellEnd"/>
      <w:r w:rsidRPr="00444897">
        <w:t xml:space="preserve"> (2000). </w:t>
      </w:r>
      <w:r w:rsidRPr="00444897">
        <w:rPr>
          <w:i/>
        </w:rPr>
        <w:t xml:space="preserve">Industrial relations in </w:t>
      </w:r>
      <w:smartTag w:uri="urn:schemas-microsoft-com:office:smarttags" w:element="country-region">
        <w:smartTag w:uri="urn:schemas-microsoft-com:office:smarttags" w:element="place">
          <w:r w:rsidRPr="00444897">
            <w:rPr>
              <w:i/>
            </w:rPr>
            <w:t>India</w:t>
          </w:r>
        </w:smartTag>
      </w:smartTag>
      <w:r w:rsidRPr="00444897">
        <w:t xml:space="preserve">. </w:t>
      </w:r>
      <w:proofErr w:type="spellStart"/>
      <w:r w:rsidRPr="00444897">
        <w:t>Anmol</w:t>
      </w:r>
      <w:proofErr w:type="spellEnd"/>
      <w:r w:rsidRPr="00444897">
        <w:t xml:space="preserve"> Publication </w:t>
      </w:r>
    </w:p>
    <w:p w:rsidR="00D40EF0" w:rsidRPr="00444897" w:rsidRDefault="00D40EF0" w:rsidP="008C1B25">
      <w:pPr>
        <w:spacing w:line="360" w:lineRule="auto"/>
        <w:ind w:left="720"/>
      </w:pPr>
      <w:r w:rsidRPr="00444897">
        <w:br w:type="page"/>
      </w:r>
    </w:p>
    <w:p w:rsidR="00D36166" w:rsidRPr="00444897" w:rsidRDefault="00D36166" w:rsidP="00CB14FE">
      <w:pPr>
        <w:jc w:val="center"/>
        <w:rPr>
          <w:b/>
        </w:rPr>
      </w:pPr>
      <w:r w:rsidRPr="00444897">
        <w:rPr>
          <w:b/>
        </w:rPr>
        <w:t>S1.05</w:t>
      </w:r>
      <w:r w:rsidRPr="00444897">
        <w:rPr>
          <w:b/>
        </w:rPr>
        <w:tab/>
      </w:r>
      <w:r w:rsidRPr="00444897">
        <w:rPr>
          <w:b/>
        </w:rPr>
        <w:tab/>
      </w:r>
      <w:r w:rsidR="003763A8" w:rsidRPr="00444897">
        <w:rPr>
          <w:b/>
        </w:rPr>
        <w:tab/>
      </w:r>
      <w:r w:rsidRPr="00444897">
        <w:rPr>
          <w:b/>
        </w:rPr>
        <w:t>Business Environment</w:t>
      </w:r>
      <w:r w:rsidR="008C1B25">
        <w:rPr>
          <w:b/>
        </w:rPr>
        <w:tab/>
      </w:r>
      <w:r w:rsidR="008C1B25">
        <w:rPr>
          <w:b/>
        </w:rPr>
        <w:tab/>
      </w:r>
      <w:r w:rsidR="008C1B25">
        <w:rPr>
          <w:b/>
        </w:rPr>
        <w:tab/>
      </w:r>
      <w:r w:rsidR="00CB14FE">
        <w:rPr>
          <w:b/>
        </w:rPr>
        <w:tab/>
      </w:r>
      <w:r w:rsidR="00F455DD" w:rsidRPr="00444897">
        <w:rPr>
          <w:b/>
        </w:rPr>
        <w:t>Credits</w:t>
      </w:r>
      <w:r w:rsidR="00600A29" w:rsidRPr="00444897">
        <w:rPr>
          <w:b/>
        </w:rPr>
        <w:tab/>
      </w:r>
      <w:r w:rsidR="00F455DD" w:rsidRPr="00444897">
        <w:rPr>
          <w:b/>
        </w:rPr>
        <w:t>4</w:t>
      </w:r>
    </w:p>
    <w:p w:rsidR="003763A8" w:rsidRPr="00444897" w:rsidRDefault="003763A8" w:rsidP="008C1B25">
      <w:pPr>
        <w:ind w:left="720"/>
        <w:rPr>
          <w:b/>
        </w:rPr>
      </w:pPr>
    </w:p>
    <w:p w:rsidR="00D36166" w:rsidRPr="00444897" w:rsidRDefault="00D36166" w:rsidP="008C1B25">
      <w:pPr>
        <w:spacing w:line="360" w:lineRule="auto"/>
        <w:ind w:left="720" w:hanging="720"/>
        <w:jc w:val="both"/>
      </w:pPr>
      <w:r w:rsidRPr="00444897">
        <w:t>1.</w:t>
      </w:r>
      <w:r w:rsidRPr="00444897">
        <w:tab/>
        <w:t>Business:  Concept, objectives and characteristics;</w:t>
      </w:r>
      <w:r w:rsidR="004864E1" w:rsidRPr="00444897">
        <w:t xml:space="preserve"> </w:t>
      </w:r>
      <w:r w:rsidR="00600A29" w:rsidRPr="00444897">
        <w:t xml:space="preserve">business environment: </w:t>
      </w:r>
      <w:r w:rsidRPr="00444897">
        <w:t xml:space="preserve">Concept, nature and dimensions; business environment and </w:t>
      </w:r>
      <w:proofErr w:type="spellStart"/>
      <w:r w:rsidRPr="00444897">
        <w:t>stretegic</w:t>
      </w:r>
      <w:proofErr w:type="spellEnd"/>
      <w:r w:rsidRPr="00444897">
        <w:t xml:space="preserve"> management.</w:t>
      </w:r>
    </w:p>
    <w:p w:rsidR="00D36166" w:rsidRPr="00444897" w:rsidRDefault="00D36166" w:rsidP="008C1B25">
      <w:pPr>
        <w:spacing w:line="360" w:lineRule="auto"/>
        <w:ind w:left="720" w:hanging="720"/>
        <w:jc w:val="both"/>
      </w:pPr>
      <w:r w:rsidRPr="00444897">
        <w:t>2.</w:t>
      </w:r>
      <w:r w:rsidRPr="00444897">
        <w:tab/>
        <w:t>So</w:t>
      </w:r>
      <w:r w:rsidR="00600A29" w:rsidRPr="00444897">
        <w:t xml:space="preserve">cial and cultural environment: </w:t>
      </w:r>
      <w:r w:rsidRPr="00444897">
        <w:t xml:space="preserve">Demographic and social environment, business and society, business and culture, business and ethics, social responsibility of business, social audit, consumerism in </w:t>
      </w:r>
      <w:smartTag w:uri="urn:schemas-microsoft-com:office:smarttags" w:element="country-region">
        <w:smartTag w:uri="urn:schemas-microsoft-com:office:smarttags" w:element="place">
          <w:r w:rsidRPr="00444897">
            <w:t>India</w:t>
          </w:r>
        </w:smartTag>
      </w:smartTag>
      <w:r w:rsidR="00600A29" w:rsidRPr="00444897">
        <w:t>.</w:t>
      </w:r>
    </w:p>
    <w:p w:rsidR="00D36166" w:rsidRPr="00444897" w:rsidRDefault="00600A29" w:rsidP="008C1B25">
      <w:pPr>
        <w:spacing w:line="360" w:lineRule="auto"/>
        <w:ind w:left="720" w:hanging="720"/>
        <w:jc w:val="both"/>
      </w:pPr>
      <w:r w:rsidRPr="00444897">
        <w:t>3.</w:t>
      </w:r>
      <w:r w:rsidRPr="00444897">
        <w:tab/>
        <w:t>Economic environment:</w:t>
      </w:r>
      <w:r w:rsidR="00D36166" w:rsidRPr="00444897">
        <w:t xml:space="preserve"> Economic systems, pattern and trends in the economic development in </w:t>
      </w:r>
      <w:smartTag w:uri="urn:schemas-microsoft-com:office:smarttags" w:element="country-region">
        <w:smartTag w:uri="urn:schemas-microsoft-com:office:smarttags" w:element="place">
          <w:r w:rsidR="00D36166" w:rsidRPr="00444897">
            <w:t>India</w:t>
          </w:r>
        </w:smartTag>
      </w:smartTag>
      <w:r w:rsidR="00D36166" w:rsidRPr="00444897">
        <w:t xml:space="preserve">, broad </w:t>
      </w:r>
      <w:r w:rsidRPr="00444897">
        <w:t xml:space="preserve">features of industrial policy. </w:t>
      </w:r>
      <w:proofErr w:type="gramStart"/>
      <w:r w:rsidR="00D36166" w:rsidRPr="00444897">
        <w:t xml:space="preserve">Fiscal policy and monetary policy and their relevance to business; capital and money markets in </w:t>
      </w:r>
      <w:smartTag w:uri="urn:schemas-microsoft-com:office:smarttags" w:element="country-region">
        <w:smartTag w:uri="urn:schemas-microsoft-com:office:smarttags" w:element="place">
          <w:r w:rsidR="00D36166" w:rsidRPr="00444897">
            <w:t>India</w:t>
          </w:r>
        </w:smartTag>
      </w:smartTag>
      <w:r w:rsidR="00D36166" w:rsidRPr="00444897">
        <w:t xml:space="preserve"> and their instruments.</w:t>
      </w:r>
      <w:proofErr w:type="gramEnd"/>
    </w:p>
    <w:p w:rsidR="00D36166" w:rsidRPr="00444897" w:rsidRDefault="00D36166" w:rsidP="008C1B25">
      <w:pPr>
        <w:spacing w:line="360" w:lineRule="auto"/>
        <w:ind w:left="720" w:hanging="720"/>
        <w:jc w:val="both"/>
      </w:pPr>
      <w:r w:rsidRPr="00444897">
        <w:t>4.</w:t>
      </w:r>
      <w:r w:rsidRPr="00444897">
        <w:tab/>
        <w:t>Inter</w:t>
      </w:r>
      <w:r w:rsidR="00600A29" w:rsidRPr="00444897">
        <w:t xml:space="preserve">national economic environment: </w:t>
      </w:r>
      <w:r w:rsidRPr="00444897">
        <w:t>Econo</w:t>
      </w:r>
      <w:r w:rsidR="00600A29" w:rsidRPr="00444897">
        <w:t xml:space="preserve">mic </w:t>
      </w:r>
      <w:proofErr w:type="spellStart"/>
      <w:r w:rsidR="00600A29" w:rsidRPr="00444897">
        <w:t>internation</w:t>
      </w:r>
      <w:proofErr w:type="spellEnd"/>
      <w:r w:rsidR="00600A29" w:rsidRPr="00444897">
        <w:t xml:space="preserve"> among countries</w:t>
      </w:r>
      <w:r w:rsidRPr="00444897">
        <w:t xml:space="preserve">, free – Trail area; common market, economic union, global economic alliances: UNCTAD, WTO, regional economic alliances. </w:t>
      </w:r>
    </w:p>
    <w:p w:rsidR="00D36166" w:rsidRPr="00444897" w:rsidRDefault="00600A29" w:rsidP="008C1B25">
      <w:pPr>
        <w:spacing w:line="360" w:lineRule="auto"/>
        <w:ind w:left="720" w:hanging="720"/>
        <w:jc w:val="both"/>
      </w:pPr>
      <w:r w:rsidRPr="00444897">
        <w:t>5.</w:t>
      </w:r>
      <w:r w:rsidRPr="00444897">
        <w:tab/>
      </w:r>
      <w:proofErr w:type="spellStart"/>
      <w:r w:rsidRPr="00444897">
        <w:t>Globlizatiopn</w:t>
      </w:r>
      <w:proofErr w:type="spellEnd"/>
      <w:r w:rsidR="00D36166" w:rsidRPr="00444897">
        <w:t xml:space="preserve">: Concept and consequences; multinational companies, </w:t>
      </w:r>
      <w:proofErr w:type="spellStart"/>
      <w:r w:rsidR="00D36166" w:rsidRPr="00444897">
        <w:t>globlisation</w:t>
      </w:r>
      <w:proofErr w:type="spellEnd"/>
      <w:r w:rsidR="00D36166" w:rsidRPr="00444897">
        <w:t xml:space="preserve"> of Indian business.</w:t>
      </w:r>
    </w:p>
    <w:p w:rsidR="00E907B5" w:rsidRPr="00444897" w:rsidRDefault="00D36166" w:rsidP="008C1B25">
      <w:pPr>
        <w:spacing w:line="360" w:lineRule="auto"/>
        <w:ind w:left="720" w:hanging="720"/>
        <w:jc w:val="both"/>
      </w:pPr>
      <w:r w:rsidRPr="00444897">
        <w:t>6.</w:t>
      </w:r>
      <w:r w:rsidRPr="00444897">
        <w:tab/>
        <w:t xml:space="preserve">Constitutional and </w:t>
      </w:r>
      <w:r w:rsidR="003763A8" w:rsidRPr="00444897">
        <w:t>l</w:t>
      </w:r>
      <w:r w:rsidRPr="00444897">
        <w:t xml:space="preserve">egal </w:t>
      </w:r>
      <w:r w:rsidR="003763A8" w:rsidRPr="00444897">
        <w:t>e</w:t>
      </w:r>
      <w:r w:rsidRPr="00444897">
        <w:t>nvironment: Indian Partners</w:t>
      </w:r>
      <w:r w:rsidR="00600A29" w:rsidRPr="00444897">
        <w:t xml:space="preserve">hip Act, Indian Companies Act, Negotiable Instruments Act: </w:t>
      </w:r>
      <w:r w:rsidRPr="00444897">
        <w:t>Negotiable instruments, P</w:t>
      </w:r>
      <w:r w:rsidR="00E907B5" w:rsidRPr="00444897">
        <w:t>rovi</w:t>
      </w:r>
      <w:r w:rsidRPr="00444897">
        <w:t xml:space="preserve">sion of FEMA Competition Act, Indian Contract Act 1972, </w:t>
      </w:r>
      <w:proofErr w:type="gramStart"/>
      <w:r w:rsidRPr="00444897">
        <w:t>Sales</w:t>
      </w:r>
      <w:proofErr w:type="gramEnd"/>
      <w:r w:rsidRPr="00444897">
        <w:t xml:space="preserve"> of Goods Act.</w:t>
      </w:r>
    </w:p>
    <w:p w:rsidR="00701AAA" w:rsidRPr="00444897" w:rsidRDefault="00701AAA" w:rsidP="00701AAA">
      <w:pPr>
        <w:ind w:left="720" w:hanging="720"/>
        <w:jc w:val="both"/>
      </w:pPr>
    </w:p>
    <w:p w:rsidR="00701AAA" w:rsidRPr="00444897" w:rsidRDefault="00701AAA" w:rsidP="00701AAA">
      <w:pPr>
        <w:tabs>
          <w:tab w:val="left" w:pos="90"/>
        </w:tabs>
        <w:ind w:left="720" w:hanging="720"/>
        <w:rPr>
          <w:b/>
          <w:u w:val="single"/>
        </w:rPr>
      </w:pPr>
    </w:p>
    <w:p w:rsidR="00701AAA" w:rsidRPr="00444897" w:rsidRDefault="00701AAA" w:rsidP="00701AAA">
      <w:pPr>
        <w:ind w:left="720" w:hanging="720"/>
        <w:jc w:val="both"/>
        <w:rPr>
          <w:b/>
        </w:rPr>
      </w:pPr>
      <w:r w:rsidRPr="00444897">
        <w:rPr>
          <w:b/>
        </w:rPr>
        <w:t>Recommended Books</w:t>
      </w:r>
      <w:r>
        <w:rPr>
          <w:b/>
        </w:rPr>
        <w:t>:</w:t>
      </w:r>
    </w:p>
    <w:p w:rsidR="00701AAA" w:rsidRPr="00444897" w:rsidRDefault="00701AAA" w:rsidP="00701AAA">
      <w:pPr>
        <w:ind w:left="720" w:hanging="720"/>
      </w:pPr>
    </w:p>
    <w:p w:rsidR="002B729A" w:rsidRPr="00444897" w:rsidRDefault="002B729A" w:rsidP="008C1B25">
      <w:pPr>
        <w:numPr>
          <w:ilvl w:val="0"/>
          <w:numId w:val="25"/>
        </w:numPr>
        <w:spacing w:line="360" w:lineRule="auto"/>
        <w:ind w:hanging="720"/>
      </w:pPr>
      <w:proofErr w:type="spellStart"/>
      <w:r w:rsidRPr="00444897">
        <w:t>Aswathappa</w:t>
      </w:r>
      <w:proofErr w:type="spellEnd"/>
      <w:r w:rsidRPr="00444897">
        <w:t xml:space="preserve"> K</w:t>
      </w:r>
      <w:proofErr w:type="gramStart"/>
      <w:r w:rsidRPr="00444897">
        <w:t>.(</w:t>
      </w:r>
      <w:proofErr w:type="gramEnd"/>
      <w:r w:rsidRPr="00444897">
        <w:t>1997).</w:t>
      </w:r>
      <w:r w:rsidRPr="00444897">
        <w:rPr>
          <w:i/>
        </w:rPr>
        <w:t>Essentials of business environment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 xml:space="preserve">; </w:t>
      </w:r>
      <w:smartTag w:uri="urn:schemas-microsoft-com:office:smarttags" w:element="place">
        <w:r w:rsidRPr="00444897">
          <w:t>Himalaya</w:t>
        </w:r>
      </w:smartTag>
      <w:r w:rsidRPr="00444897">
        <w:t xml:space="preserve"> Publishing. </w:t>
      </w:r>
    </w:p>
    <w:p w:rsidR="002B729A" w:rsidRPr="00444897" w:rsidRDefault="002B729A" w:rsidP="008C1B25">
      <w:pPr>
        <w:numPr>
          <w:ilvl w:val="0"/>
          <w:numId w:val="25"/>
        </w:numPr>
        <w:spacing w:line="360" w:lineRule="auto"/>
        <w:ind w:hanging="720"/>
      </w:pPr>
      <w:r w:rsidRPr="00444897">
        <w:t xml:space="preserve">Francis C. (1996). </w:t>
      </w:r>
      <w:r w:rsidRPr="00444897">
        <w:rPr>
          <w:i/>
        </w:rPr>
        <w:t>Business and government</w:t>
      </w:r>
      <w:r w:rsidRPr="00444897">
        <w:t xml:space="preserve">. Mumbai: </w:t>
      </w:r>
      <w:smartTag w:uri="urn:schemas-microsoft-com:office:smarttags" w:element="place">
        <w:r w:rsidRPr="00444897">
          <w:t>Himalaya</w:t>
        </w:r>
      </w:smartTag>
      <w:r w:rsidRPr="00444897">
        <w:t xml:space="preserve"> Publishing </w:t>
      </w:r>
    </w:p>
    <w:p w:rsidR="002B729A" w:rsidRPr="00444897" w:rsidRDefault="002B729A" w:rsidP="008C1B25">
      <w:pPr>
        <w:numPr>
          <w:ilvl w:val="0"/>
          <w:numId w:val="25"/>
        </w:numPr>
        <w:spacing w:line="360" w:lineRule="auto"/>
        <w:ind w:hanging="720"/>
      </w:pPr>
      <w:proofErr w:type="spellStart"/>
      <w:smartTag w:uri="urn:schemas-microsoft-com:office:smarttags" w:element="place">
        <w:smartTag w:uri="urn:schemas-microsoft-com:office:smarttags" w:element="City">
          <w:r w:rsidRPr="00444897">
            <w:t>Kapoor</w:t>
          </w:r>
        </w:smartTag>
        <w:proofErr w:type="spellEnd"/>
        <w:r w:rsidRPr="00444897">
          <w:t xml:space="preserve"> </w:t>
        </w:r>
        <w:smartTag w:uri="urn:schemas-microsoft-com:office:smarttags" w:element="State">
          <w:r w:rsidRPr="00444897">
            <w:t>N.D.</w:t>
          </w:r>
        </w:smartTag>
      </w:smartTag>
      <w:r w:rsidR="008C1B25">
        <w:t xml:space="preserve"> </w:t>
      </w:r>
      <w:r w:rsidRPr="00444897">
        <w:t>(1999 ).</w:t>
      </w:r>
      <w:r w:rsidRPr="00444897">
        <w:rPr>
          <w:i/>
        </w:rPr>
        <w:t>Elements of Mercantile Law</w:t>
      </w:r>
      <w:r w:rsidRPr="00444897">
        <w:t xml:space="preserve">  </w:t>
      </w:r>
      <w:smartTag w:uri="urn:schemas-microsoft-com:office:smarttags" w:element="City">
        <w:smartTag w:uri="urn:schemas-microsoft-com:office:smarttags" w:element="place">
          <w:r w:rsidRPr="00444897">
            <w:t xml:space="preserve">New </w:t>
          </w:r>
          <w:proofErr w:type="spellStart"/>
          <w:r w:rsidRPr="00444897">
            <w:t>Delhi</w:t>
          </w:r>
        </w:smartTag>
      </w:smartTag>
      <w:r w:rsidRPr="00444897">
        <w:t>:Sultan</w:t>
      </w:r>
      <w:proofErr w:type="spellEnd"/>
      <w:r w:rsidRPr="00444897">
        <w:t xml:space="preserve"> Chand </w:t>
      </w:r>
    </w:p>
    <w:p w:rsidR="002B729A" w:rsidRPr="00444897" w:rsidRDefault="002B729A" w:rsidP="008C1B25">
      <w:pPr>
        <w:numPr>
          <w:ilvl w:val="0"/>
          <w:numId w:val="25"/>
        </w:numPr>
        <w:spacing w:line="360" w:lineRule="auto"/>
        <w:ind w:hanging="720"/>
      </w:pPr>
      <w:r w:rsidRPr="00444897">
        <w:t xml:space="preserve">Kumar, R. (2009). </w:t>
      </w:r>
      <w:r w:rsidRPr="00444897">
        <w:rPr>
          <w:i/>
        </w:rPr>
        <w:t>Legal aspects of business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 xml:space="preserve">New </w:t>
          </w:r>
          <w:proofErr w:type="spellStart"/>
          <w:r w:rsidRPr="00444897">
            <w:t>Delhi</w:t>
          </w:r>
        </w:smartTag>
      </w:smartTag>
      <w:r w:rsidRPr="00444897">
        <w:t>:Cengage</w:t>
      </w:r>
      <w:proofErr w:type="spellEnd"/>
    </w:p>
    <w:p w:rsidR="002B729A" w:rsidRPr="00444897" w:rsidRDefault="002B729A" w:rsidP="008C1B25">
      <w:pPr>
        <w:numPr>
          <w:ilvl w:val="0"/>
          <w:numId w:val="25"/>
        </w:numPr>
        <w:spacing w:line="360" w:lineRule="auto"/>
        <w:ind w:hanging="720"/>
      </w:pPr>
      <w:proofErr w:type="spellStart"/>
      <w:r w:rsidRPr="00444897">
        <w:t>Methews</w:t>
      </w:r>
      <w:proofErr w:type="spellEnd"/>
      <w:r w:rsidRPr="00444897">
        <w:t>, M.J.</w:t>
      </w:r>
      <w:r w:rsidR="008C1B25">
        <w:t xml:space="preserve"> </w:t>
      </w:r>
      <w:r w:rsidRPr="00444897">
        <w:t>(2003)</w:t>
      </w:r>
      <w:r w:rsidR="008C1B25">
        <w:t>.</w:t>
      </w:r>
      <w:r w:rsidRPr="00444897">
        <w:t xml:space="preserve"> </w:t>
      </w:r>
      <w:r w:rsidRPr="00444897">
        <w:rPr>
          <w:i/>
        </w:rPr>
        <w:t xml:space="preserve">Business </w:t>
      </w:r>
      <w:proofErr w:type="spellStart"/>
      <w:r w:rsidRPr="00444897">
        <w:rPr>
          <w:i/>
        </w:rPr>
        <w:t>enviornment</w:t>
      </w:r>
      <w:proofErr w:type="spellEnd"/>
      <w:r w:rsidRPr="00444897">
        <w:t>. Jaipur RBSA</w:t>
      </w:r>
    </w:p>
    <w:p w:rsidR="002B729A" w:rsidRPr="00444897" w:rsidRDefault="002B729A" w:rsidP="008C1B25">
      <w:pPr>
        <w:numPr>
          <w:ilvl w:val="0"/>
          <w:numId w:val="25"/>
        </w:numPr>
        <w:spacing w:line="360" w:lineRule="auto"/>
        <w:ind w:hanging="720"/>
      </w:pPr>
      <w:proofErr w:type="spellStart"/>
      <w:r w:rsidRPr="00444897">
        <w:t>Peny</w:t>
      </w:r>
      <w:proofErr w:type="spellEnd"/>
      <w:r w:rsidRPr="00444897">
        <w:t>, M.W. (2007).</w:t>
      </w:r>
      <w:r w:rsidRPr="00444897">
        <w:rPr>
          <w:i/>
        </w:rPr>
        <w:t>International Business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 xml:space="preserve">New </w:t>
          </w:r>
          <w:proofErr w:type="spellStart"/>
          <w:r w:rsidRPr="00444897">
            <w:t>Delhi</w:t>
          </w:r>
        </w:smartTag>
      </w:smartTag>
      <w:r w:rsidRPr="00444897">
        <w:t>:Cengage</w:t>
      </w:r>
      <w:proofErr w:type="spellEnd"/>
    </w:p>
    <w:p w:rsidR="00D36166" w:rsidRPr="00444897" w:rsidRDefault="00D36166" w:rsidP="008C1B25">
      <w:pPr>
        <w:ind w:left="720"/>
        <w:rPr>
          <w:b/>
        </w:rPr>
      </w:pPr>
    </w:p>
    <w:p w:rsidR="003763A8" w:rsidRPr="00444897" w:rsidRDefault="003763A8" w:rsidP="008C1B25">
      <w:pPr>
        <w:ind w:left="720"/>
        <w:rPr>
          <w:b/>
        </w:rPr>
      </w:pPr>
      <w:r w:rsidRPr="00444897">
        <w:rPr>
          <w:b/>
        </w:rPr>
        <w:br w:type="page"/>
      </w:r>
    </w:p>
    <w:p w:rsidR="00EE1D31" w:rsidRPr="00444897" w:rsidRDefault="00EE1D31" w:rsidP="00CB14FE">
      <w:pPr>
        <w:jc w:val="center"/>
        <w:rPr>
          <w:b/>
        </w:rPr>
      </w:pPr>
      <w:r w:rsidRPr="00444897">
        <w:rPr>
          <w:b/>
        </w:rPr>
        <w:t>S1.0</w:t>
      </w:r>
      <w:r w:rsidR="00D36166" w:rsidRPr="00444897">
        <w:rPr>
          <w:b/>
        </w:rPr>
        <w:t>6</w:t>
      </w:r>
      <w:r w:rsidRPr="00444897">
        <w:rPr>
          <w:b/>
        </w:rPr>
        <w:tab/>
      </w:r>
      <w:r w:rsidRPr="00444897">
        <w:rPr>
          <w:b/>
        </w:rPr>
        <w:tab/>
        <w:t>Computer Applications and Management</w:t>
      </w:r>
      <w:r w:rsidR="008C1B25">
        <w:rPr>
          <w:b/>
        </w:rPr>
        <w:t xml:space="preserve"> </w:t>
      </w:r>
      <w:r w:rsidRPr="00444897">
        <w:rPr>
          <w:b/>
        </w:rPr>
        <w:t>Information System</w:t>
      </w:r>
      <w:r w:rsidR="00F455DD" w:rsidRPr="00444897">
        <w:rPr>
          <w:b/>
        </w:rPr>
        <w:tab/>
      </w:r>
      <w:r w:rsidR="00F455DD" w:rsidRPr="00444897">
        <w:rPr>
          <w:b/>
        </w:rPr>
        <w:tab/>
      </w:r>
      <w:r w:rsidR="00F455DD" w:rsidRPr="00444897">
        <w:rPr>
          <w:b/>
        </w:rPr>
        <w:tab/>
      </w:r>
      <w:r w:rsidR="00F455DD" w:rsidRPr="00444897">
        <w:rPr>
          <w:b/>
        </w:rPr>
        <w:tab/>
      </w:r>
      <w:r w:rsidR="00F455DD" w:rsidRPr="00444897">
        <w:rPr>
          <w:b/>
        </w:rPr>
        <w:tab/>
      </w:r>
      <w:r w:rsidR="008C1B25">
        <w:rPr>
          <w:b/>
        </w:rPr>
        <w:tab/>
      </w:r>
      <w:r w:rsidR="008C1B25">
        <w:rPr>
          <w:b/>
        </w:rPr>
        <w:tab/>
      </w:r>
      <w:r w:rsidR="008C1B25">
        <w:rPr>
          <w:b/>
        </w:rPr>
        <w:tab/>
      </w:r>
      <w:r w:rsidR="008C1B25">
        <w:rPr>
          <w:b/>
        </w:rPr>
        <w:tab/>
      </w:r>
      <w:r w:rsidR="008C1B25">
        <w:rPr>
          <w:b/>
        </w:rPr>
        <w:tab/>
      </w:r>
      <w:r w:rsidR="008C1B25">
        <w:rPr>
          <w:b/>
        </w:rPr>
        <w:tab/>
      </w:r>
      <w:r w:rsidR="00CB14FE">
        <w:rPr>
          <w:b/>
        </w:rPr>
        <w:tab/>
      </w:r>
      <w:r w:rsidR="00CB14FE">
        <w:rPr>
          <w:b/>
        </w:rPr>
        <w:tab/>
      </w:r>
      <w:r w:rsidR="008C1B25" w:rsidRPr="00444897">
        <w:rPr>
          <w:b/>
        </w:rPr>
        <w:t xml:space="preserve">Credits </w:t>
      </w:r>
      <w:r w:rsidR="008C1B25" w:rsidRPr="00444897">
        <w:rPr>
          <w:b/>
        </w:rPr>
        <w:tab/>
        <w:t>4</w:t>
      </w:r>
    </w:p>
    <w:p w:rsidR="00EE1D31" w:rsidRPr="00444897" w:rsidRDefault="00EE1D31" w:rsidP="008C1B25">
      <w:pPr>
        <w:ind w:left="720"/>
        <w:jc w:val="both"/>
      </w:pPr>
    </w:p>
    <w:p w:rsidR="00EE1D31" w:rsidRPr="00444897" w:rsidRDefault="00EE1D31" w:rsidP="008C1B25">
      <w:pPr>
        <w:numPr>
          <w:ilvl w:val="0"/>
          <w:numId w:val="3"/>
        </w:numPr>
        <w:spacing w:line="360" w:lineRule="auto"/>
        <w:ind w:hanging="720"/>
        <w:jc w:val="both"/>
      </w:pPr>
      <w:r w:rsidRPr="00444897">
        <w:t>Input and output devices, representation of information in computers, binary number system, coding system (EBCDIC and ASCII).</w:t>
      </w:r>
    </w:p>
    <w:p w:rsidR="00EE1D31" w:rsidRPr="00444897" w:rsidRDefault="00EE1D31" w:rsidP="008C1B25">
      <w:pPr>
        <w:numPr>
          <w:ilvl w:val="0"/>
          <w:numId w:val="3"/>
        </w:numPr>
        <w:spacing w:line="360" w:lineRule="auto"/>
        <w:ind w:hanging="720"/>
        <w:jc w:val="both"/>
      </w:pPr>
      <w:r w:rsidRPr="00444897">
        <w:t>Computer hardware and software: System software, assembler, compiler, operating system, Windows</w:t>
      </w:r>
      <w:r w:rsidR="005F2D39" w:rsidRPr="00444897">
        <w:t xml:space="preserve"> 2000 XP</w:t>
      </w:r>
      <w:r w:rsidRPr="00444897">
        <w:t>, algorithm, flow charts, elementary concepts of languages.</w:t>
      </w:r>
    </w:p>
    <w:p w:rsidR="00EE1D31" w:rsidRPr="00444897" w:rsidRDefault="00EE1D31" w:rsidP="008C1B25">
      <w:pPr>
        <w:numPr>
          <w:ilvl w:val="0"/>
          <w:numId w:val="3"/>
        </w:numPr>
        <w:spacing w:line="360" w:lineRule="auto"/>
        <w:ind w:hanging="720"/>
        <w:jc w:val="both"/>
      </w:pPr>
      <w:r w:rsidRPr="00444897">
        <w:t xml:space="preserve">Application </w:t>
      </w:r>
      <w:proofErr w:type="spellStart"/>
      <w:r w:rsidRPr="00444897">
        <w:t>softwares</w:t>
      </w:r>
      <w:proofErr w:type="spellEnd"/>
      <w:r w:rsidRPr="00444897">
        <w:t>: Microsoft Word, Microsoft Power point, Microsoft Excel.</w:t>
      </w:r>
    </w:p>
    <w:p w:rsidR="00EE1D31" w:rsidRPr="00444897" w:rsidRDefault="00EE1D31" w:rsidP="008C1B25">
      <w:pPr>
        <w:numPr>
          <w:ilvl w:val="0"/>
          <w:numId w:val="3"/>
        </w:numPr>
        <w:spacing w:line="360" w:lineRule="auto"/>
        <w:ind w:hanging="720"/>
        <w:jc w:val="both"/>
      </w:pPr>
      <w:r w:rsidRPr="00444897">
        <w:t xml:space="preserve">Management </w:t>
      </w:r>
      <w:r w:rsidR="003763A8" w:rsidRPr="00444897">
        <w:t>i</w:t>
      </w:r>
      <w:r w:rsidRPr="00444897">
        <w:t xml:space="preserve">nformation </w:t>
      </w:r>
      <w:r w:rsidR="003763A8" w:rsidRPr="00444897">
        <w:t>s</w:t>
      </w:r>
      <w:r w:rsidRPr="00444897">
        <w:t>ystem: Definition, objectives, benefits, function, characteristics, role of an MIS - information flow.</w:t>
      </w:r>
    </w:p>
    <w:p w:rsidR="00EE1D31" w:rsidRPr="00444897" w:rsidRDefault="00E907B5" w:rsidP="008C1B25">
      <w:pPr>
        <w:numPr>
          <w:ilvl w:val="0"/>
          <w:numId w:val="3"/>
        </w:numPr>
        <w:spacing w:line="360" w:lineRule="auto"/>
        <w:ind w:hanging="720"/>
        <w:jc w:val="both"/>
      </w:pPr>
      <w:r w:rsidRPr="00444897">
        <w:t>M</w:t>
      </w:r>
      <w:r w:rsidR="003763A8" w:rsidRPr="00444897">
        <w:t>anagement</w:t>
      </w:r>
      <w:r w:rsidR="00EE1D31" w:rsidRPr="00444897">
        <w:t xml:space="preserve"> organizational theory and the system approach: Types and functions, organizational theory, motivation models, system approach to planning, information and planning, system approach to organizing.</w:t>
      </w:r>
    </w:p>
    <w:p w:rsidR="00EE1D31" w:rsidRPr="00444897" w:rsidRDefault="00EE1D31" w:rsidP="008C1B25">
      <w:pPr>
        <w:numPr>
          <w:ilvl w:val="0"/>
          <w:numId w:val="3"/>
        </w:numPr>
        <w:spacing w:line="360" w:lineRule="auto"/>
        <w:ind w:hanging="720"/>
        <w:jc w:val="both"/>
      </w:pPr>
      <w:r w:rsidRPr="00444897">
        <w:t>Decision making: Levels, types and stages of decision making, individual models: Rational, satisfying, muddling and psychological. Organizational models: Rational actor, bureaucr</w:t>
      </w:r>
      <w:r w:rsidR="003763A8" w:rsidRPr="00444897">
        <w:t>atic, political and garbage can</w:t>
      </w:r>
      <w:r w:rsidRPr="00444897">
        <w:t>.</w:t>
      </w:r>
    </w:p>
    <w:p w:rsidR="00701AAA" w:rsidRPr="00444897" w:rsidRDefault="00701AAA" w:rsidP="00701AAA">
      <w:pPr>
        <w:ind w:left="720" w:hanging="720"/>
        <w:jc w:val="both"/>
      </w:pPr>
    </w:p>
    <w:p w:rsidR="00701AAA" w:rsidRPr="00444897" w:rsidRDefault="00701AAA" w:rsidP="00701AAA">
      <w:pPr>
        <w:tabs>
          <w:tab w:val="left" w:pos="90"/>
        </w:tabs>
        <w:ind w:left="720" w:hanging="720"/>
        <w:rPr>
          <w:b/>
          <w:u w:val="single"/>
        </w:rPr>
      </w:pPr>
    </w:p>
    <w:p w:rsidR="00701AAA" w:rsidRPr="00444897" w:rsidRDefault="00701AAA" w:rsidP="00701AAA">
      <w:pPr>
        <w:ind w:left="720" w:hanging="720"/>
        <w:jc w:val="both"/>
        <w:rPr>
          <w:b/>
        </w:rPr>
      </w:pPr>
      <w:r w:rsidRPr="00444897">
        <w:rPr>
          <w:b/>
        </w:rPr>
        <w:t>Recommended Books</w:t>
      </w:r>
      <w:r>
        <w:rPr>
          <w:b/>
        </w:rPr>
        <w:t>:</w:t>
      </w:r>
    </w:p>
    <w:p w:rsidR="00701AAA" w:rsidRPr="00444897" w:rsidRDefault="00701AAA" w:rsidP="00701AAA">
      <w:pPr>
        <w:ind w:left="720" w:hanging="720"/>
      </w:pPr>
    </w:p>
    <w:p w:rsidR="002B729A" w:rsidRPr="00444897" w:rsidRDefault="002B729A" w:rsidP="008C1B25">
      <w:pPr>
        <w:numPr>
          <w:ilvl w:val="0"/>
          <w:numId w:val="4"/>
        </w:numPr>
        <w:tabs>
          <w:tab w:val="left" w:pos="720"/>
        </w:tabs>
        <w:spacing w:line="360" w:lineRule="auto"/>
        <w:ind w:left="720" w:right="-630" w:hanging="720"/>
      </w:pPr>
      <w:r w:rsidRPr="00444897">
        <w:t xml:space="preserve">Davis &amp; </w:t>
      </w:r>
      <w:proofErr w:type="spellStart"/>
      <w:r w:rsidRPr="00444897">
        <w:t>Oleson</w:t>
      </w:r>
      <w:proofErr w:type="spellEnd"/>
      <w:r w:rsidRPr="00444897">
        <w:t>.</w:t>
      </w:r>
      <w:r w:rsidR="00140727">
        <w:t xml:space="preserve"> </w:t>
      </w:r>
      <w:r w:rsidRPr="00444897">
        <w:t>(2006)</w:t>
      </w:r>
      <w:r w:rsidR="00140727">
        <w:t>.</w:t>
      </w:r>
      <w:r w:rsidRPr="00444897">
        <w:t xml:space="preserve"> Management information systems.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 xml:space="preserve">: Tata McGraw Hills. </w:t>
      </w:r>
    </w:p>
    <w:p w:rsidR="002B729A" w:rsidRPr="00444897" w:rsidRDefault="002B729A" w:rsidP="008C1B25">
      <w:pPr>
        <w:numPr>
          <w:ilvl w:val="0"/>
          <w:numId w:val="4"/>
        </w:numPr>
        <w:tabs>
          <w:tab w:val="left" w:pos="720"/>
        </w:tabs>
        <w:spacing w:line="360" w:lineRule="auto"/>
        <w:ind w:left="720" w:right="-630" w:hanging="720"/>
      </w:pPr>
      <w:r w:rsidRPr="00444897">
        <w:t xml:space="preserve">James O’Brien (2006). </w:t>
      </w:r>
      <w:r w:rsidRPr="00444897">
        <w:rPr>
          <w:i/>
        </w:rPr>
        <w:t>Management information systems</w:t>
      </w:r>
      <w:r w:rsidRPr="00444897">
        <w:t xml:space="preserve">. New </w:t>
      </w:r>
      <w:proofErr w:type="spellStart"/>
      <w:r w:rsidRPr="00444897">
        <w:t>Dehi</w:t>
      </w:r>
      <w:proofErr w:type="spellEnd"/>
      <w:r w:rsidRPr="00444897">
        <w:t xml:space="preserve">: Tata McGraw Hills  </w:t>
      </w:r>
    </w:p>
    <w:p w:rsidR="002B729A" w:rsidRPr="00444897" w:rsidRDefault="002B729A" w:rsidP="008C1B25">
      <w:pPr>
        <w:numPr>
          <w:ilvl w:val="0"/>
          <w:numId w:val="4"/>
        </w:numPr>
        <w:tabs>
          <w:tab w:val="left" w:pos="720"/>
        </w:tabs>
        <w:spacing w:line="360" w:lineRule="auto"/>
        <w:ind w:left="720" w:right="-630" w:hanging="720"/>
      </w:pPr>
      <w:r w:rsidRPr="00140727">
        <w:t xml:space="preserve">K.C. </w:t>
      </w:r>
      <w:proofErr w:type="spellStart"/>
      <w:r w:rsidRPr="00140727">
        <w:t>Laudon</w:t>
      </w:r>
      <w:proofErr w:type="spellEnd"/>
      <w:r w:rsidRPr="00140727">
        <w:t xml:space="preserve"> &amp; J.P. </w:t>
      </w:r>
      <w:proofErr w:type="spellStart"/>
      <w:r w:rsidRPr="00140727">
        <w:t>Laudon</w:t>
      </w:r>
      <w:proofErr w:type="spellEnd"/>
      <w:r w:rsidRPr="00140727">
        <w:t xml:space="preserve"> (2003). </w:t>
      </w:r>
      <w:r w:rsidRPr="00444897">
        <w:rPr>
          <w:i/>
        </w:rPr>
        <w:t>Management information systems: Managing the digital firms</w:t>
      </w:r>
      <w:r w:rsidRPr="00444897">
        <w:t xml:space="preserve">. New </w:t>
      </w:r>
      <w:proofErr w:type="spellStart"/>
      <w:r w:rsidRPr="00444897">
        <w:t>Dehi</w:t>
      </w:r>
      <w:proofErr w:type="spellEnd"/>
      <w:r w:rsidRPr="00444897">
        <w:t xml:space="preserve">: Prentice Hall </w:t>
      </w:r>
    </w:p>
    <w:p w:rsidR="002B729A" w:rsidRPr="00444897" w:rsidRDefault="002B729A" w:rsidP="008C1B25">
      <w:pPr>
        <w:numPr>
          <w:ilvl w:val="0"/>
          <w:numId w:val="4"/>
        </w:numPr>
        <w:tabs>
          <w:tab w:val="left" w:pos="720"/>
        </w:tabs>
        <w:spacing w:line="360" w:lineRule="auto"/>
        <w:ind w:left="720" w:right="-630" w:hanging="720"/>
      </w:pPr>
      <w:proofErr w:type="spellStart"/>
      <w:r w:rsidRPr="00444897">
        <w:t>Murdick</w:t>
      </w:r>
      <w:proofErr w:type="spellEnd"/>
      <w:r w:rsidRPr="00444897">
        <w:t xml:space="preserve">, Ross, </w:t>
      </w:r>
      <w:proofErr w:type="spellStart"/>
      <w:r w:rsidRPr="00444897">
        <w:t>Claggett</w:t>
      </w:r>
      <w:proofErr w:type="spellEnd"/>
      <w:r w:rsidRPr="00444897">
        <w:t xml:space="preserve"> (2006). </w:t>
      </w:r>
      <w:r w:rsidRPr="00444897">
        <w:rPr>
          <w:i/>
        </w:rPr>
        <w:t>Information system for modern management</w:t>
      </w:r>
      <w:r w:rsidRPr="00444897">
        <w:t xml:space="preserve">. New </w:t>
      </w:r>
      <w:proofErr w:type="spellStart"/>
      <w:r w:rsidRPr="00444897">
        <w:t>Dehi</w:t>
      </w:r>
      <w:proofErr w:type="spellEnd"/>
      <w:r w:rsidRPr="00444897">
        <w:t xml:space="preserve">: Prentice Hall </w:t>
      </w:r>
      <w:smartTag w:uri="urn:schemas-microsoft-com:office:smarttags" w:element="country-region">
        <w:smartTag w:uri="urn:schemas-microsoft-com:office:smarttags" w:element="place">
          <w:r w:rsidRPr="00444897">
            <w:t>India</w:t>
          </w:r>
        </w:smartTag>
      </w:smartTag>
      <w:r w:rsidRPr="00444897">
        <w:t xml:space="preserve">. </w:t>
      </w:r>
    </w:p>
    <w:p w:rsidR="002B729A" w:rsidRPr="00444897" w:rsidRDefault="002B729A" w:rsidP="008C1B25">
      <w:pPr>
        <w:numPr>
          <w:ilvl w:val="0"/>
          <w:numId w:val="4"/>
        </w:numPr>
        <w:tabs>
          <w:tab w:val="left" w:pos="720"/>
        </w:tabs>
        <w:spacing w:line="360" w:lineRule="auto"/>
        <w:ind w:left="720" w:right="-630" w:hanging="720"/>
      </w:pPr>
      <w:r w:rsidRPr="00444897">
        <w:t xml:space="preserve">R. Stair &amp; G. Reynolds (2008). </w:t>
      </w:r>
      <w:r w:rsidRPr="00444897">
        <w:rPr>
          <w:i/>
        </w:rPr>
        <w:t>Fundamentals of information systems</w:t>
      </w:r>
      <w:r w:rsidRPr="00444897">
        <w:t xml:space="preserve">. </w:t>
      </w:r>
      <w:smartTag w:uri="urn:schemas-microsoft-com:office:smarttags" w:element="State">
        <w:smartTag w:uri="urn:schemas-microsoft-com:office:smarttags" w:element="place">
          <w:r w:rsidRPr="00444897">
            <w:t>New York</w:t>
          </w:r>
        </w:smartTag>
      </w:smartTag>
      <w:r w:rsidRPr="00444897">
        <w:t xml:space="preserve">: Thompson Learning. </w:t>
      </w:r>
    </w:p>
    <w:p w:rsidR="002B729A" w:rsidRPr="00444897" w:rsidRDefault="002B729A" w:rsidP="008C1B25">
      <w:pPr>
        <w:numPr>
          <w:ilvl w:val="0"/>
          <w:numId w:val="4"/>
        </w:numPr>
        <w:tabs>
          <w:tab w:val="left" w:pos="720"/>
        </w:tabs>
        <w:spacing w:line="360" w:lineRule="auto"/>
        <w:ind w:left="720" w:right="-630" w:hanging="720"/>
      </w:pPr>
      <w:r w:rsidRPr="00444897">
        <w:t xml:space="preserve">V. </w:t>
      </w:r>
      <w:proofErr w:type="spellStart"/>
      <w:r w:rsidRPr="00444897">
        <w:t>Rajaraman</w:t>
      </w:r>
      <w:proofErr w:type="spellEnd"/>
      <w:r w:rsidRPr="00444897">
        <w:t xml:space="preserve"> (2007). </w:t>
      </w:r>
      <w:r w:rsidRPr="00444897">
        <w:rPr>
          <w:i/>
        </w:rPr>
        <w:t>Fundamental of comput</w:t>
      </w:r>
      <w:r w:rsidRPr="00444897">
        <w:t xml:space="preserve">ers.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 xml:space="preserve">: Prentice Hall </w:t>
      </w:r>
    </w:p>
    <w:p w:rsidR="00CB74BD" w:rsidRPr="00444897" w:rsidRDefault="003763A8" w:rsidP="00D81E63">
      <w:pPr>
        <w:jc w:val="center"/>
        <w:rPr>
          <w:b/>
        </w:rPr>
      </w:pPr>
      <w:r w:rsidRPr="00444897">
        <w:rPr>
          <w:b/>
        </w:rPr>
        <w:br w:type="page"/>
      </w:r>
      <w:r w:rsidR="00F21CF9" w:rsidRPr="00444897">
        <w:rPr>
          <w:b/>
        </w:rPr>
        <w:lastRenderedPageBreak/>
        <w:tab/>
      </w:r>
      <w:r w:rsidR="00CB14FE">
        <w:rPr>
          <w:b/>
        </w:rPr>
        <w:tab/>
      </w:r>
    </w:p>
    <w:p w:rsidR="00F455DD" w:rsidRPr="00444897" w:rsidRDefault="00F455DD" w:rsidP="00CB14FE">
      <w:pPr>
        <w:pStyle w:val="Title"/>
        <w:rPr>
          <w:sz w:val="24"/>
        </w:rPr>
      </w:pPr>
      <w:r w:rsidRPr="00444897">
        <w:rPr>
          <w:sz w:val="24"/>
        </w:rPr>
        <w:t>S2.01</w:t>
      </w:r>
      <w:r w:rsidRPr="00444897">
        <w:rPr>
          <w:sz w:val="24"/>
        </w:rPr>
        <w:tab/>
      </w:r>
      <w:r w:rsidR="003763A8" w:rsidRPr="00444897">
        <w:rPr>
          <w:sz w:val="24"/>
        </w:rPr>
        <w:tab/>
      </w:r>
      <w:r w:rsidR="00600A29" w:rsidRPr="00444897">
        <w:rPr>
          <w:sz w:val="24"/>
        </w:rPr>
        <w:tab/>
        <w:t>Organizational Behaviour</w:t>
      </w:r>
      <w:r w:rsidR="00600A29" w:rsidRPr="00444897">
        <w:rPr>
          <w:sz w:val="24"/>
        </w:rPr>
        <w:tab/>
      </w:r>
      <w:r w:rsidR="00600A29" w:rsidRPr="00444897">
        <w:rPr>
          <w:sz w:val="24"/>
        </w:rPr>
        <w:tab/>
      </w:r>
      <w:r w:rsidR="00600A29" w:rsidRPr="00444897">
        <w:rPr>
          <w:sz w:val="24"/>
        </w:rPr>
        <w:tab/>
      </w:r>
      <w:r w:rsidR="00CB14FE">
        <w:rPr>
          <w:sz w:val="24"/>
        </w:rPr>
        <w:tab/>
      </w:r>
      <w:r w:rsidR="007842AD">
        <w:rPr>
          <w:sz w:val="24"/>
        </w:rPr>
        <w:t>Credit</w:t>
      </w:r>
      <w:r w:rsidRPr="00444897">
        <w:rPr>
          <w:sz w:val="24"/>
        </w:rPr>
        <w:t xml:space="preserve">s </w:t>
      </w:r>
      <w:r w:rsidR="00600A29" w:rsidRPr="00444897">
        <w:rPr>
          <w:sz w:val="24"/>
        </w:rPr>
        <w:tab/>
      </w:r>
      <w:r w:rsidRPr="00444897">
        <w:rPr>
          <w:sz w:val="24"/>
        </w:rPr>
        <w:t>4</w:t>
      </w:r>
    </w:p>
    <w:p w:rsidR="00F455DD" w:rsidRPr="00444897" w:rsidRDefault="00F455DD" w:rsidP="008C1B25">
      <w:pPr>
        <w:ind w:left="720"/>
        <w:jc w:val="both"/>
        <w:rPr>
          <w:b/>
        </w:rPr>
      </w:pPr>
    </w:p>
    <w:p w:rsidR="00F455DD" w:rsidRPr="00444897" w:rsidRDefault="00F455DD" w:rsidP="007842AD">
      <w:pPr>
        <w:spacing w:line="360" w:lineRule="auto"/>
        <w:ind w:left="720" w:hanging="720"/>
        <w:jc w:val="both"/>
      </w:pPr>
      <w:r w:rsidRPr="00444897">
        <w:t>1.</w:t>
      </w:r>
      <w:r w:rsidRPr="00444897">
        <w:tab/>
        <w:t xml:space="preserve">Nature and scope of organizational </w:t>
      </w:r>
      <w:proofErr w:type="spellStart"/>
      <w:r w:rsidRPr="00444897">
        <w:t>behaviour</w:t>
      </w:r>
      <w:proofErr w:type="spellEnd"/>
      <w:r w:rsidRPr="00444897">
        <w:t>: Theoretical frameworks, emerging organization, contemporary challenges.</w:t>
      </w:r>
    </w:p>
    <w:p w:rsidR="00F455DD" w:rsidRPr="00444897" w:rsidRDefault="003763A8" w:rsidP="007842AD">
      <w:pPr>
        <w:pStyle w:val="BodyTextIndent"/>
        <w:spacing w:line="360" w:lineRule="auto"/>
        <w:ind w:left="720" w:hanging="720"/>
      </w:pPr>
      <w:r w:rsidRPr="00444897">
        <w:t>2.</w:t>
      </w:r>
      <w:r w:rsidRPr="00444897">
        <w:tab/>
      </w:r>
      <w:r w:rsidR="00F455DD" w:rsidRPr="00444897">
        <w:t xml:space="preserve">Motivation: Meaning, motives, work motivation approaches, job design </w:t>
      </w:r>
      <w:r w:rsidRPr="00444897">
        <w:t xml:space="preserve">and </w:t>
      </w:r>
      <w:r w:rsidR="00F455DD" w:rsidRPr="00444897">
        <w:t xml:space="preserve"> goal setting, organizational reward system.</w:t>
      </w:r>
    </w:p>
    <w:p w:rsidR="00F455DD" w:rsidRPr="00444897" w:rsidRDefault="00F455DD" w:rsidP="007842AD">
      <w:pPr>
        <w:spacing w:line="360" w:lineRule="auto"/>
        <w:ind w:left="720" w:hanging="720"/>
        <w:jc w:val="both"/>
      </w:pPr>
      <w:r w:rsidRPr="00444897">
        <w:t>3.</w:t>
      </w:r>
      <w:r w:rsidRPr="00444897">
        <w:tab/>
        <w:t>Interactive conflict and negotiation skills: Intra-individual, interpersonal, inter-group conflicts, organizational conflicts, negotiation skills.</w:t>
      </w:r>
    </w:p>
    <w:p w:rsidR="00F455DD" w:rsidRPr="00444897" w:rsidRDefault="00F455DD" w:rsidP="007842AD">
      <w:pPr>
        <w:spacing w:line="360" w:lineRule="auto"/>
        <w:ind w:left="720" w:hanging="720"/>
        <w:jc w:val="both"/>
      </w:pPr>
      <w:r w:rsidRPr="00444897">
        <w:t xml:space="preserve">4. </w:t>
      </w:r>
      <w:r w:rsidRPr="00444897">
        <w:tab/>
        <w:t xml:space="preserve">Power and politics in organizations: Bases of power; power tactics; causes and consequences of political </w:t>
      </w:r>
      <w:proofErr w:type="spellStart"/>
      <w:r w:rsidRPr="00444897">
        <w:t>behaviour</w:t>
      </w:r>
      <w:proofErr w:type="spellEnd"/>
      <w:r w:rsidRPr="00444897">
        <w:t>; ethics</w:t>
      </w:r>
      <w:r w:rsidR="003763A8" w:rsidRPr="00444897">
        <w:t>.</w:t>
      </w:r>
    </w:p>
    <w:p w:rsidR="00F455DD" w:rsidRPr="00444897" w:rsidRDefault="00F455DD" w:rsidP="007842AD">
      <w:pPr>
        <w:spacing w:line="360" w:lineRule="auto"/>
        <w:ind w:left="720" w:hanging="720"/>
        <w:jc w:val="both"/>
      </w:pPr>
      <w:r w:rsidRPr="00444897">
        <w:t xml:space="preserve">5. </w:t>
      </w:r>
      <w:r w:rsidRPr="00444897">
        <w:tab/>
        <w:t xml:space="preserve">Leadership: Trait, </w:t>
      </w:r>
      <w:proofErr w:type="spellStart"/>
      <w:r w:rsidRPr="00444897">
        <w:t>behaviour</w:t>
      </w:r>
      <w:proofErr w:type="spellEnd"/>
      <w:r w:rsidRPr="00444897">
        <w:t>, contingency, and contemporary theories, leadership styles and skills, roles and activities.</w:t>
      </w:r>
    </w:p>
    <w:p w:rsidR="00F455DD" w:rsidRPr="00444897" w:rsidRDefault="00600A29" w:rsidP="007842AD">
      <w:pPr>
        <w:spacing w:line="360" w:lineRule="auto"/>
        <w:ind w:left="720" w:hanging="720"/>
        <w:jc w:val="both"/>
      </w:pPr>
      <w:r w:rsidRPr="00444897">
        <w:t>6.</w:t>
      </w:r>
      <w:r w:rsidRPr="00444897">
        <w:tab/>
        <w:t xml:space="preserve">Organizational culture: </w:t>
      </w:r>
      <w:r w:rsidR="00F455DD" w:rsidRPr="00444897">
        <w:t>Nature and types, creating and maintaining, creating customer responsive culture; spiritual work place; promoting ethical organizational culture.</w:t>
      </w:r>
    </w:p>
    <w:p w:rsidR="00701AAA" w:rsidRPr="00444897" w:rsidRDefault="00701AAA" w:rsidP="00701AAA">
      <w:pPr>
        <w:ind w:left="720" w:hanging="720"/>
        <w:jc w:val="both"/>
      </w:pPr>
    </w:p>
    <w:p w:rsidR="00701AAA" w:rsidRPr="00444897" w:rsidRDefault="00701AAA" w:rsidP="00701AAA">
      <w:pPr>
        <w:tabs>
          <w:tab w:val="left" w:pos="90"/>
        </w:tabs>
        <w:ind w:left="720" w:hanging="720"/>
        <w:rPr>
          <w:b/>
          <w:u w:val="single"/>
        </w:rPr>
      </w:pPr>
    </w:p>
    <w:p w:rsidR="00701AAA" w:rsidRPr="00444897" w:rsidRDefault="00701AAA" w:rsidP="00701AAA">
      <w:pPr>
        <w:ind w:left="720" w:hanging="720"/>
        <w:jc w:val="both"/>
        <w:rPr>
          <w:b/>
        </w:rPr>
      </w:pPr>
      <w:r w:rsidRPr="00444897">
        <w:rPr>
          <w:b/>
        </w:rPr>
        <w:t>Recommended Books</w:t>
      </w:r>
      <w:r>
        <w:rPr>
          <w:b/>
        </w:rPr>
        <w:t>:</w:t>
      </w:r>
    </w:p>
    <w:p w:rsidR="00701AAA" w:rsidRPr="00444897" w:rsidRDefault="00701AAA" w:rsidP="00701AAA">
      <w:pPr>
        <w:ind w:left="720" w:hanging="720"/>
      </w:pPr>
    </w:p>
    <w:p w:rsidR="002B729A" w:rsidRPr="00444897" w:rsidRDefault="002B729A" w:rsidP="007842AD">
      <w:pPr>
        <w:numPr>
          <w:ilvl w:val="0"/>
          <w:numId w:val="10"/>
        </w:numPr>
        <w:spacing w:line="360" w:lineRule="auto"/>
        <w:ind w:hanging="720"/>
        <w:jc w:val="both"/>
      </w:pPr>
      <w:r w:rsidRPr="00444897">
        <w:t xml:space="preserve">Gibson, J. (2011). </w:t>
      </w:r>
      <w:r w:rsidRPr="00444897">
        <w:rPr>
          <w:i/>
        </w:rPr>
        <w:t>Organizations: Behaviour, structure, processes</w:t>
      </w:r>
      <w:r w:rsidRPr="00444897">
        <w:t xml:space="preserve"> (13</w:t>
      </w:r>
      <w:r w:rsidRPr="00444897">
        <w:rPr>
          <w:vertAlign w:val="superscript"/>
        </w:rPr>
        <w:t>th</w:t>
      </w:r>
      <w:r w:rsidRPr="00444897">
        <w:t xml:space="preserve"> Ed). </w:t>
      </w:r>
      <w:smartTag w:uri="urn:schemas-microsoft-com:office:smarttags" w:element="country-region">
        <w:smartTag w:uri="urn:schemas-microsoft-com:office:smarttags" w:element="place">
          <w:r w:rsidRPr="00444897">
            <w:t>Singapore</w:t>
          </w:r>
        </w:smartTag>
      </w:smartTag>
      <w:r w:rsidRPr="00444897">
        <w:t>: McGraw Hill.</w:t>
      </w:r>
    </w:p>
    <w:p w:rsidR="002B729A" w:rsidRPr="00444897" w:rsidRDefault="002B729A" w:rsidP="007842AD">
      <w:pPr>
        <w:numPr>
          <w:ilvl w:val="0"/>
          <w:numId w:val="10"/>
        </w:numPr>
        <w:spacing w:line="360" w:lineRule="auto"/>
        <w:ind w:hanging="720"/>
        <w:jc w:val="both"/>
      </w:pPr>
      <w:proofErr w:type="spellStart"/>
      <w:r w:rsidRPr="00444897">
        <w:t>Hellreigel</w:t>
      </w:r>
      <w:proofErr w:type="spellEnd"/>
      <w:r w:rsidRPr="00444897">
        <w:t xml:space="preserve">, D., &amp; Slocum Jr., J. W. (2011). </w:t>
      </w:r>
      <w:r w:rsidRPr="00444897">
        <w:rPr>
          <w:i/>
        </w:rPr>
        <w:t xml:space="preserve">Organizational </w:t>
      </w:r>
      <w:proofErr w:type="spellStart"/>
      <w:r w:rsidRPr="00444897">
        <w:rPr>
          <w:i/>
        </w:rPr>
        <w:t>behaviour</w:t>
      </w:r>
      <w:proofErr w:type="spellEnd"/>
      <w:r w:rsidRPr="00444897">
        <w:t xml:space="preserve"> (13</w:t>
      </w:r>
      <w:r w:rsidRPr="00444897">
        <w:rPr>
          <w:vertAlign w:val="superscript"/>
        </w:rPr>
        <w:t>th</w:t>
      </w:r>
      <w:r w:rsidRPr="00444897">
        <w:t xml:space="preserve"> Ed). </w:t>
      </w:r>
      <w:smartTag w:uri="urn:schemas-microsoft-com:office:smarttags" w:element="State">
        <w:smartTag w:uri="urn:schemas-microsoft-com:office:smarttags" w:element="place">
          <w:r w:rsidRPr="00444897">
            <w:t>New York</w:t>
          </w:r>
        </w:smartTag>
      </w:smartTag>
      <w:r w:rsidRPr="00444897">
        <w:t xml:space="preserve">: </w:t>
      </w:r>
      <w:proofErr w:type="spellStart"/>
      <w:r w:rsidRPr="00444897">
        <w:t>Cengage</w:t>
      </w:r>
      <w:proofErr w:type="spellEnd"/>
      <w:r w:rsidRPr="00444897">
        <w:t>.</w:t>
      </w:r>
    </w:p>
    <w:p w:rsidR="002B729A" w:rsidRPr="00444897" w:rsidRDefault="002B729A" w:rsidP="007842AD">
      <w:pPr>
        <w:numPr>
          <w:ilvl w:val="0"/>
          <w:numId w:val="10"/>
        </w:numPr>
        <w:spacing w:line="360" w:lineRule="auto"/>
        <w:ind w:hanging="720"/>
        <w:jc w:val="both"/>
      </w:pPr>
      <w:proofErr w:type="spellStart"/>
      <w:r w:rsidRPr="00444897">
        <w:t>Luthans</w:t>
      </w:r>
      <w:proofErr w:type="spellEnd"/>
      <w:r w:rsidRPr="00444897">
        <w:t xml:space="preserve">, F. (2011). </w:t>
      </w:r>
      <w:r w:rsidRPr="00444897">
        <w:rPr>
          <w:i/>
        </w:rPr>
        <w:t>Organizational behavior</w:t>
      </w:r>
      <w:r w:rsidRPr="00444897">
        <w:t xml:space="preserve"> (12</w:t>
      </w:r>
      <w:r w:rsidRPr="00444897">
        <w:rPr>
          <w:vertAlign w:val="superscript"/>
        </w:rPr>
        <w:t>th</w:t>
      </w:r>
      <w:r w:rsidRPr="00444897">
        <w:t xml:space="preserve"> Ed.). </w:t>
      </w:r>
      <w:smartTag w:uri="urn:schemas-microsoft-com:office:smarttags" w:element="State">
        <w:smartTag w:uri="urn:schemas-microsoft-com:office:smarttags" w:element="place">
          <w:r w:rsidRPr="00444897">
            <w:t>New York</w:t>
          </w:r>
        </w:smartTag>
      </w:smartTag>
      <w:r w:rsidRPr="00444897">
        <w:t>: McGraw Hill.</w:t>
      </w:r>
    </w:p>
    <w:p w:rsidR="002B729A" w:rsidRPr="00444897" w:rsidRDefault="002B729A" w:rsidP="007842AD">
      <w:pPr>
        <w:numPr>
          <w:ilvl w:val="0"/>
          <w:numId w:val="10"/>
        </w:numPr>
        <w:spacing w:line="360" w:lineRule="auto"/>
        <w:ind w:hanging="720"/>
        <w:jc w:val="both"/>
      </w:pPr>
      <w:r w:rsidRPr="00444897">
        <w:rPr>
          <w:lang w:val="fr-FR"/>
        </w:rPr>
        <w:t xml:space="preserve">Nelson, D. L., &amp; Quick, J. C. (2011). </w:t>
      </w:r>
      <w:r w:rsidRPr="00444897">
        <w:rPr>
          <w:i/>
        </w:rPr>
        <w:t>Organizational behavior: Science, the real world and you</w:t>
      </w:r>
      <w:r w:rsidRPr="00444897">
        <w:t xml:space="preserve"> (7</w:t>
      </w:r>
      <w:r w:rsidRPr="00444897">
        <w:rPr>
          <w:vertAlign w:val="superscript"/>
        </w:rPr>
        <w:t>th</w:t>
      </w:r>
      <w:r w:rsidRPr="00444897">
        <w:t xml:space="preserve"> Ed.). </w:t>
      </w:r>
      <w:smartTag w:uri="urn:schemas-microsoft-com:office:smarttags" w:element="City">
        <w:smartTag w:uri="urn:schemas-microsoft-com:office:smarttags" w:element="place">
          <w:r w:rsidRPr="00444897">
            <w:t>Florence</w:t>
          </w:r>
        </w:smartTag>
      </w:smartTag>
      <w:r w:rsidRPr="00444897">
        <w:t xml:space="preserve">, K. Y.: </w:t>
      </w:r>
      <w:proofErr w:type="spellStart"/>
      <w:r w:rsidRPr="00444897">
        <w:t>Cengage</w:t>
      </w:r>
      <w:proofErr w:type="spellEnd"/>
      <w:r w:rsidRPr="00444897">
        <w:t>.</w:t>
      </w:r>
    </w:p>
    <w:p w:rsidR="002B729A" w:rsidRPr="00444897" w:rsidRDefault="002B729A" w:rsidP="007842AD">
      <w:pPr>
        <w:numPr>
          <w:ilvl w:val="0"/>
          <w:numId w:val="10"/>
        </w:numPr>
        <w:spacing w:line="360" w:lineRule="auto"/>
        <w:ind w:hanging="720"/>
        <w:jc w:val="both"/>
      </w:pPr>
      <w:r w:rsidRPr="00444897">
        <w:t xml:space="preserve">Robbins, S. P., Judge, T. A., &amp; </w:t>
      </w:r>
      <w:proofErr w:type="spellStart"/>
      <w:r w:rsidRPr="00444897">
        <w:t>Sanghi</w:t>
      </w:r>
      <w:proofErr w:type="spellEnd"/>
      <w:r w:rsidRPr="00444897">
        <w:t xml:space="preserve">, S. (2009) </w:t>
      </w:r>
      <w:r w:rsidRPr="00444897">
        <w:rPr>
          <w:i/>
        </w:rPr>
        <w:t>Organizational behavior</w:t>
      </w:r>
      <w:r w:rsidRPr="00444897">
        <w:t xml:space="preserve"> (13</w:t>
      </w:r>
      <w:r w:rsidRPr="00444897">
        <w:rPr>
          <w:vertAlign w:val="superscript"/>
        </w:rPr>
        <w:t>th</w:t>
      </w:r>
      <w:r w:rsidRPr="00444897">
        <w:t xml:space="preserve"> Ed.).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>: Pearson.</w:t>
      </w:r>
    </w:p>
    <w:p w:rsidR="000027BD" w:rsidRPr="00444897" w:rsidRDefault="000C4942" w:rsidP="008C1B25">
      <w:pPr>
        <w:ind w:left="720"/>
        <w:rPr>
          <w:b/>
        </w:rPr>
      </w:pPr>
      <w:r w:rsidRPr="00444897">
        <w:br w:type="page"/>
      </w:r>
    </w:p>
    <w:p w:rsidR="000027BD" w:rsidRPr="00444897" w:rsidRDefault="000027BD" w:rsidP="00CB14FE">
      <w:pPr>
        <w:rPr>
          <w:b/>
        </w:rPr>
      </w:pPr>
      <w:r w:rsidRPr="00444897">
        <w:rPr>
          <w:b/>
        </w:rPr>
        <w:t>S2.02</w:t>
      </w:r>
      <w:r w:rsidRPr="00444897">
        <w:rPr>
          <w:b/>
        </w:rPr>
        <w:tab/>
      </w:r>
      <w:r w:rsidR="00621D78" w:rsidRPr="00444897">
        <w:rPr>
          <w:b/>
        </w:rPr>
        <w:tab/>
      </w:r>
      <w:r w:rsidRPr="00444897">
        <w:rPr>
          <w:b/>
        </w:rPr>
        <w:tab/>
        <w:t>Human Resource Management</w:t>
      </w:r>
      <w:r w:rsidR="009F180C" w:rsidRPr="00444897">
        <w:rPr>
          <w:b/>
        </w:rPr>
        <w:t xml:space="preserve">-I </w:t>
      </w:r>
      <w:r w:rsidR="00600A29" w:rsidRPr="00444897">
        <w:rPr>
          <w:b/>
        </w:rPr>
        <w:tab/>
      </w:r>
      <w:r w:rsidR="00600A29" w:rsidRPr="00444897">
        <w:rPr>
          <w:b/>
        </w:rPr>
        <w:tab/>
      </w:r>
      <w:r w:rsidR="00CB14FE">
        <w:rPr>
          <w:b/>
        </w:rPr>
        <w:tab/>
      </w:r>
      <w:r w:rsidR="00F455DD" w:rsidRPr="00444897">
        <w:rPr>
          <w:b/>
        </w:rPr>
        <w:t xml:space="preserve">Credits </w:t>
      </w:r>
      <w:r w:rsidR="00600A29" w:rsidRPr="00444897">
        <w:rPr>
          <w:b/>
        </w:rPr>
        <w:tab/>
      </w:r>
      <w:r w:rsidR="00F455DD" w:rsidRPr="00444897">
        <w:rPr>
          <w:b/>
        </w:rPr>
        <w:t>4</w:t>
      </w:r>
    </w:p>
    <w:p w:rsidR="000027BD" w:rsidRPr="00444897" w:rsidRDefault="000027BD" w:rsidP="008C1B25">
      <w:pPr>
        <w:ind w:left="720"/>
        <w:rPr>
          <w:b/>
        </w:rPr>
      </w:pPr>
    </w:p>
    <w:p w:rsidR="000027BD" w:rsidRPr="00444897" w:rsidRDefault="000027BD" w:rsidP="007842AD">
      <w:pPr>
        <w:spacing w:line="360" w:lineRule="auto"/>
        <w:ind w:left="720" w:hanging="720"/>
        <w:jc w:val="both"/>
      </w:pPr>
      <w:r w:rsidRPr="00444897">
        <w:t>1.</w:t>
      </w:r>
      <w:r w:rsidRPr="00444897">
        <w:tab/>
        <w:t xml:space="preserve">Fundamental of HRM: Foundation, nature, </w:t>
      </w:r>
      <w:r w:rsidR="00280375" w:rsidRPr="00444897">
        <w:t>i</w:t>
      </w:r>
      <w:r w:rsidRPr="00444897">
        <w:t xml:space="preserve">mportance, </w:t>
      </w:r>
      <w:r w:rsidR="008858D5" w:rsidRPr="00444897">
        <w:t>functions.</w:t>
      </w:r>
    </w:p>
    <w:p w:rsidR="00081D4C" w:rsidRPr="00444897" w:rsidRDefault="00081D4C" w:rsidP="007842AD">
      <w:pPr>
        <w:spacing w:line="360" w:lineRule="auto"/>
        <w:ind w:left="720" w:hanging="720"/>
        <w:jc w:val="both"/>
      </w:pPr>
      <w:r w:rsidRPr="00444897">
        <w:t>2.</w:t>
      </w:r>
      <w:r w:rsidRPr="00444897">
        <w:tab/>
        <w:t xml:space="preserve">Human </w:t>
      </w:r>
      <w:r w:rsidR="00280375" w:rsidRPr="00444897">
        <w:t>r</w:t>
      </w:r>
      <w:r w:rsidRPr="00444897">
        <w:t xml:space="preserve">esource </w:t>
      </w:r>
      <w:r w:rsidR="00280375" w:rsidRPr="00444897">
        <w:t>m</w:t>
      </w:r>
      <w:r w:rsidRPr="00444897">
        <w:t xml:space="preserve">anagement in </w:t>
      </w:r>
      <w:r w:rsidR="00280375" w:rsidRPr="00444897">
        <w:t>c</w:t>
      </w:r>
      <w:r w:rsidRPr="00444897">
        <w:t xml:space="preserve">hanging </w:t>
      </w:r>
      <w:r w:rsidR="00280375" w:rsidRPr="00444897">
        <w:t>environment:</w:t>
      </w:r>
      <w:r w:rsidRPr="00444897">
        <w:t xml:space="preserve"> Glob</w:t>
      </w:r>
      <w:r w:rsidR="00B91DE9" w:rsidRPr="00444897">
        <w:t>a</w:t>
      </w:r>
      <w:r w:rsidRPr="00444897">
        <w:t>lization</w:t>
      </w:r>
      <w:r w:rsidR="00B91DE9" w:rsidRPr="00444897">
        <w:t xml:space="preserve"> and its HRM </w:t>
      </w:r>
      <w:r w:rsidR="00280375" w:rsidRPr="00444897">
        <w:t>i</w:t>
      </w:r>
      <w:r w:rsidR="00B91DE9" w:rsidRPr="00444897">
        <w:t>mplications.</w:t>
      </w:r>
    </w:p>
    <w:p w:rsidR="00B91DE9" w:rsidRPr="00444897" w:rsidRDefault="00B91DE9" w:rsidP="007842AD">
      <w:pPr>
        <w:spacing w:line="360" w:lineRule="auto"/>
        <w:ind w:left="720" w:hanging="720"/>
        <w:jc w:val="both"/>
      </w:pPr>
      <w:r w:rsidRPr="00444897">
        <w:t>3</w:t>
      </w:r>
      <w:r w:rsidR="000027BD" w:rsidRPr="00444897">
        <w:t>.</w:t>
      </w:r>
      <w:r w:rsidR="000027BD" w:rsidRPr="00444897">
        <w:tab/>
        <w:t xml:space="preserve">Organizational strategy and </w:t>
      </w:r>
      <w:r w:rsidR="004D0516" w:rsidRPr="00444897">
        <w:t>h</w:t>
      </w:r>
      <w:r w:rsidR="000027BD" w:rsidRPr="00444897">
        <w:t>uman resource planning</w:t>
      </w:r>
      <w:r w:rsidRPr="00444897">
        <w:t>,</w:t>
      </w:r>
      <w:r w:rsidR="000027BD" w:rsidRPr="00444897">
        <w:t xml:space="preserve"> </w:t>
      </w:r>
      <w:r w:rsidR="004D0516" w:rsidRPr="00444897">
        <w:t>j</w:t>
      </w:r>
      <w:r w:rsidRPr="00444897">
        <w:t xml:space="preserve">ob analysis – </w:t>
      </w:r>
      <w:r w:rsidR="004D0516" w:rsidRPr="00444897">
        <w:t>d</w:t>
      </w:r>
      <w:r w:rsidRPr="00444897">
        <w:t>etermining essential skills, knowledge and abilities.</w:t>
      </w:r>
    </w:p>
    <w:p w:rsidR="000027BD" w:rsidRPr="00444897" w:rsidRDefault="00B91DE9" w:rsidP="007842AD">
      <w:pPr>
        <w:spacing w:line="360" w:lineRule="auto"/>
        <w:ind w:left="720" w:hanging="720"/>
        <w:jc w:val="both"/>
      </w:pPr>
      <w:r w:rsidRPr="00444897">
        <w:t>4.</w:t>
      </w:r>
      <w:r w:rsidRPr="00444897">
        <w:tab/>
        <w:t xml:space="preserve">Acquisition of </w:t>
      </w:r>
      <w:r w:rsidR="004D0516" w:rsidRPr="00444897">
        <w:t>h</w:t>
      </w:r>
      <w:r w:rsidRPr="00444897">
        <w:t xml:space="preserve">uman </w:t>
      </w:r>
      <w:r w:rsidR="004D0516" w:rsidRPr="00444897">
        <w:t>r</w:t>
      </w:r>
      <w:r w:rsidRPr="00444897">
        <w:t xml:space="preserve">esource: Selection, </w:t>
      </w:r>
      <w:r w:rsidR="004D0516" w:rsidRPr="00444897">
        <w:t>p</w:t>
      </w:r>
      <w:r w:rsidRPr="00444897">
        <w:t xml:space="preserve">lacement, </w:t>
      </w:r>
      <w:r w:rsidR="004D0516" w:rsidRPr="00444897">
        <w:t>o</w:t>
      </w:r>
      <w:r w:rsidRPr="00444897">
        <w:t>rientation</w:t>
      </w:r>
      <w:r w:rsidR="004D0516" w:rsidRPr="00444897">
        <w:t>, creating human resource system</w:t>
      </w:r>
      <w:r w:rsidRPr="00444897">
        <w:t xml:space="preserve">. </w:t>
      </w:r>
    </w:p>
    <w:p w:rsidR="007420E6" w:rsidRPr="00444897" w:rsidRDefault="007420E6" w:rsidP="007842AD">
      <w:pPr>
        <w:spacing w:line="360" w:lineRule="auto"/>
        <w:ind w:left="720" w:hanging="720"/>
        <w:jc w:val="both"/>
      </w:pPr>
      <w:r w:rsidRPr="00444897">
        <w:t>5.</w:t>
      </w:r>
      <w:r w:rsidRPr="00444897">
        <w:tab/>
        <w:t xml:space="preserve">Career and </w:t>
      </w:r>
      <w:r w:rsidR="004D0516" w:rsidRPr="00444897">
        <w:t>p</w:t>
      </w:r>
      <w:r w:rsidRPr="00444897">
        <w:t xml:space="preserve">erformance </w:t>
      </w:r>
      <w:r w:rsidR="004D0516" w:rsidRPr="00444897">
        <w:t>m</w:t>
      </w:r>
      <w:r w:rsidRPr="00444897">
        <w:t xml:space="preserve">anagement: Career </w:t>
      </w:r>
      <w:r w:rsidR="004D0516" w:rsidRPr="00444897">
        <w:t>d</w:t>
      </w:r>
      <w:r w:rsidRPr="00444897">
        <w:t>esign and development</w:t>
      </w:r>
      <w:r w:rsidR="004D0516" w:rsidRPr="00444897">
        <w:t>;</w:t>
      </w:r>
      <w:r w:rsidR="00C407A0" w:rsidRPr="00444897">
        <w:t xml:space="preserve"> </w:t>
      </w:r>
      <w:r w:rsidR="004D0516" w:rsidRPr="00444897">
        <w:t>p</w:t>
      </w:r>
      <w:r w:rsidRPr="00444897">
        <w:t xml:space="preserve">erformance management system: </w:t>
      </w:r>
      <w:r w:rsidR="004D0516" w:rsidRPr="00444897">
        <w:t>A</w:t>
      </w:r>
      <w:r w:rsidRPr="00444897">
        <w:t xml:space="preserve">ppraisal process and methods, creating effective </w:t>
      </w:r>
      <w:r w:rsidR="0017501E" w:rsidRPr="00444897">
        <w:t>performance appraisal system.</w:t>
      </w:r>
    </w:p>
    <w:p w:rsidR="0017501E" w:rsidRPr="00444897" w:rsidRDefault="004D0516" w:rsidP="007842AD">
      <w:pPr>
        <w:spacing w:line="360" w:lineRule="auto"/>
        <w:ind w:left="720" w:hanging="720"/>
        <w:jc w:val="both"/>
      </w:pPr>
      <w:r w:rsidRPr="00444897">
        <w:t>6</w:t>
      </w:r>
      <w:r w:rsidR="0017501E" w:rsidRPr="00444897">
        <w:t>.</w:t>
      </w:r>
      <w:r w:rsidR="0017501E" w:rsidRPr="00444897">
        <w:tab/>
        <w:t xml:space="preserve">Human </w:t>
      </w:r>
      <w:r w:rsidRPr="00444897">
        <w:t>r</w:t>
      </w:r>
      <w:r w:rsidR="0017501E" w:rsidRPr="00444897">
        <w:t xml:space="preserve">esource </w:t>
      </w:r>
      <w:r w:rsidRPr="00444897">
        <w:t>a</w:t>
      </w:r>
      <w:r w:rsidR="0017501E" w:rsidRPr="00444897">
        <w:t xml:space="preserve">udit and </w:t>
      </w:r>
      <w:r w:rsidRPr="00444897">
        <w:t>a</w:t>
      </w:r>
      <w:r w:rsidR="0017501E" w:rsidRPr="00444897">
        <w:t xml:space="preserve">ccounting: </w:t>
      </w:r>
      <w:r w:rsidRPr="00444897">
        <w:t>Creating strategic human resource system.</w:t>
      </w:r>
    </w:p>
    <w:p w:rsidR="0017501E" w:rsidRPr="00444897" w:rsidRDefault="004D0516" w:rsidP="007842AD">
      <w:pPr>
        <w:spacing w:line="360" w:lineRule="auto"/>
        <w:ind w:left="720" w:hanging="720"/>
        <w:jc w:val="both"/>
      </w:pPr>
      <w:r w:rsidRPr="00444897">
        <w:t>7</w:t>
      </w:r>
      <w:r w:rsidR="0017501E" w:rsidRPr="00444897">
        <w:t>.</w:t>
      </w:r>
      <w:r w:rsidR="0017501E" w:rsidRPr="00444897">
        <w:tab/>
        <w:t xml:space="preserve">Lab </w:t>
      </w:r>
      <w:r w:rsidRPr="00444897">
        <w:t>w</w:t>
      </w:r>
      <w:r w:rsidR="0017501E" w:rsidRPr="00444897">
        <w:t xml:space="preserve">ork: Lab in </w:t>
      </w:r>
      <w:r w:rsidRPr="00444897">
        <w:t>s</w:t>
      </w:r>
      <w:r w:rsidR="0017501E" w:rsidRPr="00444897">
        <w:t>election</w:t>
      </w:r>
      <w:r w:rsidR="00026A55" w:rsidRPr="00444897">
        <w:t xml:space="preserve"> </w:t>
      </w:r>
      <w:r w:rsidRPr="00444897">
        <w:t>d</w:t>
      </w:r>
      <w:r w:rsidR="00026A55" w:rsidRPr="00444897">
        <w:t xml:space="preserve">evice </w:t>
      </w:r>
      <w:r w:rsidRPr="00444897">
        <w:t>a</w:t>
      </w:r>
      <w:r w:rsidR="00026A55" w:rsidRPr="00444897">
        <w:t xml:space="preserve">dministration, </w:t>
      </w:r>
      <w:r w:rsidRPr="00444897">
        <w:t>l</w:t>
      </w:r>
      <w:r w:rsidR="00026A55" w:rsidRPr="00444897">
        <w:t xml:space="preserve">ab in </w:t>
      </w:r>
      <w:r w:rsidRPr="00444897">
        <w:t>p</w:t>
      </w:r>
      <w:r w:rsidR="00026A55" w:rsidRPr="00444897">
        <w:t xml:space="preserve">erformance </w:t>
      </w:r>
      <w:r w:rsidRPr="00444897">
        <w:t>m</w:t>
      </w:r>
      <w:r w:rsidR="00026A55" w:rsidRPr="00444897">
        <w:t>anagement.</w:t>
      </w:r>
    </w:p>
    <w:p w:rsidR="00701AAA" w:rsidRPr="00444897" w:rsidRDefault="00701AAA" w:rsidP="00701AAA">
      <w:pPr>
        <w:ind w:left="720" w:hanging="720"/>
        <w:jc w:val="both"/>
      </w:pPr>
    </w:p>
    <w:p w:rsidR="00701AAA" w:rsidRPr="00444897" w:rsidRDefault="00701AAA" w:rsidP="00701AAA">
      <w:pPr>
        <w:tabs>
          <w:tab w:val="left" w:pos="90"/>
        </w:tabs>
        <w:ind w:left="720" w:hanging="720"/>
        <w:rPr>
          <w:b/>
          <w:u w:val="single"/>
        </w:rPr>
      </w:pPr>
    </w:p>
    <w:p w:rsidR="00701AAA" w:rsidRPr="00444897" w:rsidRDefault="00701AAA" w:rsidP="00701AAA">
      <w:pPr>
        <w:ind w:left="720" w:hanging="720"/>
        <w:jc w:val="both"/>
        <w:rPr>
          <w:b/>
        </w:rPr>
      </w:pPr>
      <w:r w:rsidRPr="00444897">
        <w:rPr>
          <w:b/>
        </w:rPr>
        <w:t>Recommended Books</w:t>
      </w:r>
      <w:r>
        <w:rPr>
          <w:b/>
        </w:rPr>
        <w:t>:</w:t>
      </w:r>
    </w:p>
    <w:p w:rsidR="00701AAA" w:rsidRPr="00444897" w:rsidRDefault="00701AAA" w:rsidP="00701AAA">
      <w:pPr>
        <w:ind w:left="720" w:hanging="720"/>
      </w:pPr>
    </w:p>
    <w:p w:rsidR="002B729A" w:rsidRPr="00444897" w:rsidRDefault="002B729A" w:rsidP="007842AD">
      <w:pPr>
        <w:numPr>
          <w:ilvl w:val="0"/>
          <w:numId w:val="16"/>
        </w:numPr>
        <w:spacing w:line="360" w:lineRule="auto"/>
        <w:ind w:left="720" w:hanging="720"/>
        <w:jc w:val="both"/>
      </w:pPr>
      <w:proofErr w:type="spellStart"/>
      <w:r w:rsidRPr="00444897">
        <w:t>Aswathappa</w:t>
      </w:r>
      <w:proofErr w:type="spellEnd"/>
      <w:r w:rsidRPr="00444897">
        <w:t xml:space="preserve">, K. (2006) </w:t>
      </w:r>
      <w:r w:rsidRPr="00444897">
        <w:rPr>
          <w:i/>
        </w:rPr>
        <w:t>Human resource management</w:t>
      </w:r>
      <w:r w:rsidRPr="00444897">
        <w:t>. (4</w:t>
      </w:r>
      <w:r w:rsidRPr="00444897">
        <w:rPr>
          <w:vertAlign w:val="superscript"/>
        </w:rPr>
        <w:t>th</w:t>
      </w:r>
      <w:r w:rsidRPr="00444897">
        <w:t xml:space="preserve"> Ed.)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>: Tata McGraw Hill</w:t>
      </w:r>
      <w:r w:rsidR="007842AD">
        <w:t>.</w:t>
      </w:r>
    </w:p>
    <w:p w:rsidR="002B729A" w:rsidRPr="00444897" w:rsidRDefault="002B729A" w:rsidP="007842AD">
      <w:pPr>
        <w:numPr>
          <w:ilvl w:val="0"/>
          <w:numId w:val="16"/>
        </w:numPr>
        <w:spacing w:line="360" w:lineRule="auto"/>
        <w:ind w:left="720" w:hanging="720"/>
        <w:jc w:val="both"/>
      </w:pPr>
      <w:r w:rsidRPr="00444897">
        <w:rPr>
          <w:lang w:val="it-IT"/>
        </w:rPr>
        <w:t xml:space="preserve">Bhatia, S.K., &amp; Singh, N. (2000). </w:t>
      </w:r>
      <w:r w:rsidRPr="00444897">
        <w:rPr>
          <w:i/>
        </w:rPr>
        <w:t>Principal techniques of personnel management/ human resource management</w:t>
      </w:r>
      <w:r w:rsidR="00600A29" w:rsidRPr="00444897">
        <w:rPr>
          <w:i/>
        </w:rPr>
        <w:t xml:space="preserve"> </w:t>
      </w:r>
      <w:r w:rsidRPr="00444897">
        <w:t>(2</w:t>
      </w:r>
      <w:r w:rsidRPr="00444897">
        <w:rPr>
          <w:vertAlign w:val="superscript"/>
        </w:rPr>
        <w:t>nd</w:t>
      </w:r>
      <w:r w:rsidRPr="00444897">
        <w:t xml:space="preserve"> </w:t>
      </w:r>
      <w:r w:rsidR="007842AD">
        <w:t>E</w:t>
      </w:r>
      <w:r w:rsidRPr="00444897">
        <w:t xml:space="preserve">d).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>: Deep &amp; Deep Publications</w:t>
      </w:r>
      <w:r w:rsidR="007842AD">
        <w:t>.</w:t>
      </w:r>
      <w:r w:rsidRPr="00444897">
        <w:t xml:space="preserve"> </w:t>
      </w:r>
    </w:p>
    <w:p w:rsidR="002B729A" w:rsidRPr="00444897" w:rsidRDefault="002B729A" w:rsidP="007842AD">
      <w:pPr>
        <w:numPr>
          <w:ilvl w:val="0"/>
          <w:numId w:val="16"/>
        </w:numPr>
        <w:spacing w:line="360" w:lineRule="auto"/>
        <w:ind w:left="720" w:hanging="720"/>
        <w:jc w:val="both"/>
      </w:pPr>
      <w:proofErr w:type="spellStart"/>
      <w:r w:rsidRPr="00444897">
        <w:t>DeCenzo</w:t>
      </w:r>
      <w:proofErr w:type="spellEnd"/>
      <w:r w:rsidRPr="00444897">
        <w:t>, D.A., &amp; Robbins, S.P.</w:t>
      </w:r>
      <w:r w:rsidR="007842AD">
        <w:t xml:space="preserve"> </w:t>
      </w:r>
      <w:r w:rsidRPr="00444897">
        <w:t xml:space="preserve">(1999) </w:t>
      </w:r>
      <w:r w:rsidRPr="00444897">
        <w:rPr>
          <w:i/>
        </w:rPr>
        <w:t xml:space="preserve">Human resource </w:t>
      </w:r>
      <w:proofErr w:type="gramStart"/>
      <w:r w:rsidRPr="00444897">
        <w:rPr>
          <w:i/>
        </w:rPr>
        <w:t>management</w:t>
      </w:r>
      <w:r w:rsidRPr="00444897">
        <w:t>(</w:t>
      </w:r>
      <w:proofErr w:type="gramEnd"/>
      <w:r w:rsidRPr="00444897">
        <w:t>6</w:t>
      </w:r>
      <w:r w:rsidRPr="00444897">
        <w:rPr>
          <w:vertAlign w:val="superscript"/>
        </w:rPr>
        <w:t>th</w:t>
      </w:r>
      <w:r w:rsidRPr="00444897">
        <w:t xml:space="preserve"> ed.). </w:t>
      </w:r>
      <w:smartTag w:uri="urn:schemas-microsoft-com:office:smarttags" w:element="State">
        <w:smartTag w:uri="urn:schemas-microsoft-com:office:smarttags" w:element="place">
          <w:r w:rsidRPr="00444897">
            <w:t>New York</w:t>
          </w:r>
        </w:smartTag>
      </w:smartTag>
      <w:r w:rsidRPr="00444897">
        <w:t>: John Wiley.</w:t>
      </w:r>
    </w:p>
    <w:p w:rsidR="002B729A" w:rsidRPr="00444897" w:rsidRDefault="002B729A" w:rsidP="007842AD">
      <w:pPr>
        <w:numPr>
          <w:ilvl w:val="0"/>
          <w:numId w:val="16"/>
        </w:numPr>
        <w:spacing w:line="360" w:lineRule="auto"/>
        <w:ind w:left="720" w:hanging="720"/>
        <w:jc w:val="both"/>
      </w:pPr>
      <w:proofErr w:type="spellStart"/>
      <w:r w:rsidRPr="00444897">
        <w:t>Dessler</w:t>
      </w:r>
      <w:proofErr w:type="spellEnd"/>
      <w:r w:rsidRPr="00444897">
        <w:t xml:space="preserve">, G. (2008). </w:t>
      </w:r>
      <w:r w:rsidRPr="00444897">
        <w:rPr>
          <w:i/>
        </w:rPr>
        <w:t>Human resource management</w:t>
      </w:r>
      <w:proofErr w:type="gramStart"/>
      <w:r w:rsidRPr="00444897">
        <w:t>.(</w:t>
      </w:r>
      <w:proofErr w:type="gramEnd"/>
      <w:r w:rsidRPr="00444897">
        <w:t>11</w:t>
      </w:r>
      <w:r w:rsidRPr="00444897">
        <w:rPr>
          <w:vertAlign w:val="superscript"/>
        </w:rPr>
        <w:t>th</w:t>
      </w:r>
      <w:r w:rsidRPr="00444897">
        <w:t xml:space="preserve"> Ed.)</w:t>
      </w:r>
      <w:smartTag w:uri="urn:schemas-microsoft-com:office:smarttags" w:element="City">
        <w:smartTag w:uri="urn:schemas-microsoft-com:office:smarttags" w:element="place">
          <w:r w:rsidRPr="00444897">
            <w:t xml:space="preserve">New </w:t>
          </w:r>
          <w:proofErr w:type="spellStart"/>
          <w:r w:rsidRPr="00444897">
            <w:t>Delhi</w:t>
          </w:r>
        </w:smartTag>
      </w:smartTag>
      <w:proofErr w:type="gramStart"/>
      <w:r w:rsidRPr="00444897">
        <w:t>:Prentice</w:t>
      </w:r>
      <w:proofErr w:type="spellEnd"/>
      <w:proofErr w:type="gramEnd"/>
      <w:r w:rsidRPr="00444897">
        <w:t xml:space="preserve"> Hall</w:t>
      </w:r>
      <w:r w:rsidR="007842AD">
        <w:t>.</w:t>
      </w:r>
      <w:r w:rsidRPr="00444897">
        <w:t xml:space="preserve"> </w:t>
      </w:r>
    </w:p>
    <w:p w:rsidR="002B729A" w:rsidRPr="00444897" w:rsidRDefault="002B729A" w:rsidP="007842AD">
      <w:pPr>
        <w:numPr>
          <w:ilvl w:val="0"/>
          <w:numId w:val="16"/>
        </w:numPr>
        <w:spacing w:line="360" w:lineRule="auto"/>
        <w:ind w:left="720" w:hanging="720"/>
        <w:jc w:val="both"/>
      </w:pPr>
      <w:r w:rsidRPr="00444897">
        <w:t xml:space="preserve">Snell, S. &amp; </w:t>
      </w:r>
      <w:proofErr w:type="spellStart"/>
      <w:r w:rsidRPr="00444897">
        <w:t>Bohlander</w:t>
      </w:r>
      <w:proofErr w:type="spellEnd"/>
      <w:r w:rsidRPr="00444897">
        <w:t>, G. (2009).</w:t>
      </w:r>
      <w:r w:rsidRPr="00444897">
        <w:rPr>
          <w:i/>
        </w:rPr>
        <w:t>Human resource management</w:t>
      </w:r>
      <w:r w:rsidRPr="00444897">
        <w:t xml:space="preserve"> (5</w:t>
      </w:r>
      <w:r w:rsidRPr="00444897">
        <w:rPr>
          <w:vertAlign w:val="superscript"/>
        </w:rPr>
        <w:t>th</w:t>
      </w:r>
      <w:r w:rsidRPr="00444897">
        <w:t xml:space="preserve"> Ed.)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>:</w:t>
      </w:r>
      <w:r w:rsidR="007842AD">
        <w:t xml:space="preserve"> </w:t>
      </w:r>
      <w:proofErr w:type="spellStart"/>
      <w:r w:rsidRPr="00444897">
        <w:t>Cengage</w:t>
      </w:r>
      <w:proofErr w:type="spellEnd"/>
      <w:r w:rsidR="007842AD">
        <w:t>.</w:t>
      </w:r>
    </w:p>
    <w:p w:rsidR="000027BD" w:rsidRPr="00444897" w:rsidRDefault="00CE2684" w:rsidP="008C1B25">
      <w:pPr>
        <w:spacing w:line="360" w:lineRule="auto"/>
        <w:ind w:left="720"/>
        <w:jc w:val="both"/>
      </w:pPr>
      <w:r w:rsidRPr="00444897">
        <w:rPr>
          <w:b/>
        </w:rPr>
        <w:br w:type="page"/>
      </w:r>
    </w:p>
    <w:p w:rsidR="00BA58ED" w:rsidRPr="00444897" w:rsidRDefault="007842AD" w:rsidP="00CB14FE">
      <w:pPr>
        <w:jc w:val="center"/>
        <w:rPr>
          <w:b/>
        </w:rPr>
      </w:pPr>
      <w:r>
        <w:rPr>
          <w:b/>
        </w:rPr>
        <w:t>S2.03</w:t>
      </w:r>
      <w:r>
        <w:rPr>
          <w:b/>
        </w:rPr>
        <w:tab/>
      </w:r>
      <w:r w:rsidR="00BA58ED" w:rsidRPr="00444897">
        <w:rPr>
          <w:b/>
        </w:rPr>
        <w:t>Organizational Communication and</w:t>
      </w:r>
      <w:r w:rsidR="00600A29" w:rsidRPr="00444897">
        <w:rPr>
          <w:b/>
        </w:rPr>
        <w:t xml:space="preserve"> </w:t>
      </w:r>
      <w:r w:rsidR="00BA58ED" w:rsidRPr="00444897">
        <w:rPr>
          <w:b/>
        </w:rPr>
        <w:t>Public Relations</w:t>
      </w:r>
      <w:r w:rsidR="00BA58ED" w:rsidRPr="00444897">
        <w:rPr>
          <w:b/>
        </w:rPr>
        <w:tab/>
      </w:r>
      <w:r w:rsidR="00CB14FE">
        <w:rPr>
          <w:b/>
        </w:rPr>
        <w:tab/>
      </w:r>
      <w:r w:rsidR="00BA58ED" w:rsidRPr="00444897">
        <w:rPr>
          <w:b/>
        </w:rPr>
        <w:t>Credits</w:t>
      </w:r>
      <w:r>
        <w:rPr>
          <w:b/>
        </w:rPr>
        <w:tab/>
      </w:r>
      <w:r w:rsidR="00BA58ED" w:rsidRPr="00444897">
        <w:rPr>
          <w:b/>
        </w:rPr>
        <w:t>4</w:t>
      </w:r>
    </w:p>
    <w:p w:rsidR="00BA58ED" w:rsidRPr="00444897" w:rsidRDefault="00BA58ED" w:rsidP="008C1B25">
      <w:pPr>
        <w:ind w:left="720"/>
        <w:rPr>
          <w:b/>
        </w:rPr>
      </w:pPr>
    </w:p>
    <w:p w:rsidR="00BA58ED" w:rsidRPr="00444897" w:rsidRDefault="00BA58ED" w:rsidP="007842AD">
      <w:pPr>
        <w:spacing w:line="360" w:lineRule="auto"/>
        <w:ind w:left="720" w:hanging="720"/>
        <w:jc w:val="both"/>
      </w:pPr>
      <w:r w:rsidRPr="00444897">
        <w:t>1.</w:t>
      </w:r>
      <w:r w:rsidRPr="00444897">
        <w:tab/>
        <w:t xml:space="preserve">Conceptual </w:t>
      </w:r>
      <w:r w:rsidR="00621D78" w:rsidRPr="00444897">
        <w:t>f</w:t>
      </w:r>
      <w:r w:rsidRPr="00444897">
        <w:t>ramework: Meaning and significance of communication; models and process of communication in organizations; direction of communication and communication barriers.</w:t>
      </w:r>
    </w:p>
    <w:p w:rsidR="00BA58ED" w:rsidRPr="00444897" w:rsidRDefault="00BA58ED" w:rsidP="007842AD">
      <w:pPr>
        <w:spacing w:line="360" w:lineRule="auto"/>
        <w:ind w:left="720" w:hanging="720"/>
        <w:jc w:val="both"/>
      </w:pPr>
      <w:r w:rsidRPr="00444897">
        <w:t>2.</w:t>
      </w:r>
      <w:r w:rsidRPr="00444897">
        <w:tab/>
        <w:t xml:space="preserve">Structural issues in communication: Role of organizational structures; communication networks; external communication; nonverbal </w:t>
      </w:r>
      <w:proofErr w:type="spellStart"/>
      <w:r w:rsidRPr="00444897">
        <w:t>communicaton</w:t>
      </w:r>
      <w:proofErr w:type="spellEnd"/>
      <w:r w:rsidRPr="00444897">
        <w:t xml:space="preserve">; cultural differences. </w:t>
      </w:r>
    </w:p>
    <w:p w:rsidR="00BA58ED" w:rsidRPr="00444897" w:rsidRDefault="00621D78" w:rsidP="007842AD">
      <w:pPr>
        <w:spacing w:line="360" w:lineRule="auto"/>
        <w:ind w:left="720" w:hanging="720"/>
        <w:jc w:val="both"/>
      </w:pPr>
      <w:r w:rsidRPr="00444897">
        <w:t>3.</w:t>
      </w:r>
      <w:r w:rsidRPr="00444897">
        <w:tab/>
        <w:t>Communication effectiveness:</w:t>
      </w:r>
      <w:r w:rsidR="00BA58ED" w:rsidRPr="00444897">
        <w:t xml:space="preserve"> Influence and </w:t>
      </w:r>
      <w:proofErr w:type="spellStart"/>
      <w:r w:rsidR="00BA58ED" w:rsidRPr="00444897">
        <w:t>persuancion</w:t>
      </w:r>
      <w:proofErr w:type="spellEnd"/>
      <w:r w:rsidR="00BA58ED" w:rsidRPr="00444897">
        <w:t xml:space="preserve"> tactics; </w:t>
      </w:r>
      <w:proofErr w:type="spellStart"/>
      <w:r w:rsidR="00BA58ED" w:rsidRPr="00444897">
        <w:t>counselling</w:t>
      </w:r>
      <w:proofErr w:type="spellEnd"/>
      <w:r w:rsidR="00BA58ED" w:rsidRPr="00444897">
        <w:t xml:space="preserve">, listening and feedback; </w:t>
      </w:r>
      <w:r w:rsidRPr="00444897">
        <w:t>e</w:t>
      </w:r>
      <w:r w:rsidR="00BA58ED" w:rsidRPr="00444897">
        <w:t>ffective interviewing and oral presentation; written business communication.</w:t>
      </w:r>
    </w:p>
    <w:p w:rsidR="00BA58ED" w:rsidRPr="00444897" w:rsidRDefault="00BA58ED" w:rsidP="007842AD">
      <w:pPr>
        <w:spacing w:line="360" w:lineRule="auto"/>
        <w:ind w:left="720" w:hanging="720"/>
        <w:jc w:val="both"/>
      </w:pPr>
      <w:r w:rsidRPr="00444897">
        <w:t>4.</w:t>
      </w:r>
      <w:r w:rsidRPr="00444897">
        <w:tab/>
        <w:t xml:space="preserve">Communication in public relations: Conceptual framework and historical background; fields of PR: </w:t>
      </w:r>
      <w:r w:rsidR="00D40EF0" w:rsidRPr="00444897">
        <w:t>m</w:t>
      </w:r>
      <w:r w:rsidRPr="00444897">
        <w:t xml:space="preserve">arketing internal communication, financial PR, community relations, government and PR, environmental PR; </w:t>
      </w:r>
      <w:r w:rsidR="00D40EF0" w:rsidRPr="00444897">
        <w:t>e</w:t>
      </w:r>
      <w:r w:rsidRPr="00444897">
        <w:t xml:space="preserve">thical issues. </w:t>
      </w:r>
    </w:p>
    <w:p w:rsidR="00BA58ED" w:rsidRPr="00444897" w:rsidRDefault="00BA58ED" w:rsidP="007842AD">
      <w:pPr>
        <w:spacing w:line="360" w:lineRule="auto"/>
        <w:ind w:left="720" w:hanging="720"/>
        <w:jc w:val="both"/>
      </w:pPr>
      <w:r w:rsidRPr="00444897">
        <w:t>5.</w:t>
      </w:r>
      <w:r w:rsidRPr="00444897">
        <w:tab/>
        <w:t xml:space="preserve">Risk issues and crisis management: Trust and risk </w:t>
      </w:r>
      <w:r w:rsidR="00600A29" w:rsidRPr="00444897">
        <w:t>assessment;</w:t>
      </w:r>
      <w:r w:rsidRPr="00444897">
        <w:t xml:space="preserve"> issues management and implementation of issues management program; perception of crisis, role of media; crisis preve</w:t>
      </w:r>
      <w:r w:rsidR="00D40EF0" w:rsidRPr="00444897">
        <w:t>ntion; communication management.</w:t>
      </w:r>
      <w:r w:rsidRPr="00444897">
        <w:t xml:space="preserve"> </w:t>
      </w:r>
    </w:p>
    <w:p w:rsidR="00BA58ED" w:rsidRPr="00444897" w:rsidRDefault="00BA58ED" w:rsidP="007842AD">
      <w:pPr>
        <w:spacing w:line="360" w:lineRule="auto"/>
        <w:ind w:left="720" w:hanging="720"/>
        <w:jc w:val="both"/>
      </w:pPr>
      <w:r w:rsidRPr="00444897">
        <w:t>6.</w:t>
      </w:r>
      <w:r w:rsidRPr="00444897">
        <w:tab/>
        <w:t>Media relations: Media scene in India; press tours, press conference, press notes, audio-visual media, online news, internet, public relations campaign</w:t>
      </w:r>
      <w:r w:rsidR="00D40EF0" w:rsidRPr="00444897">
        <w:t>; feedback and opinion research.</w:t>
      </w:r>
    </w:p>
    <w:p w:rsidR="00701AAA" w:rsidRPr="00444897" w:rsidRDefault="00701AAA" w:rsidP="00701AAA">
      <w:pPr>
        <w:ind w:left="720" w:hanging="720"/>
        <w:jc w:val="both"/>
      </w:pPr>
    </w:p>
    <w:p w:rsidR="00701AAA" w:rsidRPr="00444897" w:rsidRDefault="00701AAA" w:rsidP="00701AAA">
      <w:pPr>
        <w:tabs>
          <w:tab w:val="left" w:pos="90"/>
        </w:tabs>
        <w:ind w:left="720" w:hanging="720"/>
        <w:rPr>
          <w:b/>
          <w:u w:val="single"/>
        </w:rPr>
      </w:pPr>
    </w:p>
    <w:p w:rsidR="00701AAA" w:rsidRPr="00444897" w:rsidRDefault="00701AAA" w:rsidP="00701AAA">
      <w:pPr>
        <w:ind w:left="720" w:hanging="720"/>
        <w:jc w:val="both"/>
        <w:rPr>
          <w:b/>
        </w:rPr>
      </w:pPr>
      <w:r w:rsidRPr="00444897">
        <w:rPr>
          <w:b/>
        </w:rPr>
        <w:t>Recommended Books</w:t>
      </w:r>
      <w:r>
        <w:rPr>
          <w:b/>
        </w:rPr>
        <w:t>:</w:t>
      </w:r>
    </w:p>
    <w:p w:rsidR="00701AAA" w:rsidRPr="00444897" w:rsidRDefault="00701AAA" w:rsidP="00701AAA">
      <w:pPr>
        <w:ind w:left="720" w:hanging="720"/>
      </w:pPr>
    </w:p>
    <w:p w:rsidR="00D40EF0" w:rsidRPr="00444897" w:rsidRDefault="00D40EF0" w:rsidP="007842AD">
      <w:pPr>
        <w:numPr>
          <w:ilvl w:val="0"/>
          <w:numId w:val="11"/>
        </w:numPr>
        <w:spacing w:line="360" w:lineRule="auto"/>
        <w:ind w:hanging="720"/>
      </w:pPr>
      <w:r w:rsidRPr="00444897">
        <w:t xml:space="preserve">B. </w:t>
      </w:r>
      <w:proofErr w:type="spellStart"/>
      <w:r w:rsidRPr="00444897">
        <w:t>Subramaniam</w:t>
      </w:r>
      <w:proofErr w:type="spellEnd"/>
      <w:r w:rsidRPr="00444897">
        <w:t xml:space="preserve"> (2000). </w:t>
      </w:r>
      <w:r w:rsidRPr="00444897">
        <w:rPr>
          <w:i/>
        </w:rPr>
        <w:t>Business communication</w:t>
      </w:r>
    </w:p>
    <w:p w:rsidR="00D40EF0" w:rsidRPr="00444897" w:rsidRDefault="00D40EF0" w:rsidP="007842AD">
      <w:pPr>
        <w:numPr>
          <w:ilvl w:val="0"/>
          <w:numId w:val="11"/>
        </w:numPr>
        <w:spacing w:line="360" w:lineRule="auto"/>
        <w:ind w:hanging="720"/>
      </w:pPr>
      <w:proofErr w:type="spellStart"/>
      <w:r w:rsidRPr="00444897">
        <w:t>Cutlip</w:t>
      </w:r>
      <w:proofErr w:type="spellEnd"/>
      <w:r w:rsidRPr="00444897">
        <w:t xml:space="preserve">, Center &amp; Broom (2000). </w:t>
      </w:r>
      <w:r w:rsidRPr="00444897">
        <w:rPr>
          <w:i/>
        </w:rPr>
        <w:t>Effective public relations</w:t>
      </w:r>
      <w:r w:rsidRPr="00444897">
        <w:t xml:space="preserve">, </w:t>
      </w:r>
      <w:smartTag w:uri="urn:schemas-microsoft-com:office:smarttags" w:element="State">
        <w:smartTag w:uri="urn:schemas-microsoft-com:office:smarttags" w:element="place">
          <w:r w:rsidR="0097344B" w:rsidRPr="00444897">
            <w:t>New York</w:t>
          </w:r>
        </w:smartTag>
      </w:smartTag>
      <w:r w:rsidR="0097344B" w:rsidRPr="00444897">
        <w:t xml:space="preserve">: </w:t>
      </w:r>
      <w:r w:rsidRPr="00444897">
        <w:t xml:space="preserve">Pearson </w:t>
      </w:r>
      <w:proofErr w:type="spellStart"/>
      <w:r w:rsidRPr="00444897">
        <w:t>Edcution</w:t>
      </w:r>
      <w:proofErr w:type="spellEnd"/>
      <w:r w:rsidRPr="00444897">
        <w:t xml:space="preserve"> </w:t>
      </w:r>
    </w:p>
    <w:p w:rsidR="00D40EF0" w:rsidRPr="00444897" w:rsidRDefault="00C407A0" w:rsidP="007842AD">
      <w:pPr>
        <w:numPr>
          <w:ilvl w:val="0"/>
          <w:numId w:val="11"/>
        </w:numPr>
        <w:spacing w:line="360" w:lineRule="auto"/>
        <w:ind w:hanging="720"/>
      </w:pPr>
      <w:r w:rsidRPr="00444897">
        <w:t xml:space="preserve">Fisher, </w:t>
      </w:r>
      <w:r w:rsidR="00D40EF0" w:rsidRPr="00444897">
        <w:t xml:space="preserve">D. (2001). </w:t>
      </w:r>
      <w:r w:rsidR="00D40EF0" w:rsidRPr="00444897">
        <w:rPr>
          <w:i/>
        </w:rPr>
        <w:t>Communication in organizations</w:t>
      </w:r>
      <w:r w:rsidR="00D40EF0" w:rsidRPr="00444897">
        <w:t xml:space="preserve">. </w:t>
      </w:r>
      <w:proofErr w:type="spellStart"/>
      <w:r w:rsidR="00D40EF0" w:rsidRPr="00444897">
        <w:t>Jaico</w:t>
      </w:r>
      <w:proofErr w:type="spellEnd"/>
      <w:r w:rsidR="00D40EF0" w:rsidRPr="00444897">
        <w:t xml:space="preserve"> Publishing </w:t>
      </w:r>
    </w:p>
    <w:p w:rsidR="00D40EF0" w:rsidRPr="00444897" w:rsidRDefault="00D40EF0" w:rsidP="007842AD">
      <w:pPr>
        <w:numPr>
          <w:ilvl w:val="0"/>
          <w:numId w:val="11"/>
        </w:numPr>
        <w:spacing w:line="360" w:lineRule="auto"/>
        <w:ind w:hanging="720"/>
      </w:pPr>
      <w:proofErr w:type="spellStart"/>
      <w:r w:rsidRPr="00444897">
        <w:t>Jethwarney</w:t>
      </w:r>
      <w:proofErr w:type="spellEnd"/>
      <w:r w:rsidRPr="00444897">
        <w:t xml:space="preserve">, </w:t>
      </w:r>
      <w:proofErr w:type="spellStart"/>
      <w:r w:rsidRPr="00444897">
        <w:t>Verma</w:t>
      </w:r>
      <w:proofErr w:type="spellEnd"/>
      <w:r w:rsidRPr="00444897">
        <w:t xml:space="preserve"> &amp; </w:t>
      </w:r>
      <w:proofErr w:type="spellStart"/>
      <w:r w:rsidRPr="00444897">
        <w:t>Sarkar</w:t>
      </w:r>
      <w:proofErr w:type="spellEnd"/>
      <w:r w:rsidRPr="00444897">
        <w:t xml:space="preserve"> (1996). </w:t>
      </w:r>
      <w:r w:rsidRPr="00444897">
        <w:rPr>
          <w:i/>
        </w:rPr>
        <w:t>Public relations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 xml:space="preserve">: </w:t>
      </w:r>
      <w:smartTag w:uri="urn:schemas-microsoft-com:office:smarttags" w:element="place">
        <w:r w:rsidRPr="00444897">
          <w:t>Sterling</w:t>
        </w:r>
      </w:smartTag>
      <w:r w:rsidRPr="00444897">
        <w:t xml:space="preserve"> publications Pvt. Ltd</w:t>
      </w:r>
    </w:p>
    <w:p w:rsidR="00D40EF0" w:rsidRPr="00444897" w:rsidRDefault="00444897" w:rsidP="007842AD">
      <w:pPr>
        <w:numPr>
          <w:ilvl w:val="0"/>
          <w:numId w:val="11"/>
        </w:numPr>
        <w:spacing w:line="360" w:lineRule="auto"/>
        <w:ind w:hanging="720"/>
      </w:pPr>
      <w:proofErr w:type="spellStart"/>
      <w:r>
        <w:t>Regester</w:t>
      </w:r>
      <w:proofErr w:type="spellEnd"/>
      <w:r>
        <w:t xml:space="preserve"> &amp; </w:t>
      </w:r>
      <w:r w:rsidR="00D40EF0" w:rsidRPr="00444897">
        <w:t>Larkin</w:t>
      </w:r>
      <w:r w:rsidR="007842AD">
        <w:t xml:space="preserve"> </w:t>
      </w:r>
      <w:r w:rsidR="00D40EF0" w:rsidRPr="00444897">
        <w:t xml:space="preserve">(2000). </w:t>
      </w:r>
      <w:r w:rsidR="00D40EF0" w:rsidRPr="00444897">
        <w:rPr>
          <w:i/>
        </w:rPr>
        <w:t>The art and science of public relations</w:t>
      </w:r>
      <w:r w:rsidR="00D40EF0" w:rsidRPr="00444897">
        <w:t>.</w:t>
      </w:r>
      <w:r>
        <w:t xml:space="preserve"> </w:t>
      </w:r>
      <w:r w:rsidR="00D40EF0" w:rsidRPr="00444897">
        <w:t xml:space="preserve">(Vol. 4&amp;5).New </w:t>
      </w:r>
      <w:proofErr w:type="spellStart"/>
      <w:r w:rsidR="00D40EF0" w:rsidRPr="00444897">
        <w:t>Dehi</w:t>
      </w:r>
      <w:proofErr w:type="spellEnd"/>
      <w:r w:rsidR="00D40EF0" w:rsidRPr="00444897">
        <w:t xml:space="preserve">: Crest Publishing. </w:t>
      </w:r>
    </w:p>
    <w:p w:rsidR="000027BD" w:rsidRPr="00444897" w:rsidRDefault="00D40EF0" w:rsidP="00CB14FE">
      <w:pPr>
        <w:rPr>
          <w:b/>
        </w:rPr>
      </w:pPr>
      <w:r w:rsidRPr="00444897">
        <w:rPr>
          <w:b/>
        </w:rPr>
        <w:br w:type="page"/>
      </w:r>
      <w:r w:rsidR="000027BD" w:rsidRPr="00444897">
        <w:rPr>
          <w:b/>
        </w:rPr>
        <w:lastRenderedPageBreak/>
        <w:t>Paper S2.04</w:t>
      </w:r>
      <w:r w:rsidR="000027BD" w:rsidRPr="00444897">
        <w:rPr>
          <w:b/>
        </w:rPr>
        <w:tab/>
      </w:r>
      <w:r w:rsidR="000027BD" w:rsidRPr="00444897">
        <w:rPr>
          <w:b/>
        </w:rPr>
        <w:tab/>
      </w:r>
      <w:r w:rsidR="00CB14FE">
        <w:rPr>
          <w:b/>
        </w:rPr>
        <w:tab/>
      </w:r>
      <w:proofErr w:type="spellStart"/>
      <w:r w:rsidR="000027BD" w:rsidRPr="00444897">
        <w:rPr>
          <w:b/>
        </w:rPr>
        <w:t>Labour</w:t>
      </w:r>
      <w:proofErr w:type="spellEnd"/>
      <w:r w:rsidR="000027BD" w:rsidRPr="00444897">
        <w:rPr>
          <w:b/>
        </w:rPr>
        <w:t xml:space="preserve"> Legislation</w:t>
      </w:r>
      <w:r w:rsidR="00600A29" w:rsidRPr="00444897">
        <w:rPr>
          <w:b/>
        </w:rPr>
        <w:tab/>
      </w:r>
      <w:r w:rsidR="00600A29" w:rsidRPr="00444897">
        <w:rPr>
          <w:b/>
        </w:rPr>
        <w:tab/>
      </w:r>
      <w:r w:rsidR="00600A29" w:rsidRPr="00444897">
        <w:rPr>
          <w:b/>
        </w:rPr>
        <w:tab/>
      </w:r>
      <w:r w:rsidR="00CB14FE">
        <w:rPr>
          <w:b/>
        </w:rPr>
        <w:tab/>
      </w:r>
      <w:r w:rsidR="00F455DD" w:rsidRPr="00444897">
        <w:rPr>
          <w:b/>
        </w:rPr>
        <w:t xml:space="preserve">Credits </w:t>
      </w:r>
      <w:r w:rsidR="00600A29" w:rsidRPr="00444897">
        <w:rPr>
          <w:b/>
        </w:rPr>
        <w:tab/>
      </w:r>
      <w:r w:rsidR="00F455DD" w:rsidRPr="00444897">
        <w:rPr>
          <w:b/>
        </w:rPr>
        <w:t>4</w:t>
      </w:r>
    </w:p>
    <w:p w:rsidR="00D40EF0" w:rsidRPr="00444897" w:rsidRDefault="00D40EF0" w:rsidP="008C1B25">
      <w:pPr>
        <w:ind w:left="720"/>
        <w:rPr>
          <w:b/>
        </w:rPr>
      </w:pPr>
    </w:p>
    <w:p w:rsidR="000027BD" w:rsidRPr="00444897" w:rsidRDefault="000027BD" w:rsidP="007842AD">
      <w:pPr>
        <w:spacing w:line="360" w:lineRule="auto"/>
        <w:ind w:left="720" w:hanging="720"/>
      </w:pPr>
      <w:r w:rsidRPr="00444897">
        <w:t>1.</w:t>
      </w:r>
      <w:r w:rsidRPr="00444897">
        <w:tab/>
        <w:t xml:space="preserve">Industrial and </w:t>
      </w:r>
      <w:proofErr w:type="spellStart"/>
      <w:r w:rsidRPr="00444897">
        <w:t>labour</w:t>
      </w:r>
      <w:proofErr w:type="spellEnd"/>
      <w:r w:rsidRPr="00444897">
        <w:t xml:space="preserve"> legislation in </w:t>
      </w:r>
      <w:smartTag w:uri="urn:schemas-microsoft-com:office:smarttags" w:element="country-region">
        <w:smartTag w:uri="urn:schemas-microsoft-com:office:smarttags" w:element="place">
          <w:r w:rsidRPr="00444897">
            <w:t>India</w:t>
          </w:r>
        </w:smartTag>
      </w:smartTag>
    </w:p>
    <w:p w:rsidR="000027BD" w:rsidRPr="00444897" w:rsidRDefault="000027BD" w:rsidP="007842AD">
      <w:pPr>
        <w:spacing w:line="360" w:lineRule="auto"/>
        <w:ind w:left="720" w:hanging="720"/>
      </w:pPr>
      <w:r w:rsidRPr="00444897">
        <w:t>2.</w:t>
      </w:r>
      <w:r w:rsidRPr="00444897">
        <w:tab/>
        <w:t xml:space="preserve">Industrial </w:t>
      </w:r>
      <w:r w:rsidR="00D40EF0" w:rsidRPr="00444897">
        <w:t>D</w:t>
      </w:r>
      <w:r w:rsidRPr="00444897">
        <w:t xml:space="preserve">ispute </w:t>
      </w:r>
      <w:r w:rsidR="0019266C" w:rsidRPr="00444897">
        <w:t>A</w:t>
      </w:r>
      <w:r w:rsidRPr="00444897">
        <w:t>ct, 1947.</w:t>
      </w:r>
    </w:p>
    <w:p w:rsidR="000027BD" w:rsidRPr="00444897" w:rsidRDefault="000027BD" w:rsidP="007842AD">
      <w:pPr>
        <w:spacing w:line="360" w:lineRule="auto"/>
        <w:ind w:left="720" w:hanging="720"/>
      </w:pPr>
      <w:r w:rsidRPr="00444897">
        <w:t>3.</w:t>
      </w:r>
      <w:r w:rsidRPr="00444897">
        <w:tab/>
        <w:t xml:space="preserve">Trade </w:t>
      </w:r>
      <w:r w:rsidR="00D40EF0" w:rsidRPr="00444897">
        <w:t>U</w:t>
      </w:r>
      <w:r w:rsidRPr="00444897">
        <w:t xml:space="preserve">nion </w:t>
      </w:r>
      <w:r w:rsidR="0019266C" w:rsidRPr="00444897">
        <w:t>A</w:t>
      </w:r>
      <w:r w:rsidRPr="00444897">
        <w:t>ct, 1926.</w:t>
      </w:r>
    </w:p>
    <w:p w:rsidR="000027BD" w:rsidRPr="00444897" w:rsidRDefault="000027BD" w:rsidP="007842AD">
      <w:pPr>
        <w:spacing w:line="360" w:lineRule="auto"/>
        <w:ind w:left="720" w:hanging="720"/>
      </w:pPr>
      <w:r w:rsidRPr="00444897">
        <w:t>4.</w:t>
      </w:r>
      <w:r w:rsidRPr="00444897">
        <w:tab/>
        <w:t xml:space="preserve">Industrial </w:t>
      </w:r>
      <w:r w:rsidR="00D40EF0" w:rsidRPr="00444897">
        <w:t>E</w:t>
      </w:r>
      <w:r w:rsidRPr="00444897">
        <w:t>mployment (</w:t>
      </w:r>
      <w:r w:rsidR="006E532F" w:rsidRPr="00444897">
        <w:t>s</w:t>
      </w:r>
      <w:r w:rsidRPr="00444897">
        <w:t xml:space="preserve">tanding </w:t>
      </w:r>
      <w:r w:rsidR="006E532F" w:rsidRPr="00444897">
        <w:t>o</w:t>
      </w:r>
      <w:r w:rsidRPr="00444897">
        <w:t xml:space="preserve">rder </w:t>
      </w:r>
      <w:r w:rsidR="0019266C" w:rsidRPr="00444897">
        <w:t>A</w:t>
      </w:r>
      <w:r w:rsidRPr="00444897">
        <w:t>ct, 1946).</w:t>
      </w:r>
    </w:p>
    <w:p w:rsidR="000027BD" w:rsidRPr="00444897" w:rsidRDefault="000027BD" w:rsidP="007842AD">
      <w:pPr>
        <w:spacing w:line="360" w:lineRule="auto"/>
        <w:ind w:left="720" w:hanging="720"/>
      </w:pPr>
      <w:r w:rsidRPr="00444897">
        <w:t>5.</w:t>
      </w:r>
      <w:r w:rsidRPr="00444897">
        <w:tab/>
      </w:r>
      <w:r w:rsidR="00DC7CBF" w:rsidRPr="00444897">
        <w:t xml:space="preserve">Contract </w:t>
      </w:r>
      <w:proofErr w:type="spellStart"/>
      <w:r w:rsidR="00D40EF0" w:rsidRPr="00444897">
        <w:t>L</w:t>
      </w:r>
      <w:r w:rsidR="00DC7CBF" w:rsidRPr="00444897">
        <w:t>abour</w:t>
      </w:r>
      <w:proofErr w:type="spellEnd"/>
      <w:r w:rsidR="00DC7CBF" w:rsidRPr="00444897">
        <w:t xml:space="preserve"> (</w:t>
      </w:r>
      <w:r w:rsidR="006E532F" w:rsidRPr="00444897">
        <w:t>r</w:t>
      </w:r>
      <w:r w:rsidR="00DC7CBF" w:rsidRPr="00444897">
        <w:t xml:space="preserve">egulation and </w:t>
      </w:r>
      <w:r w:rsidR="006E532F" w:rsidRPr="00444897">
        <w:t>a</w:t>
      </w:r>
      <w:r w:rsidR="00DC7CBF" w:rsidRPr="00444897">
        <w:t xml:space="preserve">bolition) </w:t>
      </w:r>
      <w:r w:rsidR="0019266C" w:rsidRPr="00444897">
        <w:t>Act, 1970: Salient features</w:t>
      </w:r>
    </w:p>
    <w:p w:rsidR="0019266C" w:rsidRPr="00444897" w:rsidRDefault="00DC7CBF" w:rsidP="007842AD">
      <w:pPr>
        <w:spacing w:line="360" w:lineRule="auto"/>
        <w:ind w:left="720" w:hanging="720"/>
      </w:pPr>
      <w:r w:rsidRPr="00444897">
        <w:t xml:space="preserve">6. </w:t>
      </w:r>
      <w:r w:rsidRPr="00444897">
        <w:tab/>
        <w:t xml:space="preserve">Report of the </w:t>
      </w:r>
      <w:r w:rsidR="006E532F" w:rsidRPr="00444897">
        <w:t>s</w:t>
      </w:r>
      <w:r w:rsidRPr="00444897">
        <w:t xml:space="preserve">econd </w:t>
      </w:r>
      <w:r w:rsidR="006E532F" w:rsidRPr="00444897">
        <w:t>n</w:t>
      </w:r>
      <w:r w:rsidRPr="00444897">
        <w:t xml:space="preserve">ational </w:t>
      </w:r>
      <w:r w:rsidR="006E532F" w:rsidRPr="00444897">
        <w:t>c</w:t>
      </w:r>
      <w:r w:rsidRPr="00444897">
        <w:t xml:space="preserve">ommission on </w:t>
      </w:r>
      <w:proofErr w:type="spellStart"/>
      <w:r w:rsidR="006E532F" w:rsidRPr="00444897">
        <w:t>l</w:t>
      </w:r>
      <w:r w:rsidR="006127C6" w:rsidRPr="00444897">
        <w:t>abour</w:t>
      </w:r>
      <w:proofErr w:type="spellEnd"/>
      <w:r w:rsidR="00600A29" w:rsidRPr="00444897">
        <w:t>; globalization</w:t>
      </w:r>
      <w:r w:rsidR="0019266C" w:rsidRPr="00444897">
        <w:t xml:space="preserve"> and </w:t>
      </w:r>
      <w:r w:rsidR="00444897">
        <w:tab/>
      </w:r>
      <w:proofErr w:type="spellStart"/>
      <w:r w:rsidR="0019266C" w:rsidRPr="00444897">
        <w:t>labour</w:t>
      </w:r>
      <w:proofErr w:type="spellEnd"/>
      <w:r w:rsidR="0019266C" w:rsidRPr="00444897">
        <w:t xml:space="preserve"> laws: Salient features</w:t>
      </w:r>
    </w:p>
    <w:p w:rsidR="0019266C" w:rsidRPr="00444897" w:rsidRDefault="006127C6" w:rsidP="007842AD">
      <w:pPr>
        <w:spacing w:line="360" w:lineRule="auto"/>
        <w:ind w:left="720" w:hanging="720"/>
      </w:pPr>
      <w:r w:rsidRPr="00444897">
        <w:t>7</w:t>
      </w:r>
      <w:r w:rsidR="0019266C" w:rsidRPr="00444897">
        <w:t>.</w:t>
      </w:r>
      <w:r w:rsidR="0019266C" w:rsidRPr="00444897">
        <w:tab/>
        <w:t>Factories Act 1948</w:t>
      </w:r>
    </w:p>
    <w:p w:rsidR="0019266C" w:rsidRPr="00444897" w:rsidRDefault="006127C6" w:rsidP="007842AD">
      <w:pPr>
        <w:spacing w:line="360" w:lineRule="auto"/>
        <w:ind w:left="720" w:hanging="720"/>
      </w:pPr>
      <w:r w:rsidRPr="00444897">
        <w:t>8</w:t>
      </w:r>
      <w:r w:rsidR="0019266C" w:rsidRPr="00444897">
        <w:t>.</w:t>
      </w:r>
      <w:r w:rsidR="0019266C" w:rsidRPr="00444897">
        <w:tab/>
        <w:t>Apprentices Act, 1961: Overview</w:t>
      </w:r>
    </w:p>
    <w:p w:rsidR="00701AAA" w:rsidRPr="00444897" w:rsidRDefault="00701AAA" w:rsidP="00701AAA">
      <w:pPr>
        <w:ind w:left="720" w:hanging="720"/>
        <w:jc w:val="both"/>
      </w:pPr>
    </w:p>
    <w:p w:rsidR="00701AAA" w:rsidRPr="00444897" w:rsidRDefault="00701AAA" w:rsidP="00701AAA">
      <w:pPr>
        <w:tabs>
          <w:tab w:val="left" w:pos="90"/>
        </w:tabs>
        <w:ind w:left="720" w:hanging="720"/>
        <w:rPr>
          <w:b/>
          <w:u w:val="single"/>
        </w:rPr>
      </w:pPr>
    </w:p>
    <w:p w:rsidR="00701AAA" w:rsidRPr="00444897" w:rsidRDefault="00701AAA" w:rsidP="00701AAA">
      <w:pPr>
        <w:ind w:left="720" w:hanging="720"/>
        <w:jc w:val="both"/>
        <w:rPr>
          <w:b/>
        </w:rPr>
      </w:pPr>
      <w:r w:rsidRPr="00444897">
        <w:rPr>
          <w:b/>
        </w:rPr>
        <w:t>Recommended Books</w:t>
      </w:r>
      <w:r>
        <w:rPr>
          <w:b/>
        </w:rPr>
        <w:t>:</w:t>
      </w:r>
    </w:p>
    <w:p w:rsidR="00701AAA" w:rsidRPr="00444897" w:rsidRDefault="00701AAA" w:rsidP="00701AAA">
      <w:pPr>
        <w:ind w:left="720" w:hanging="720"/>
      </w:pPr>
    </w:p>
    <w:p w:rsidR="000027BD" w:rsidRPr="00444897" w:rsidRDefault="000027BD" w:rsidP="007842AD">
      <w:pPr>
        <w:spacing w:line="360" w:lineRule="auto"/>
        <w:ind w:left="720" w:hanging="720"/>
      </w:pPr>
      <w:r w:rsidRPr="00444897">
        <w:t>1.</w:t>
      </w:r>
      <w:r w:rsidRPr="00444897">
        <w:tab/>
      </w:r>
      <w:r w:rsidR="006E532F" w:rsidRPr="00444897">
        <w:t>Mishra</w:t>
      </w:r>
      <w:r w:rsidR="0019266C" w:rsidRPr="00444897">
        <w:t>,</w:t>
      </w:r>
      <w:r w:rsidR="006E532F" w:rsidRPr="00444897">
        <w:t xml:space="preserve"> </w:t>
      </w:r>
      <w:r w:rsidR="0019266C" w:rsidRPr="00444897">
        <w:t>S. N. (2009)</w:t>
      </w:r>
      <w:r w:rsidR="00444897">
        <w:t>.</w:t>
      </w:r>
      <w:r w:rsidR="0019266C" w:rsidRPr="00444897">
        <w:t xml:space="preserve"> </w:t>
      </w:r>
      <w:proofErr w:type="spellStart"/>
      <w:r w:rsidR="006E532F" w:rsidRPr="00444897">
        <w:rPr>
          <w:i/>
        </w:rPr>
        <w:t>Labour</w:t>
      </w:r>
      <w:proofErr w:type="spellEnd"/>
      <w:r w:rsidR="006E532F" w:rsidRPr="00444897">
        <w:rPr>
          <w:i/>
        </w:rPr>
        <w:t xml:space="preserve"> and </w:t>
      </w:r>
      <w:r w:rsidR="0019266C" w:rsidRPr="00444897">
        <w:rPr>
          <w:i/>
        </w:rPr>
        <w:t>i</w:t>
      </w:r>
      <w:r w:rsidR="006E532F" w:rsidRPr="00444897">
        <w:rPr>
          <w:i/>
        </w:rPr>
        <w:t xml:space="preserve">ndustrial </w:t>
      </w:r>
      <w:proofErr w:type="spellStart"/>
      <w:r w:rsidR="0019266C" w:rsidRPr="00444897">
        <w:rPr>
          <w:i/>
        </w:rPr>
        <w:t>l</w:t>
      </w:r>
      <w:r w:rsidR="006E532F" w:rsidRPr="00444897">
        <w:rPr>
          <w:i/>
        </w:rPr>
        <w:t>aw</w:t>
      </w:r>
      <w:r w:rsidR="0019266C" w:rsidRPr="00444897">
        <w:t>.</w:t>
      </w:r>
      <w:r w:rsidR="00D40EF0" w:rsidRPr="00444897">
        <w:t>New</w:t>
      </w:r>
      <w:proofErr w:type="spellEnd"/>
      <w:r w:rsidR="00D40EF0" w:rsidRPr="00444897">
        <w:t xml:space="preserve"> </w:t>
      </w:r>
      <w:smartTag w:uri="urn:schemas-microsoft-com:office:smarttags" w:element="City">
        <w:smartTag w:uri="urn:schemas-microsoft-com:office:smarttags" w:element="place">
          <w:r w:rsidR="00D40EF0" w:rsidRPr="00444897">
            <w:t>Delhi</w:t>
          </w:r>
        </w:smartTag>
      </w:smartTag>
      <w:r w:rsidR="00D40EF0" w:rsidRPr="00444897">
        <w:t>:</w:t>
      </w:r>
      <w:r w:rsidR="0019266C" w:rsidRPr="00444897">
        <w:t xml:space="preserve"> Central Law Publication </w:t>
      </w:r>
    </w:p>
    <w:p w:rsidR="000027BD" w:rsidRPr="00444897" w:rsidRDefault="000027BD" w:rsidP="007842AD">
      <w:pPr>
        <w:spacing w:line="360" w:lineRule="auto"/>
        <w:ind w:left="720" w:hanging="720"/>
      </w:pPr>
      <w:r w:rsidRPr="00444897">
        <w:t>2.</w:t>
      </w:r>
      <w:r w:rsidRPr="00444897">
        <w:tab/>
      </w:r>
      <w:r w:rsidR="006E532F" w:rsidRPr="00444897">
        <w:t>Malik</w:t>
      </w:r>
      <w:r w:rsidR="0019266C" w:rsidRPr="00444897">
        <w:t>,</w:t>
      </w:r>
      <w:r w:rsidR="006E532F" w:rsidRPr="00444897">
        <w:t xml:space="preserve"> </w:t>
      </w:r>
      <w:r w:rsidR="00444897">
        <w:t>P. L</w:t>
      </w:r>
      <w:proofErr w:type="gramStart"/>
      <w:r w:rsidR="00444897">
        <w:t>.(</w:t>
      </w:r>
      <w:proofErr w:type="gramEnd"/>
      <w:r w:rsidR="00444897">
        <w:t xml:space="preserve">2007). </w:t>
      </w:r>
      <w:proofErr w:type="gramStart"/>
      <w:r w:rsidR="006E532F" w:rsidRPr="00444897">
        <w:rPr>
          <w:i/>
        </w:rPr>
        <w:t xml:space="preserve">Industrial </w:t>
      </w:r>
      <w:r w:rsidR="0019266C" w:rsidRPr="00444897">
        <w:rPr>
          <w:i/>
        </w:rPr>
        <w:t>l</w:t>
      </w:r>
      <w:r w:rsidR="006E532F" w:rsidRPr="00444897">
        <w:rPr>
          <w:i/>
        </w:rPr>
        <w:t>aw</w:t>
      </w:r>
      <w:r w:rsidR="0019266C" w:rsidRPr="00444897">
        <w:t>.</w:t>
      </w:r>
      <w:proofErr w:type="gramEnd"/>
      <w:r w:rsidR="0019266C" w:rsidRPr="00444897">
        <w:t xml:space="preserve"> </w:t>
      </w:r>
      <w:r w:rsidR="00D40EF0" w:rsidRPr="00444897">
        <w:t xml:space="preserve">New </w:t>
      </w:r>
      <w:proofErr w:type="spellStart"/>
      <w:r w:rsidR="00D40EF0" w:rsidRPr="00444897">
        <w:t>Dehi</w:t>
      </w:r>
      <w:proofErr w:type="spellEnd"/>
      <w:r w:rsidR="00D40EF0" w:rsidRPr="00444897">
        <w:t>:</w:t>
      </w:r>
      <w:r w:rsidR="00C407A0" w:rsidRPr="00444897">
        <w:t xml:space="preserve"> </w:t>
      </w:r>
      <w:r w:rsidR="0019266C" w:rsidRPr="00444897">
        <w:t>Eastern Book Company.</w:t>
      </w:r>
    </w:p>
    <w:p w:rsidR="0019266C" w:rsidRPr="00444897" w:rsidRDefault="006E532F" w:rsidP="007842AD">
      <w:pPr>
        <w:spacing w:line="360" w:lineRule="auto"/>
        <w:ind w:left="720" w:hanging="720"/>
      </w:pPr>
      <w:r w:rsidRPr="00444897">
        <w:t>3.</w:t>
      </w:r>
      <w:r w:rsidRPr="00444897">
        <w:tab/>
      </w:r>
      <w:proofErr w:type="spellStart"/>
      <w:r w:rsidRPr="00444897">
        <w:t>Chaturvedi</w:t>
      </w:r>
      <w:proofErr w:type="spellEnd"/>
      <w:r w:rsidR="0019266C" w:rsidRPr="00444897">
        <w:t>,</w:t>
      </w:r>
      <w:r w:rsidR="00C407A0" w:rsidRPr="00444897">
        <w:t xml:space="preserve"> </w:t>
      </w:r>
      <w:r w:rsidR="0019266C" w:rsidRPr="00444897">
        <w:t>S.M. (</w:t>
      </w:r>
      <w:r w:rsidR="00AB2899" w:rsidRPr="00444897">
        <w:t>2001</w:t>
      </w:r>
      <w:r w:rsidR="0019266C" w:rsidRPr="00444897">
        <w:t>)</w:t>
      </w:r>
      <w:r w:rsidR="00444897">
        <w:t>.</w:t>
      </w:r>
      <w:r w:rsidR="0019266C" w:rsidRPr="00444897">
        <w:t xml:space="preserve"> </w:t>
      </w:r>
      <w:proofErr w:type="spellStart"/>
      <w:proofErr w:type="gramStart"/>
      <w:r w:rsidRPr="00444897">
        <w:rPr>
          <w:i/>
        </w:rPr>
        <w:t>Labour</w:t>
      </w:r>
      <w:proofErr w:type="spellEnd"/>
      <w:r w:rsidRPr="00444897">
        <w:rPr>
          <w:i/>
        </w:rPr>
        <w:t xml:space="preserve"> and </w:t>
      </w:r>
      <w:r w:rsidR="0019266C" w:rsidRPr="00444897">
        <w:rPr>
          <w:i/>
        </w:rPr>
        <w:t>i</w:t>
      </w:r>
      <w:r w:rsidRPr="00444897">
        <w:rPr>
          <w:i/>
        </w:rPr>
        <w:t xml:space="preserve">ndustrial </w:t>
      </w:r>
      <w:r w:rsidR="0019266C" w:rsidRPr="00444897">
        <w:rPr>
          <w:i/>
        </w:rPr>
        <w:t>l</w:t>
      </w:r>
      <w:r w:rsidRPr="00444897">
        <w:rPr>
          <w:i/>
        </w:rPr>
        <w:t>aw</w:t>
      </w:r>
      <w:r w:rsidR="0019266C" w:rsidRPr="00444897">
        <w:t>.</w:t>
      </w:r>
      <w:proofErr w:type="gramEnd"/>
      <w:r w:rsidR="0019266C" w:rsidRPr="00444897">
        <w:t xml:space="preserve"> </w:t>
      </w:r>
      <w:smartTag w:uri="urn:schemas-microsoft-com:office:smarttags" w:element="City">
        <w:smartTag w:uri="urn:schemas-microsoft-com:office:smarttags" w:element="place">
          <w:r w:rsidR="003D5804" w:rsidRPr="00444897">
            <w:t>Allahabad</w:t>
          </w:r>
        </w:smartTag>
      </w:smartTag>
      <w:r w:rsidR="003D5804" w:rsidRPr="00444897">
        <w:t>: Central Law Agency</w:t>
      </w:r>
    </w:p>
    <w:p w:rsidR="00D40EF0" w:rsidRPr="00444897" w:rsidRDefault="0019266C" w:rsidP="007842AD">
      <w:pPr>
        <w:spacing w:line="360" w:lineRule="auto"/>
        <w:ind w:left="720" w:hanging="720"/>
      </w:pPr>
      <w:r w:rsidRPr="00444897">
        <w:t>4.</w:t>
      </w:r>
      <w:r w:rsidRPr="00444897">
        <w:tab/>
      </w:r>
      <w:proofErr w:type="spellStart"/>
      <w:smartTag w:uri="urn:schemas-microsoft-com:office:smarttags" w:element="place">
        <w:smartTag w:uri="urn:schemas-microsoft-com:office:smarttags" w:element="City">
          <w:r w:rsidRPr="00444897">
            <w:t>Srivastava</w:t>
          </w:r>
        </w:smartTag>
        <w:proofErr w:type="spellEnd"/>
        <w:r w:rsidRPr="00444897">
          <w:t xml:space="preserve">, </w:t>
        </w:r>
        <w:smartTag w:uri="urn:schemas-microsoft-com:office:smarttags" w:element="State">
          <w:r w:rsidRPr="00444897">
            <w:t>S.C.</w:t>
          </w:r>
        </w:smartTag>
      </w:smartTag>
      <w:r w:rsidRPr="00444897">
        <w:t xml:space="preserve"> (</w:t>
      </w:r>
      <w:proofErr w:type="gramStart"/>
      <w:r w:rsidR="006127C6" w:rsidRPr="00444897">
        <w:t>2009</w:t>
      </w:r>
      <w:r w:rsidR="00C407A0" w:rsidRPr="00444897">
        <w:t xml:space="preserve"> </w:t>
      </w:r>
      <w:r w:rsidRPr="00444897">
        <w:t>)</w:t>
      </w:r>
      <w:proofErr w:type="gramEnd"/>
      <w:r w:rsidR="00444897">
        <w:t>.</w:t>
      </w:r>
      <w:r w:rsidRPr="00444897">
        <w:t xml:space="preserve"> </w:t>
      </w:r>
      <w:r w:rsidRPr="007842AD">
        <w:rPr>
          <w:i/>
          <w:iCs/>
        </w:rPr>
        <w:t>Industrial</w:t>
      </w:r>
      <w:r w:rsidR="00D40EF0" w:rsidRPr="007842AD">
        <w:rPr>
          <w:i/>
          <w:iCs/>
        </w:rPr>
        <w:t xml:space="preserve"> relations and </w:t>
      </w:r>
      <w:proofErr w:type="spellStart"/>
      <w:r w:rsidR="00D40EF0" w:rsidRPr="007842AD">
        <w:rPr>
          <w:i/>
          <w:iCs/>
        </w:rPr>
        <w:t>labour</w:t>
      </w:r>
      <w:proofErr w:type="spellEnd"/>
      <w:r w:rsidR="00D40EF0" w:rsidRPr="007842AD">
        <w:rPr>
          <w:i/>
          <w:iCs/>
        </w:rPr>
        <w:t xml:space="preserve"> </w:t>
      </w:r>
      <w:proofErr w:type="spellStart"/>
      <w:r w:rsidR="00D40EF0" w:rsidRPr="007842AD">
        <w:rPr>
          <w:i/>
          <w:iCs/>
        </w:rPr>
        <w:t>law</w:t>
      </w:r>
      <w:r w:rsidR="00D40EF0" w:rsidRPr="00444897">
        <w:t>.New</w:t>
      </w:r>
      <w:proofErr w:type="spellEnd"/>
      <w:r w:rsidR="00D40EF0" w:rsidRPr="00444897">
        <w:t xml:space="preserve"> </w:t>
      </w:r>
      <w:smartTag w:uri="urn:schemas-microsoft-com:office:smarttags" w:element="City">
        <w:smartTag w:uri="urn:schemas-microsoft-com:office:smarttags" w:element="place">
          <w:r w:rsidR="00D40EF0" w:rsidRPr="00444897">
            <w:t>Delhi</w:t>
          </w:r>
        </w:smartTag>
      </w:smartTag>
      <w:r w:rsidR="00D40EF0" w:rsidRPr="00444897">
        <w:t xml:space="preserve">: </w:t>
      </w:r>
      <w:proofErr w:type="spellStart"/>
      <w:r w:rsidR="00D40EF0" w:rsidRPr="00444897">
        <w:t>Vikas</w:t>
      </w:r>
      <w:proofErr w:type="spellEnd"/>
      <w:r w:rsidR="00D40EF0" w:rsidRPr="00444897">
        <w:t xml:space="preserve"> Publishing </w:t>
      </w:r>
    </w:p>
    <w:p w:rsidR="006E66F6" w:rsidRPr="00444897" w:rsidRDefault="00D40EF0" w:rsidP="008C1B25">
      <w:pPr>
        <w:ind w:left="720"/>
        <w:rPr>
          <w:b/>
        </w:rPr>
      </w:pPr>
      <w:r w:rsidRPr="00444897">
        <w:br w:type="page"/>
      </w:r>
    </w:p>
    <w:p w:rsidR="000027BD" w:rsidRPr="00444897" w:rsidRDefault="000027BD" w:rsidP="00CB14FE">
      <w:pPr>
        <w:rPr>
          <w:b/>
        </w:rPr>
      </w:pPr>
      <w:r w:rsidRPr="00444897">
        <w:rPr>
          <w:b/>
        </w:rPr>
        <w:t>S2.05</w:t>
      </w:r>
      <w:r w:rsidRPr="00444897">
        <w:rPr>
          <w:b/>
        </w:rPr>
        <w:tab/>
      </w:r>
      <w:r w:rsidRPr="00444897">
        <w:rPr>
          <w:b/>
        </w:rPr>
        <w:tab/>
        <w:t>Industrial Health, Hygiene, and Safety</w:t>
      </w:r>
      <w:r w:rsidR="00F455DD" w:rsidRPr="00444897">
        <w:rPr>
          <w:b/>
        </w:rPr>
        <w:tab/>
      </w:r>
      <w:r w:rsidR="00F455DD" w:rsidRPr="00444897">
        <w:rPr>
          <w:b/>
        </w:rPr>
        <w:tab/>
      </w:r>
      <w:r w:rsidR="00CB14FE">
        <w:rPr>
          <w:b/>
        </w:rPr>
        <w:tab/>
      </w:r>
      <w:r w:rsidR="00F455DD" w:rsidRPr="00444897">
        <w:rPr>
          <w:b/>
        </w:rPr>
        <w:t xml:space="preserve">Credits </w:t>
      </w:r>
      <w:r w:rsidR="00743F0E" w:rsidRPr="00444897">
        <w:rPr>
          <w:b/>
        </w:rPr>
        <w:tab/>
      </w:r>
      <w:r w:rsidR="00F455DD" w:rsidRPr="00444897">
        <w:rPr>
          <w:b/>
        </w:rPr>
        <w:t>4</w:t>
      </w:r>
    </w:p>
    <w:p w:rsidR="000027BD" w:rsidRPr="00444897" w:rsidRDefault="000027BD" w:rsidP="007842AD">
      <w:pPr>
        <w:spacing w:line="360" w:lineRule="auto"/>
        <w:ind w:left="720" w:hanging="720"/>
      </w:pPr>
    </w:p>
    <w:p w:rsidR="000027BD" w:rsidRPr="00444897" w:rsidRDefault="000027BD" w:rsidP="007842AD">
      <w:pPr>
        <w:spacing w:line="360" w:lineRule="auto"/>
        <w:ind w:left="720" w:hanging="720"/>
        <w:jc w:val="both"/>
      </w:pPr>
      <w:r w:rsidRPr="00444897">
        <w:t>1.</w:t>
      </w:r>
      <w:r w:rsidRPr="00444897">
        <w:tab/>
      </w:r>
      <w:r w:rsidR="00240D0E" w:rsidRPr="00444897">
        <w:t xml:space="preserve">Industrial </w:t>
      </w:r>
      <w:r w:rsidR="006E532F" w:rsidRPr="00444897">
        <w:t>h</w:t>
      </w:r>
      <w:r w:rsidR="00240D0E" w:rsidRPr="00444897">
        <w:t xml:space="preserve">ealth: Statutory health provisions, </w:t>
      </w:r>
      <w:r w:rsidR="006E532F" w:rsidRPr="00444897">
        <w:t>i</w:t>
      </w:r>
      <w:r w:rsidR="00240D0E" w:rsidRPr="00444897">
        <w:t xml:space="preserve">ndustrial </w:t>
      </w:r>
      <w:r w:rsidR="006E532F" w:rsidRPr="00444897">
        <w:t>m</w:t>
      </w:r>
      <w:r w:rsidR="00240D0E" w:rsidRPr="00444897">
        <w:t xml:space="preserve">edical </w:t>
      </w:r>
      <w:r w:rsidR="006E532F" w:rsidRPr="00444897">
        <w:t>o</w:t>
      </w:r>
      <w:r w:rsidR="00240D0E" w:rsidRPr="00444897">
        <w:t xml:space="preserve">fficer, </w:t>
      </w:r>
      <w:r w:rsidR="006E532F" w:rsidRPr="00444897">
        <w:t>a</w:t>
      </w:r>
      <w:r w:rsidR="00240D0E" w:rsidRPr="00444897">
        <w:t xml:space="preserve">ncillary </w:t>
      </w:r>
      <w:r w:rsidR="006E532F" w:rsidRPr="00444897">
        <w:t>h</w:t>
      </w:r>
      <w:r w:rsidR="00240D0E" w:rsidRPr="00444897">
        <w:t xml:space="preserve">ealth </w:t>
      </w:r>
      <w:r w:rsidR="006E532F" w:rsidRPr="00444897">
        <w:t>s</w:t>
      </w:r>
      <w:r w:rsidR="00240D0E" w:rsidRPr="00444897">
        <w:t xml:space="preserve">ervices, mental </w:t>
      </w:r>
      <w:r w:rsidR="006E532F" w:rsidRPr="00444897">
        <w:t>h</w:t>
      </w:r>
      <w:r w:rsidR="00240D0E" w:rsidRPr="00444897">
        <w:t>ealth.</w:t>
      </w:r>
    </w:p>
    <w:p w:rsidR="000027BD" w:rsidRPr="00444897" w:rsidRDefault="000027BD" w:rsidP="007842AD">
      <w:pPr>
        <w:spacing w:line="360" w:lineRule="auto"/>
        <w:ind w:left="720" w:hanging="720"/>
        <w:jc w:val="both"/>
      </w:pPr>
      <w:r w:rsidRPr="00444897">
        <w:t>2.</w:t>
      </w:r>
      <w:r w:rsidRPr="00444897">
        <w:tab/>
      </w:r>
      <w:r w:rsidR="00240D0E" w:rsidRPr="00444897">
        <w:t xml:space="preserve">Industrial </w:t>
      </w:r>
      <w:r w:rsidR="006E532F" w:rsidRPr="00444897">
        <w:t>h</w:t>
      </w:r>
      <w:r w:rsidR="00240D0E" w:rsidRPr="00444897">
        <w:t xml:space="preserve">ygiene: Hygiene education, </w:t>
      </w:r>
      <w:r w:rsidR="006E532F" w:rsidRPr="00444897">
        <w:t>o</w:t>
      </w:r>
      <w:r w:rsidR="00240D0E" w:rsidRPr="00444897">
        <w:t xml:space="preserve">ccupational hazard, </w:t>
      </w:r>
      <w:r w:rsidR="006E532F" w:rsidRPr="00444897">
        <w:t>o</w:t>
      </w:r>
      <w:r w:rsidR="00240D0E" w:rsidRPr="00444897">
        <w:t>ccupational diseases, statutory provisions.</w:t>
      </w:r>
    </w:p>
    <w:p w:rsidR="00D73260" w:rsidRPr="00444897" w:rsidRDefault="000027BD" w:rsidP="007842AD">
      <w:pPr>
        <w:spacing w:line="360" w:lineRule="auto"/>
        <w:ind w:left="720" w:hanging="720"/>
        <w:jc w:val="both"/>
      </w:pPr>
      <w:r w:rsidRPr="00444897">
        <w:t>3.</w:t>
      </w:r>
      <w:r w:rsidRPr="00444897">
        <w:tab/>
      </w:r>
      <w:r w:rsidR="00D73260" w:rsidRPr="00444897">
        <w:t xml:space="preserve">Industrial safety: Causes of industrial accidents, prevention of accidents, </w:t>
      </w:r>
      <w:r w:rsidR="00743F0E" w:rsidRPr="00444897">
        <w:t xml:space="preserve">accident proneness, </w:t>
      </w:r>
      <w:r w:rsidR="006E532F" w:rsidRPr="00444897">
        <w:t>s</w:t>
      </w:r>
      <w:r w:rsidR="00D73260" w:rsidRPr="00444897">
        <w:t xml:space="preserve">afety provisions, </w:t>
      </w:r>
      <w:r w:rsidR="004A7CB1" w:rsidRPr="00444897">
        <w:t>F</w:t>
      </w:r>
      <w:r w:rsidR="00D73260" w:rsidRPr="00444897">
        <w:t xml:space="preserve">actory </w:t>
      </w:r>
      <w:r w:rsidR="004A7CB1" w:rsidRPr="00444897">
        <w:t>A</w:t>
      </w:r>
      <w:r w:rsidR="00D73260" w:rsidRPr="00444897">
        <w:t>ct 1948.</w:t>
      </w:r>
    </w:p>
    <w:p w:rsidR="00D73260" w:rsidRPr="00444897" w:rsidRDefault="000027BD" w:rsidP="007842AD">
      <w:pPr>
        <w:spacing w:line="360" w:lineRule="auto"/>
        <w:ind w:left="720" w:hanging="720"/>
        <w:jc w:val="both"/>
      </w:pPr>
      <w:r w:rsidRPr="00444897">
        <w:t>4.</w:t>
      </w:r>
      <w:r w:rsidRPr="00444897">
        <w:tab/>
      </w:r>
      <w:r w:rsidR="00D73260" w:rsidRPr="00444897">
        <w:t xml:space="preserve">Work environment: Role of music, noise, illumination, and </w:t>
      </w:r>
      <w:proofErr w:type="spellStart"/>
      <w:r w:rsidR="00D73260" w:rsidRPr="00444897">
        <w:t>colour</w:t>
      </w:r>
      <w:proofErr w:type="spellEnd"/>
      <w:r w:rsidR="00D73260" w:rsidRPr="00444897">
        <w:t xml:space="preserve"> in industry.</w:t>
      </w:r>
    </w:p>
    <w:p w:rsidR="000027BD" w:rsidRPr="00444897" w:rsidRDefault="000027BD" w:rsidP="007842AD">
      <w:pPr>
        <w:spacing w:line="360" w:lineRule="auto"/>
        <w:ind w:left="720" w:hanging="720"/>
        <w:jc w:val="both"/>
      </w:pPr>
      <w:r w:rsidRPr="00444897">
        <w:t>5.</w:t>
      </w:r>
      <w:r w:rsidRPr="00444897">
        <w:tab/>
        <w:t>Fatigue: Concept, related phenomena, hours of work and production, absenteeism</w:t>
      </w:r>
      <w:r w:rsidR="00D73260" w:rsidRPr="00444897">
        <w:t xml:space="preserve"> and control.</w:t>
      </w:r>
    </w:p>
    <w:p w:rsidR="000027BD" w:rsidRPr="00444897" w:rsidRDefault="000027BD" w:rsidP="007842AD">
      <w:pPr>
        <w:spacing w:line="360" w:lineRule="auto"/>
        <w:ind w:left="720" w:hanging="720"/>
        <w:jc w:val="both"/>
      </w:pPr>
      <w:r w:rsidRPr="00444897">
        <w:t>6.</w:t>
      </w:r>
      <w:r w:rsidRPr="00444897">
        <w:tab/>
      </w:r>
      <w:r w:rsidR="00D73260" w:rsidRPr="00444897">
        <w:t xml:space="preserve">Human </w:t>
      </w:r>
      <w:r w:rsidR="006E532F" w:rsidRPr="00444897">
        <w:t>e</w:t>
      </w:r>
      <w:r w:rsidR="00D73260" w:rsidRPr="00444897">
        <w:t>ngineering: Man – machine model, automation, adaptive a</w:t>
      </w:r>
      <w:r w:rsidR="006E532F" w:rsidRPr="00444897">
        <w:t>utomation, costs and trade offs;</w:t>
      </w:r>
      <w:r w:rsidR="00D73260" w:rsidRPr="00444897">
        <w:t xml:space="preserve"> </w:t>
      </w:r>
      <w:r w:rsidR="006E532F" w:rsidRPr="00444897">
        <w:t>p</w:t>
      </w:r>
      <w:r w:rsidR="00D73260" w:rsidRPr="00444897">
        <w:t xml:space="preserve">erformance: </w:t>
      </w:r>
      <w:r w:rsidR="006C5F6E" w:rsidRPr="00444897">
        <w:t>t</w:t>
      </w:r>
      <w:r w:rsidR="00D73260" w:rsidRPr="00444897">
        <w:t xml:space="preserve">ime and motion study, perceptual and motor skills, information processing, </w:t>
      </w:r>
      <w:proofErr w:type="gramStart"/>
      <w:r w:rsidR="00D73260" w:rsidRPr="00444897">
        <w:t>performance</w:t>
      </w:r>
      <w:proofErr w:type="gramEnd"/>
      <w:r w:rsidR="00D73260" w:rsidRPr="00444897">
        <w:t xml:space="preserve"> measures.</w:t>
      </w:r>
    </w:p>
    <w:p w:rsidR="00701AAA" w:rsidRPr="00444897" w:rsidRDefault="00701AAA" w:rsidP="00701AAA">
      <w:pPr>
        <w:ind w:left="720" w:hanging="720"/>
        <w:jc w:val="both"/>
      </w:pPr>
    </w:p>
    <w:p w:rsidR="00701AAA" w:rsidRPr="00444897" w:rsidRDefault="00701AAA" w:rsidP="00701AAA">
      <w:pPr>
        <w:tabs>
          <w:tab w:val="left" w:pos="90"/>
        </w:tabs>
        <w:ind w:left="720" w:hanging="720"/>
        <w:rPr>
          <w:b/>
          <w:u w:val="single"/>
        </w:rPr>
      </w:pPr>
    </w:p>
    <w:p w:rsidR="00701AAA" w:rsidRPr="00444897" w:rsidRDefault="00701AAA" w:rsidP="00701AAA">
      <w:pPr>
        <w:ind w:left="720" w:hanging="720"/>
        <w:jc w:val="both"/>
        <w:rPr>
          <w:b/>
        </w:rPr>
      </w:pPr>
      <w:r w:rsidRPr="00444897">
        <w:rPr>
          <w:b/>
        </w:rPr>
        <w:t>Recommended Books</w:t>
      </w:r>
      <w:r>
        <w:rPr>
          <w:b/>
        </w:rPr>
        <w:t>:</w:t>
      </w:r>
    </w:p>
    <w:p w:rsidR="00701AAA" w:rsidRPr="00444897" w:rsidRDefault="00701AAA" w:rsidP="00701AAA">
      <w:pPr>
        <w:ind w:left="720" w:hanging="720"/>
      </w:pPr>
    </w:p>
    <w:p w:rsidR="002B729A" w:rsidRPr="00444897" w:rsidRDefault="002B729A" w:rsidP="007842AD">
      <w:pPr>
        <w:numPr>
          <w:ilvl w:val="1"/>
          <w:numId w:val="13"/>
        </w:numPr>
        <w:spacing w:line="360" w:lineRule="auto"/>
        <w:ind w:left="720" w:hanging="720"/>
      </w:pPr>
      <w:proofErr w:type="spellStart"/>
      <w:r w:rsidRPr="00444897">
        <w:t>Dunnette</w:t>
      </w:r>
      <w:proofErr w:type="spellEnd"/>
      <w:r w:rsidRPr="00444897">
        <w:t xml:space="preserve">, M.D. &amp; Hough, L.M. </w:t>
      </w:r>
      <w:r w:rsidR="001D1419" w:rsidRPr="00444897">
        <w:t>(19</w:t>
      </w:r>
      <w:r w:rsidR="001D1419">
        <w:t>9</w:t>
      </w:r>
      <w:r w:rsidR="001D1419" w:rsidRPr="00444897">
        <w:t>8)</w:t>
      </w:r>
      <w:r w:rsidR="001D1419">
        <w:t>.</w:t>
      </w:r>
      <w:r w:rsidR="001D1419" w:rsidRPr="00444897">
        <w:t xml:space="preserve"> </w:t>
      </w:r>
      <w:r w:rsidRPr="00444897">
        <w:rPr>
          <w:i/>
        </w:rPr>
        <w:t>Handbook of Industrial &amp; Organizational Psychology</w:t>
      </w:r>
      <w:r w:rsidRPr="00444897">
        <w:t xml:space="preserve">. </w:t>
      </w:r>
      <w:smartTag w:uri="urn:schemas-microsoft-com:office:smarttags" w:element="place">
        <w:smartTag w:uri="urn:schemas-microsoft-com:office:smarttags" w:element="City">
          <w:r w:rsidRPr="00444897">
            <w:t>Palo Alto</w:t>
          </w:r>
        </w:smartTag>
        <w:r w:rsidRPr="00444897">
          <w:t xml:space="preserve">, </w:t>
        </w:r>
        <w:smartTag w:uri="urn:schemas-microsoft-com:office:smarttags" w:element="State">
          <w:r w:rsidRPr="00444897">
            <w:t>Calif.</w:t>
          </w:r>
        </w:smartTag>
      </w:smartTag>
      <w:r w:rsidRPr="00444897">
        <w:t xml:space="preserve"> : Consulting Psychologists Press</w:t>
      </w:r>
    </w:p>
    <w:p w:rsidR="002B729A" w:rsidRPr="00444897" w:rsidRDefault="002B729A" w:rsidP="007842AD">
      <w:pPr>
        <w:numPr>
          <w:ilvl w:val="1"/>
          <w:numId w:val="13"/>
        </w:numPr>
        <w:spacing w:line="360" w:lineRule="auto"/>
        <w:ind w:left="720" w:hanging="720"/>
      </w:pPr>
      <w:r w:rsidRPr="00444897">
        <w:t>Hammer, W. &amp; Price D.</w:t>
      </w:r>
      <w:r w:rsidR="001D1419">
        <w:t xml:space="preserve"> </w:t>
      </w:r>
      <w:r w:rsidRPr="00444897">
        <w:t>(2000)</w:t>
      </w:r>
      <w:r w:rsidR="001D1419">
        <w:t>.</w:t>
      </w:r>
      <w:r w:rsidRPr="00444897">
        <w:t xml:space="preserve"> </w:t>
      </w:r>
      <w:r w:rsidRPr="00444897">
        <w:rPr>
          <w:i/>
        </w:rPr>
        <w:t>Occupational safety management and engineering</w:t>
      </w:r>
      <w:r w:rsidRPr="00444897">
        <w:t xml:space="preserve">. N.J.: Prentice Hall  </w:t>
      </w:r>
    </w:p>
    <w:p w:rsidR="002B729A" w:rsidRPr="00444897" w:rsidRDefault="002B729A" w:rsidP="007842AD">
      <w:pPr>
        <w:numPr>
          <w:ilvl w:val="1"/>
          <w:numId w:val="13"/>
        </w:numPr>
        <w:spacing w:line="360" w:lineRule="auto"/>
        <w:ind w:left="720" w:hanging="720"/>
      </w:pPr>
      <w:proofErr w:type="spellStart"/>
      <w:r w:rsidRPr="00444897">
        <w:t>HimalayaSrivastava</w:t>
      </w:r>
      <w:proofErr w:type="spellEnd"/>
      <w:r w:rsidRPr="00444897">
        <w:t>, A. K</w:t>
      </w:r>
      <w:r w:rsidR="007842AD">
        <w:t xml:space="preserve">. </w:t>
      </w:r>
      <w:r w:rsidRPr="00444897">
        <w:t>(1999)</w:t>
      </w:r>
      <w:r w:rsidR="001D1419">
        <w:t>.</w:t>
      </w:r>
      <w:r w:rsidRPr="00444897">
        <w:t xml:space="preserve"> </w:t>
      </w:r>
      <w:r w:rsidRPr="00444897">
        <w:rPr>
          <w:i/>
        </w:rPr>
        <w:t xml:space="preserve">Management of occupational </w:t>
      </w:r>
      <w:proofErr w:type="spellStart"/>
      <w:r w:rsidRPr="00444897">
        <w:rPr>
          <w:i/>
        </w:rPr>
        <w:t>stress</w:t>
      </w:r>
      <w:r w:rsidRPr="00444897">
        <w:t>.New</w:t>
      </w:r>
      <w:proofErr w:type="spellEnd"/>
      <w:r w:rsidRPr="00444897">
        <w:t xml:space="preserve"> </w:t>
      </w:r>
      <w:smartTag w:uri="urn:schemas-microsoft-com:office:smarttags" w:element="City">
        <w:smartTag w:uri="urn:schemas-microsoft-com:office:smarttags" w:element="place">
          <w:r w:rsidRPr="00444897">
            <w:t>Delhi</w:t>
          </w:r>
        </w:smartTag>
      </w:smartTag>
      <w:r w:rsidRPr="00444897">
        <w:t xml:space="preserve">: </w:t>
      </w:r>
      <w:proofErr w:type="spellStart"/>
      <w:r w:rsidRPr="00444897">
        <w:t>Gyan</w:t>
      </w:r>
      <w:proofErr w:type="spellEnd"/>
      <w:r w:rsidRPr="00444897">
        <w:t xml:space="preserve"> Publishing</w:t>
      </w:r>
    </w:p>
    <w:p w:rsidR="002B729A" w:rsidRPr="001D1419" w:rsidRDefault="002B729A" w:rsidP="007842AD">
      <w:pPr>
        <w:numPr>
          <w:ilvl w:val="1"/>
          <w:numId w:val="13"/>
        </w:numPr>
        <w:spacing w:line="360" w:lineRule="auto"/>
        <w:ind w:left="720" w:hanging="720"/>
      </w:pPr>
      <w:r w:rsidRPr="001D1419">
        <w:t xml:space="preserve">Maier, N.R.F. (1982). </w:t>
      </w:r>
      <w:r w:rsidRPr="001D1419">
        <w:rPr>
          <w:i/>
        </w:rPr>
        <w:t xml:space="preserve">Industrial </w:t>
      </w:r>
      <w:proofErr w:type="spellStart"/>
      <w:r w:rsidRPr="001D1419">
        <w:rPr>
          <w:i/>
        </w:rPr>
        <w:t>Psychology</w:t>
      </w:r>
      <w:r w:rsidRPr="001D1419">
        <w:t>.Boston</w:t>
      </w:r>
      <w:proofErr w:type="spellEnd"/>
      <w:r w:rsidRPr="001D1419">
        <w:t xml:space="preserve">: </w:t>
      </w:r>
      <w:proofErr w:type="spellStart"/>
      <w:r w:rsidRPr="001D1419">
        <w:t>Hougton</w:t>
      </w:r>
      <w:proofErr w:type="spellEnd"/>
      <w:r w:rsidRPr="001D1419">
        <w:t xml:space="preserve"> </w:t>
      </w:r>
      <w:proofErr w:type="spellStart"/>
      <w:r w:rsidRPr="001D1419">
        <w:t>Miffin</w:t>
      </w:r>
      <w:proofErr w:type="spellEnd"/>
      <w:r w:rsidRPr="001D1419">
        <w:t xml:space="preserve"> </w:t>
      </w:r>
    </w:p>
    <w:p w:rsidR="002B729A" w:rsidRPr="00444897" w:rsidRDefault="002B729A" w:rsidP="007842AD">
      <w:pPr>
        <w:numPr>
          <w:ilvl w:val="1"/>
          <w:numId w:val="13"/>
        </w:numPr>
        <w:spacing w:line="360" w:lineRule="auto"/>
        <w:ind w:left="720" w:hanging="720"/>
      </w:pPr>
      <w:r w:rsidRPr="00444897">
        <w:rPr>
          <w:bCs/>
        </w:rPr>
        <w:t>Ross</w:t>
      </w:r>
      <w:r w:rsidRPr="00444897">
        <w:t xml:space="preserve">, R. R. &amp; </w:t>
      </w:r>
      <w:proofErr w:type="spellStart"/>
      <w:r w:rsidRPr="00444897">
        <w:rPr>
          <w:bCs/>
        </w:rPr>
        <w:t>Altmair</w:t>
      </w:r>
      <w:proofErr w:type="spellEnd"/>
      <w:r w:rsidRPr="00444897">
        <w:t xml:space="preserve">, E.M. (1994). </w:t>
      </w:r>
      <w:r w:rsidRPr="00444897">
        <w:rPr>
          <w:bCs/>
          <w:i/>
        </w:rPr>
        <w:t>Interventions in occupational stress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>: Sage Publications</w:t>
      </w:r>
    </w:p>
    <w:p w:rsidR="002B729A" w:rsidRPr="00444897" w:rsidRDefault="001D1419" w:rsidP="007842AD">
      <w:pPr>
        <w:numPr>
          <w:ilvl w:val="1"/>
          <w:numId w:val="13"/>
        </w:numPr>
        <w:spacing w:line="360" w:lineRule="auto"/>
        <w:ind w:left="720" w:hanging="720"/>
      </w:pPr>
      <w:proofErr w:type="spellStart"/>
      <w:r>
        <w:t>Sarma</w:t>
      </w:r>
      <w:proofErr w:type="spellEnd"/>
      <w:r>
        <w:t xml:space="preserve">, A. M (2007). </w:t>
      </w:r>
      <w:r w:rsidR="002B729A" w:rsidRPr="00444897">
        <w:rPr>
          <w:i/>
        </w:rPr>
        <w:t xml:space="preserve">Aspects of </w:t>
      </w:r>
      <w:proofErr w:type="spellStart"/>
      <w:r w:rsidR="002B729A" w:rsidRPr="00444897">
        <w:rPr>
          <w:i/>
        </w:rPr>
        <w:t>labour</w:t>
      </w:r>
      <w:proofErr w:type="spellEnd"/>
      <w:r w:rsidR="002B729A" w:rsidRPr="00444897">
        <w:rPr>
          <w:i/>
        </w:rPr>
        <w:t xml:space="preserve"> welfare and social </w:t>
      </w:r>
      <w:proofErr w:type="spellStart"/>
      <w:r w:rsidR="002B729A" w:rsidRPr="00444897">
        <w:rPr>
          <w:i/>
        </w:rPr>
        <w:t>security</w:t>
      </w:r>
      <w:r w:rsidR="002B729A" w:rsidRPr="00444897">
        <w:t>.New</w:t>
      </w:r>
      <w:proofErr w:type="spellEnd"/>
      <w:r w:rsidR="002B729A" w:rsidRPr="00444897">
        <w:t xml:space="preserve"> </w:t>
      </w:r>
      <w:smartTag w:uri="urn:schemas-microsoft-com:office:smarttags" w:element="City">
        <w:smartTag w:uri="urn:schemas-microsoft-com:office:smarttags" w:element="place">
          <w:r w:rsidR="002B729A" w:rsidRPr="00444897">
            <w:t>Delhi</w:t>
          </w:r>
        </w:smartTag>
      </w:smartTag>
      <w:r w:rsidR="002B729A" w:rsidRPr="00444897">
        <w:t xml:space="preserve">: </w:t>
      </w:r>
    </w:p>
    <w:p w:rsidR="00D923EC" w:rsidRPr="00444897" w:rsidRDefault="00D923EC" w:rsidP="008C1B25">
      <w:pPr>
        <w:ind w:left="720"/>
        <w:rPr>
          <w:b/>
        </w:rPr>
      </w:pPr>
    </w:p>
    <w:p w:rsidR="00D923EC" w:rsidRPr="00444897" w:rsidRDefault="00D923EC" w:rsidP="008C1B25">
      <w:pPr>
        <w:ind w:left="720"/>
        <w:rPr>
          <w:b/>
        </w:rPr>
      </w:pPr>
    </w:p>
    <w:p w:rsidR="00D40EF0" w:rsidRPr="00444897" w:rsidRDefault="000027BD" w:rsidP="008C1B25">
      <w:pPr>
        <w:ind w:left="720"/>
        <w:rPr>
          <w:b/>
        </w:rPr>
      </w:pPr>
      <w:r w:rsidRPr="00444897">
        <w:rPr>
          <w:b/>
        </w:rPr>
        <w:br w:type="page"/>
      </w:r>
    </w:p>
    <w:p w:rsidR="000027BD" w:rsidRPr="00444897" w:rsidRDefault="000027BD" w:rsidP="007842AD">
      <w:pPr>
        <w:jc w:val="center"/>
        <w:rPr>
          <w:b/>
        </w:rPr>
      </w:pPr>
      <w:r w:rsidRPr="00444897">
        <w:rPr>
          <w:b/>
        </w:rPr>
        <w:t>S2.06</w:t>
      </w:r>
      <w:r w:rsidRPr="00444897">
        <w:rPr>
          <w:b/>
        </w:rPr>
        <w:tab/>
      </w:r>
      <w:r w:rsidRPr="00444897">
        <w:rPr>
          <w:b/>
        </w:rPr>
        <w:tab/>
        <w:t>Data Base Management</w:t>
      </w:r>
      <w:r w:rsidR="00E0174B" w:rsidRPr="00444897">
        <w:rPr>
          <w:b/>
        </w:rPr>
        <w:t xml:space="preserve"> System</w:t>
      </w:r>
      <w:r w:rsidR="00F455DD" w:rsidRPr="00444897">
        <w:rPr>
          <w:b/>
        </w:rPr>
        <w:tab/>
      </w:r>
      <w:r w:rsidR="00F455DD" w:rsidRPr="00444897">
        <w:rPr>
          <w:b/>
        </w:rPr>
        <w:tab/>
      </w:r>
      <w:r w:rsidR="00F455DD" w:rsidRPr="00444897">
        <w:rPr>
          <w:b/>
        </w:rPr>
        <w:tab/>
        <w:t xml:space="preserve">Credits </w:t>
      </w:r>
      <w:r w:rsidR="00743F0E" w:rsidRPr="00444897">
        <w:rPr>
          <w:b/>
        </w:rPr>
        <w:tab/>
      </w:r>
      <w:r w:rsidR="00F455DD" w:rsidRPr="00444897">
        <w:rPr>
          <w:b/>
        </w:rPr>
        <w:t>4</w:t>
      </w:r>
    </w:p>
    <w:p w:rsidR="000027BD" w:rsidRPr="00444897" w:rsidRDefault="000027BD" w:rsidP="008C1B25">
      <w:pPr>
        <w:ind w:left="720"/>
        <w:rPr>
          <w:b/>
          <w:u w:val="single"/>
        </w:rPr>
      </w:pPr>
    </w:p>
    <w:p w:rsidR="005C7E10" w:rsidRPr="00444897" w:rsidRDefault="00D40EF0" w:rsidP="007842AD">
      <w:pPr>
        <w:spacing w:line="360" w:lineRule="auto"/>
        <w:ind w:left="720" w:hanging="720"/>
      </w:pPr>
      <w:r w:rsidRPr="00444897">
        <w:t>1.</w:t>
      </w:r>
      <w:r w:rsidRPr="00444897">
        <w:tab/>
      </w:r>
      <w:r w:rsidR="002F1087" w:rsidRPr="00444897">
        <w:t xml:space="preserve">Introduction to elementary </w:t>
      </w:r>
      <w:r w:rsidR="00743F0E" w:rsidRPr="00444897">
        <w:t>d</w:t>
      </w:r>
      <w:r w:rsidR="002F1087" w:rsidRPr="00444897">
        <w:t>atab</w:t>
      </w:r>
      <w:r w:rsidR="000027BD" w:rsidRPr="00444897">
        <w:t xml:space="preserve">ase </w:t>
      </w:r>
      <w:r w:rsidR="002F1087" w:rsidRPr="00444897">
        <w:t>m</w:t>
      </w:r>
      <w:r w:rsidR="000027BD" w:rsidRPr="00444897">
        <w:t xml:space="preserve">anagement, </w:t>
      </w:r>
      <w:r w:rsidR="002F1087" w:rsidRPr="00444897">
        <w:t>c</w:t>
      </w:r>
      <w:r w:rsidR="000027BD" w:rsidRPr="00444897">
        <w:t xml:space="preserve">reation of small MIS through the use of </w:t>
      </w:r>
      <w:r w:rsidR="001D1419" w:rsidRPr="00444897">
        <w:t>an</w:t>
      </w:r>
      <w:r w:rsidR="000027BD" w:rsidRPr="00444897">
        <w:t xml:space="preserve"> elementary database package</w:t>
      </w:r>
      <w:r w:rsidR="005C7E10" w:rsidRPr="00444897">
        <w:t>.</w:t>
      </w:r>
    </w:p>
    <w:p w:rsidR="000027BD" w:rsidRPr="00444897" w:rsidRDefault="005C7E10" w:rsidP="007842AD">
      <w:pPr>
        <w:spacing w:line="360" w:lineRule="auto"/>
        <w:ind w:left="720" w:hanging="720"/>
      </w:pPr>
      <w:r w:rsidRPr="00444897">
        <w:t>2.</w:t>
      </w:r>
      <w:r w:rsidRPr="00444897">
        <w:tab/>
        <w:t xml:space="preserve">MS-Access: </w:t>
      </w:r>
      <w:r w:rsidR="002F1087" w:rsidRPr="00444897">
        <w:t>Create</w:t>
      </w:r>
      <w:r w:rsidR="00CF050B" w:rsidRPr="00444897">
        <w:t xml:space="preserve"> </w:t>
      </w:r>
      <w:r w:rsidR="002F1087" w:rsidRPr="00444897">
        <w:t xml:space="preserve">&amp; design table, database, forms, </w:t>
      </w:r>
      <w:r w:rsidR="001D1419" w:rsidRPr="00444897">
        <w:t>and report</w:t>
      </w:r>
      <w:r w:rsidR="002F1087" w:rsidRPr="00444897">
        <w:t>.</w:t>
      </w:r>
    </w:p>
    <w:p w:rsidR="005C7E10" w:rsidRPr="00444897" w:rsidRDefault="005C7E10" w:rsidP="007842AD">
      <w:pPr>
        <w:spacing w:line="360" w:lineRule="auto"/>
        <w:ind w:left="720" w:hanging="720"/>
      </w:pPr>
      <w:r w:rsidRPr="00444897">
        <w:t>3.</w:t>
      </w:r>
      <w:r w:rsidRPr="00444897">
        <w:tab/>
        <w:t>Visual Basic:</w:t>
      </w:r>
      <w:r w:rsidR="00C625DE" w:rsidRPr="00444897">
        <w:t xml:space="preserve"> </w:t>
      </w:r>
      <w:r w:rsidR="00F21CF9" w:rsidRPr="00444897">
        <w:t>Introduction to visual Programming, working with query, visual basic controls, menus, data ac</w:t>
      </w:r>
      <w:r w:rsidR="00CF050B" w:rsidRPr="00444897">
        <w:t xml:space="preserve">cess in visual basic, ado and </w:t>
      </w:r>
      <w:proofErr w:type="spellStart"/>
      <w:r w:rsidR="00CF050B" w:rsidRPr="00444897">
        <w:t>r</w:t>
      </w:r>
      <w:r w:rsidR="00F21CF9" w:rsidRPr="00444897">
        <w:t>ecordset</w:t>
      </w:r>
      <w:proofErr w:type="spellEnd"/>
      <w:r w:rsidR="00F21CF9" w:rsidRPr="00444897">
        <w:t>.</w:t>
      </w:r>
    </w:p>
    <w:p w:rsidR="000027BD" w:rsidRPr="00444897" w:rsidRDefault="005C7E10" w:rsidP="007842AD">
      <w:pPr>
        <w:spacing w:line="360" w:lineRule="auto"/>
        <w:ind w:left="720" w:hanging="720"/>
      </w:pPr>
      <w:r w:rsidRPr="00444897">
        <w:t>4.</w:t>
      </w:r>
      <w:r w:rsidRPr="00444897">
        <w:tab/>
      </w:r>
      <w:r w:rsidR="000027BD" w:rsidRPr="00444897">
        <w:t>Introduction to Oracle, Creation of a small database, essential SQL Commands, Retrieval of data, Creation of views and reports, elementary exposure on Oracle menu and PL-SQL. Example should cover real life problems from Human Resource Management area.</w:t>
      </w:r>
    </w:p>
    <w:p w:rsidR="00701AAA" w:rsidRPr="00444897" w:rsidRDefault="00701AAA" w:rsidP="00701AAA">
      <w:pPr>
        <w:ind w:left="720" w:hanging="720"/>
        <w:jc w:val="both"/>
      </w:pPr>
    </w:p>
    <w:p w:rsidR="00701AAA" w:rsidRPr="00444897" w:rsidRDefault="00701AAA" w:rsidP="00701AAA">
      <w:pPr>
        <w:tabs>
          <w:tab w:val="left" w:pos="90"/>
        </w:tabs>
        <w:ind w:left="720" w:hanging="720"/>
        <w:rPr>
          <w:b/>
          <w:u w:val="single"/>
        </w:rPr>
      </w:pPr>
    </w:p>
    <w:p w:rsidR="00701AAA" w:rsidRPr="00444897" w:rsidRDefault="00701AAA" w:rsidP="00701AAA">
      <w:pPr>
        <w:ind w:left="720" w:hanging="720"/>
        <w:jc w:val="both"/>
        <w:rPr>
          <w:b/>
        </w:rPr>
      </w:pPr>
      <w:r w:rsidRPr="00444897">
        <w:rPr>
          <w:b/>
        </w:rPr>
        <w:t>Recommended Books</w:t>
      </w:r>
      <w:r>
        <w:rPr>
          <w:b/>
        </w:rPr>
        <w:t>:</w:t>
      </w:r>
    </w:p>
    <w:p w:rsidR="00701AAA" w:rsidRPr="00444897" w:rsidRDefault="00701AAA" w:rsidP="00701AAA">
      <w:pPr>
        <w:ind w:left="720" w:hanging="720"/>
      </w:pPr>
    </w:p>
    <w:p w:rsidR="002B729A" w:rsidRPr="00444897" w:rsidRDefault="002B729A" w:rsidP="007842AD">
      <w:pPr>
        <w:numPr>
          <w:ilvl w:val="0"/>
          <w:numId w:val="26"/>
        </w:numPr>
        <w:spacing w:line="360" w:lineRule="auto"/>
        <w:ind w:left="720" w:hanging="720"/>
      </w:pPr>
      <w:r w:rsidRPr="00444897">
        <w:t xml:space="preserve">Groh, M.R., Stockman, J.C., Powell, G., </w:t>
      </w:r>
      <w:smartTag w:uri="urn:schemas-microsoft-com:office:smarttags" w:element="City">
        <w:smartTag w:uri="urn:schemas-microsoft-com:office:smarttags" w:element="place">
          <w:r w:rsidRPr="00444897">
            <w:t>Prague</w:t>
          </w:r>
        </w:smartTag>
      </w:smartTag>
      <w:r w:rsidRPr="00444897">
        <w:t>, C.N., Irwin, M.R., &amp; Reardon, J. (2007)</w:t>
      </w:r>
      <w:r w:rsidR="001D1419">
        <w:t>.</w:t>
      </w:r>
      <w:r w:rsidRPr="00444897">
        <w:t xml:space="preserve"> </w:t>
      </w:r>
      <w:r w:rsidRPr="00444897">
        <w:rPr>
          <w:i/>
        </w:rPr>
        <w:t>Access 2007 bible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>: Wiley</w:t>
      </w:r>
    </w:p>
    <w:p w:rsidR="002B729A" w:rsidRPr="00444897" w:rsidRDefault="002B729A" w:rsidP="007842AD">
      <w:pPr>
        <w:numPr>
          <w:ilvl w:val="0"/>
          <w:numId w:val="26"/>
        </w:numPr>
        <w:spacing w:line="360" w:lineRule="auto"/>
        <w:ind w:left="720" w:hanging="720"/>
      </w:pPr>
      <w:r w:rsidRPr="00444897">
        <w:t>Kevin L,</w:t>
      </w:r>
      <w:r w:rsidR="007842AD">
        <w:t xml:space="preserve"> </w:t>
      </w:r>
      <w:r w:rsidRPr="00444897">
        <w:t xml:space="preserve">&amp; </w:t>
      </w:r>
      <w:proofErr w:type="spellStart"/>
      <w:r w:rsidRPr="00444897">
        <w:t>Geoge</w:t>
      </w:r>
      <w:proofErr w:type="gramStart"/>
      <w:r w:rsidRPr="00444897">
        <w:t>,K</w:t>
      </w:r>
      <w:proofErr w:type="spellEnd"/>
      <w:proofErr w:type="gramEnd"/>
      <w:r w:rsidRPr="00444897">
        <w:t>. (2001)</w:t>
      </w:r>
      <w:r w:rsidR="001D1419">
        <w:t>.</w:t>
      </w:r>
      <w:r w:rsidRPr="00444897">
        <w:t xml:space="preserve"> </w:t>
      </w:r>
      <w:r w:rsidRPr="00444897">
        <w:rPr>
          <w:i/>
        </w:rPr>
        <w:t xml:space="preserve">Oracle 8i: the complete </w:t>
      </w:r>
      <w:proofErr w:type="spellStart"/>
      <w:r w:rsidRPr="00444897">
        <w:rPr>
          <w:i/>
        </w:rPr>
        <w:t>reference</w:t>
      </w:r>
      <w:r w:rsidRPr="00444897">
        <w:t>.New</w:t>
      </w:r>
      <w:proofErr w:type="spellEnd"/>
      <w:r w:rsidRPr="00444897">
        <w:t xml:space="preserve"> </w:t>
      </w:r>
      <w:smartTag w:uri="urn:schemas-microsoft-com:office:smarttags" w:element="City">
        <w:smartTag w:uri="urn:schemas-microsoft-com:office:smarttags" w:element="place">
          <w:r w:rsidRPr="00444897">
            <w:t>Delhi</w:t>
          </w:r>
        </w:smartTag>
      </w:smartTag>
      <w:r w:rsidRPr="00444897">
        <w:t>: Tata McGraw Hills</w:t>
      </w:r>
    </w:p>
    <w:p w:rsidR="002B729A" w:rsidRPr="00444897" w:rsidRDefault="002B729A" w:rsidP="007842AD">
      <w:pPr>
        <w:numPr>
          <w:ilvl w:val="0"/>
          <w:numId w:val="26"/>
        </w:numPr>
        <w:spacing w:line="360" w:lineRule="auto"/>
        <w:ind w:left="720" w:hanging="720"/>
      </w:pPr>
      <w:proofErr w:type="spellStart"/>
      <w:r w:rsidRPr="00444897">
        <w:t>Lulusi</w:t>
      </w:r>
      <w:proofErr w:type="spellEnd"/>
      <w:r w:rsidRPr="00444897">
        <w:t xml:space="preserve">, R. (2001). </w:t>
      </w:r>
      <w:r w:rsidRPr="00444897">
        <w:rPr>
          <w:i/>
        </w:rPr>
        <w:t>Oracle forms developer’s hand book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 xml:space="preserve">New </w:t>
          </w:r>
          <w:proofErr w:type="spellStart"/>
          <w:r w:rsidRPr="00444897">
            <w:t>Delhi</w:t>
          </w:r>
        </w:smartTag>
      </w:smartTag>
      <w:r w:rsidRPr="00444897">
        <w:t>:Pearson</w:t>
      </w:r>
      <w:proofErr w:type="spellEnd"/>
      <w:r w:rsidRPr="00444897">
        <w:t xml:space="preserve"> </w:t>
      </w:r>
    </w:p>
    <w:p w:rsidR="002B729A" w:rsidRPr="00444897" w:rsidRDefault="002B729A" w:rsidP="007842AD">
      <w:pPr>
        <w:numPr>
          <w:ilvl w:val="0"/>
          <w:numId w:val="26"/>
        </w:numPr>
        <w:spacing w:line="360" w:lineRule="auto"/>
        <w:ind w:left="720" w:hanging="720"/>
      </w:pPr>
      <w:r w:rsidRPr="00444897">
        <w:t xml:space="preserve">Noel, J. (2003). </w:t>
      </w:r>
      <w:r w:rsidRPr="00444897">
        <w:rPr>
          <w:i/>
        </w:rPr>
        <w:t>The complete reference visual basic 6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>: Tata McGraw Hill</w:t>
      </w:r>
    </w:p>
    <w:p w:rsidR="002B729A" w:rsidRPr="00444897" w:rsidRDefault="002B729A" w:rsidP="007842AD">
      <w:pPr>
        <w:numPr>
          <w:ilvl w:val="0"/>
          <w:numId w:val="26"/>
        </w:numPr>
        <w:spacing w:line="360" w:lineRule="auto"/>
        <w:ind w:left="720" w:hanging="720"/>
      </w:pPr>
      <w:proofErr w:type="spellStart"/>
      <w:r w:rsidRPr="00444897">
        <w:t>Silberschatz</w:t>
      </w:r>
      <w:proofErr w:type="spellEnd"/>
      <w:r w:rsidRPr="00444897">
        <w:t xml:space="preserve">, A. (2002). </w:t>
      </w:r>
      <w:r w:rsidRPr="00444897">
        <w:rPr>
          <w:i/>
        </w:rPr>
        <w:t>Database system concepts</w:t>
      </w:r>
      <w:r w:rsidRPr="00444897">
        <w:t xml:space="preserve"> (4</w:t>
      </w:r>
      <w:r w:rsidRPr="00444897">
        <w:rPr>
          <w:vertAlign w:val="superscript"/>
        </w:rPr>
        <w:t>th</w:t>
      </w:r>
      <w:r w:rsidRPr="00444897">
        <w:t xml:space="preserve"> Ed.) </w:t>
      </w:r>
      <w:smartTag w:uri="urn:schemas-microsoft-com:office:smarttags" w:element="State">
        <w:smartTag w:uri="urn:schemas-microsoft-com:office:smarttags" w:element="place">
          <w:r w:rsidRPr="00444897">
            <w:t xml:space="preserve">New </w:t>
          </w:r>
          <w:proofErr w:type="spellStart"/>
          <w:r w:rsidRPr="00444897">
            <w:t>York</w:t>
          </w:r>
        </w:smartTag>
      </w:smartTag>
      <w:r w:rsidRPr="00444897">
        <w:t>:McGraw</w:t>
      </w:r>
      <w:proofErr w:type="spellEnd"/>
      <w:r w:rsidRPr="00444897">
        <w:t xml:space="preserve"> Hill</w:t>
      </w:r>
    </w:p>
    <w:p w:rsidR="000027BD" w:rsidRPr="00444897" w:rsidRDefault="000027BD" w:rsidP="007842AD">
      <w:pPr>
        <w:spacing w:line="360" w:lineRule="auto"/>
        <w:ind w:left="720" w:hanging="720"/>
      </w:pPr>
    </w:p>
    <w:p w:rsidR="000027BD" w:rsidRPr="00444897" w:rsidRDefault="000027BD" w:rsidP="008C1B25">
      <w:pPr>
        <w:ind w:left="720"/>
      </w:pPr>
    </w:p>
    <w:p w:rsidR="000027BD" w:rsidRPr="00444897" w:rsidRDefault="000027BD" w:rsidP="008C1B25">
      <w:pPr>
        <w:ind w:left="720"/>
      </w:pPr>
    </w:p>
    <w:p w:rsidR="000027BD" w:rsidRPr="00444897" w:rsidRDefault="000027BD" w:rsidP="008C1B25">
      <w:pPr>
        <w:ind w:left="720"/>
      </w:pPr>
    </w:p>
    <w:p w:rsidR="000027BD" w:rsidRPr="00444897" w:rsidRDefault="000027BD" w:rsidP="008C1B25">
      <w:pPr>
        <w:ind w:left="720"/>
      </w:pPr>
    </w:p>
    <w:p w:rsidR="00F21CF9" w:rsidRPr="00D81E63" w:rsidRDefault="00F21CF9" w:rsidP="00D81E63">
      <w:pPr>
        <w:rPr>
          <w:b/>
        </w:rPr>
      </w:pPr>
      <w:r w:rsidRPr="00444897">
        <w:rPr>
          <w:lang w:val="it-IT"/>
        </w:rPr>
        <w:br w:type="page"/>
      </w:r>
    </w:p>
    <w:p w:rsidR="00F455DD" w:rsidRPr="00444897" w:rsidRDefault="00F455DD" w:rsidP="00CB14FE">
      <w:pPr>
        <w:jc w:val="center"/>
        <w:rPr>
          <w:b/>
        </w:rPr>
      </w:pPr>
      <w:r w:rsidRPr="00444897">
        <w:rPr>
          <w:b/>
        </w:rPr>
        <w:t>S3.01</w:t>
      </w:r>
      <w:r w:rsidRPr="00444897">
        <w:rPr>
          <w:b/>
        </w:rPr>
        <w:tab/>
      </w:r>
      <w:r w:rsidRPr="00444897">
        <w:rPr>
          <w:b/>
        </w:rPr>
        <w:tab/>
      </w:r>
      <w:r w:rsidRPr="00444897">
        <w:rPr>
          <w:b/>
        </w:rPr>
        <w:tab/>
        <w:t>Marketing Management</w:t>
      </w:r>
      <w:r w:rsidRPr="00444897">
        <w:rPr>
          <w:b/>
        </w:rPr>
        <w:tab/>
      </w:r>
      <w:r w:rsidRPr="00444897">
        <w:rPr>
          <w:b/>
        </w:rPr>
        <w:tab/>
      </w:r>
      <w:r w:rsidR="001D1419">
        <w:rPr>
          <w:b/>
        </w:rPr>
        <w:tab/>
      </w:r>
      <w:r w:rsidR="00CB14FE">
        <w:rPr>
          <w:b/>
        </w:rPr>
        <w:tab/>
      </w:r>
      <w:r w:rsidRPr="00444897">
        <w:rPr>
          <w:b/>
        </w:rPr>
        <w:t xml:space="preserve">Credits </w:t>
      </w:r>
      <w:r w:rsidR="00743F0E" w:rsidRPr="00444897">
        <w:rPr>
          <w:b/>
        </w:rPr>
        <w:tab/>
      </w:r>
      <w:r w:rsidRPr="00444897">
        <w:rPr>
          <w:b/>
        </w:rPr>
        <w:t>4</w:t>
      </w:r>
    </w:p>
    <w:p w:rsidR="00F455DD" w:rsidRDefault="00F455DD" w:rsidP="008C1B25">
      <w:pPr>
        <w:ind w:left="720"/>
        <w:rPr>
          <w:b/>
        </w:rPr>
      </w:pPr>
    </w:p>
    <w:p w:rsidR="00F455DD" w:rsidRPr="00444897" w:rsidRDefault="00F455DD" w:rsidP="007842AD">
      <w:pPr>
        <w:spacing w:line="360" w:lineRule="auto"/>
        <w:ind w:left="720" w:hanging="720"/>
        <w:jc w:val="both"/>
      </w:pPr>
      <w:r w:rsidRPr="00444897">
        <w:t>1.</w:t>
      </w:r>
      <w:r w:rsidRPr="00444897">
        <w:tab/>
        <w:t>Understanding marketing management: Marketing process, role of marketing in organizations.</w:t>
      </w:r>
    </w:p>
    <w:p w:rsidR="00F455DD" w:rsidRPr="00444897" w:rsidRDefault="00F455DD" w:rsidP="007842AD">
      <w:pPr>
        <w:spacing w:line="360" w:lineRule="auto"/>
        <w:ind w:left="720" w:hanging="720"/>
        <w:jc w:val="both"/>
      </w:pPr>
      <w:r w:rsidRPr="00444897">
        <w:t>2.</w:t>
      </w:r>
      <w:r w:rsidRPr="00444897">
        <w:tab/>
        <w:t xml:space="preserve">Analyzing marketing opportunities: Marketing environment, consumer markets and buyer </w:t>
      </w:r>
      <w:proofErr w:type="spellStart"/>
      <w:r w:rsidRPr="00444897">
        <w:t>behaviour</w:t>
      </w:r>
      <w:proofErr w:type="spellEnd"/>
      <w:r w:rsidRPr="00444897">
        <w:t>, Analyzing competitors.</w:t>
      </w:r>
    </w:p>
    <w:p w:rsidR="00F455DD" w:rsidRPr="00444897" w:rsidRDefault="00F455DD" w:rsidP="007842AD">
      <w:pPr>
        <w:spacing w:line="360" w:lineRule="auto"/>
        <w:ind w:left="720" w:hanging="720"/>
        <w:jc w:val="both"/>
      </w:pPr>
      <w:r w:rsidRPr="00444897">
        <w:t>3.</w:t>
      </w:r>
      <w:r w:rsidRPr="00444897">
        <w:tab/>
        <w:t>Selecting target markets: Forecasting marketing demands, identifying market segments.</w:t>
      </w:r>
    </w:p>
    <w:p w:rsidR="00F455DD" w:rsidRPr="00444897" w:rsidRDefault="00F455DD" w:rsidP="007842AD">
      <w:pPr>
        <w:spacing w:line="360" w:lineRule="auto"/>
        <w:ind w:left="720" w:hanging="720"/>
        <w:jc w:val="both"/>
      </w:pPr>
      <w:r w:rsidRPr="00444897">
        <w:t>4.</w:t>
      </w:r>
      <w:r w:rsidRPr="00444897">
        <w:tab/>
        <w:t>Designing marketing and pricing strategies: Managing product life cycle, designing strategies for local and global market place,</w:t>
      </w:r>
      <w:r w:rsidR="00743F0E" w:rsidRPr="00444897">
        <w:t xml:space="preserve"> designing pricing strategies.</w:t>
      </w:r>
    </w:p>
    <w:p w:rsidR="00F455DD" w:rsidRPr="00444897" w:rsidRDefault="00743F0E" w:rsidP="007842AD">
      <w:pPr>
        <w:spacing w:line="360" w:lineRule="auto"/>
        <w:ind w:left="720" w:hanging="720"/>
        <w:jc w:val="both"/>
      </w:pPr>
      <w:r w:rsidRPr="00444897">
        <w:t>5.</w:t>
      </w:r>
      <w:r w:rsidRPr="00444897">
        <w:tab/>
      </w:r>
      <w:r w:rsidR="00F455DD" w:rsidRPr="00444897">
        <w:t xml:space="preserve">Implementing marketing programs: Selecting marketing channels, designing effective advertising programs, sales promotion and public relations, evaluating marketing performance, </w:t>
      </w:r>
      <w:proofErr w:type="spellStart"/>
      <w:r w:rsidR="00F455DD" w:rsidRPr="00444897">
        <w:t>curent</w:t>
      </w:r>
      <w:proofErr w:type="spellEnd"/>
      <w:r w:rsidR="00F455DD" w:rsidRPr="00444897">
        <w:t xml:space="preserve"> issues in marketing.</w:t>
      </w:r>
    </w:p>
    <w:p w:rsidR="00701AAA" w:rsidRPr="00444897" w:rsidRDefault="00701AAA" w:rsidP="00701AAA">
      <w:pPr>
        <w:ind w:left="720" w:hanging="720"/>
        <w:jc w:val="both"/>
      </w:pPr>
    </w:p>
    <w:p w:rsidR="00701AAA" w:rsidRPr="00444897" w:rsidRDefault="00701AAA" w:rsidP="00701AAA">
      <w:pPr>
        <w:tabs>
          <w:tab w:val="left" w:pos="90"/>
        </w:tabs>
        <w:ind w:left="720" w:hanging="720"/>
        <w:rPr>
          <w:b/>
          <w:u w:val="single"/>
        </w:rPr>
      </w:pPr>
    </w:p>
    <w:p w:rsidR="00701AAA" w:rsidRPr="00444897" w:rsidRDefault="00701AAA" w:rsidP="00701AAA">
      <w:pPr>
        <w:ind w:left="720" w:hanging="720"/>
        <w:jc w:val="both"/>
        <w:rPr>
          <w:b/>
        </w:rPr>
      </w:pPr>
      <w:r w:rsidRPr="00444897">
        <w:rPr>
          <w:b/>
        </w:rPr>
        <w:t>Recommended Books</w:t>
      </w:r>
      <w:r>
        <w:rPr>
          <w:b/>
        </w:rPr>
        <w:t>:</w:t>
      </w:r>
    </w:p>
    <w:p w:rsidR="00701AAA" w:rsidRPr="00444897" w:rsidRDefault="00701AAA" w:rsidP="00701AAA">
      <w:pPr>
        <w:ind w:left="720" w:hanging="720"/>
      </w:pPr>
    </w:p>
    <w:p w:rsidR="002B729A" w:rsidRPr="00444897" w:rsidRDefault="002B729A" w:rsidP="007842AD">
      <w:pPr>
        <w:numPr>
          <w:ilvl w:val="0"/>
          <w:numId w:val="6"/>
        </w:numPr>
        <w:spacing w:line="360" w:lineRule="auto"/>
        <w:ind w:hanging="720"/>
      </w:pPr>
      <w:proofErr w:type="spellStart"/>
      <w:r w:rsidRPr="00444897">
        <w:t>Czinkota</w:t>
      </w:r>
      <w:proofErr w:type="spellEnd"/>
      <w:r w:rsidRPr="00444897">
        <w:t xml:space="preserve"> &amp; </w:t>
      </w:r>
      <w:proofErr w:type="spellStart"/>
      <w:r w:rsidRPr="00444897">
        <w:t>Kotabe</w:t>
      </w:r>
      <w:proofErr w:type="spellEnd"/>
      <w:r w:rsidRPr="00444897">
        <w:t xml:space="preserve"> (2004). </w:t>
      </w:r>
      <w:r w:rsidRPr="00444897">
        <w:rPr>
          <w:i/>
        </w:rPr>
        <w:t>Marketing management</w:t>
      </w:r>
      <w:r w:rsidRPr="00444897">
        <w:t>. Atomic Dog publication</w:t>
      </w:r>
    </w:p>
    <w:p w:rsidR="002B729A" w:rsidRPr="00444897" w:rsidRDefault="002B729A" w:rsidP="007842AD">
      <w:pPr>
        <w:numPr>
          <w:ilvl w:val="0"/>
          <w:numId w:val="6"/>
        </w:numPr>
        <w:spacing w:line="360" w:lineRule="auto"/>
        <w:ind w:hanging="720"/>
      </w:pPr>
      <w:proofErr w:type="spellStart"/>
      <w:r w:rsidRPr="00444897">
        <w:t>Hollensen</w:t>
      </w:r>
      <w:proofErr w:type="spellEnd"/>
      <w:r w:rsidRPr="00444897">
        <w:t xml:space="preserve"> (2003). </w:t>
      </w:r>
      <w:r w:rsidR="00743F0E" w:rsidRPr="00444897">
        <w:rPr>
          <w:i/>
        </w:rPr>
        <w:t xml:space="preserve">Marketing </w:t>
      </w:r>
      <w:proofErr w:type="spellStart"/>
      <w:proofErr w:type="gramStart"/>
      <w:r w:rsidR="00743F0E" w:rsidRPr="00444897">
        <w:rPr>
          <w:i/>
        </w:rPr>
        <w:t>managemen</w:t>
      </w:r>
      <w:proofErr w:type="spellEnd"/>
      <w:r w:rsidRPr="00444897">
        <w:rPr>
          <w:i/>
        </w:rPr>
        <w:t xml:space="preserve"> :</w:t>
      </w:r>
      <w:proofErr w:type="gramEnd"/>
      <w:r w:rsidRPr="00444897">
        <w:rPr>
          <w:i/>
        </w:rPr>
        <w:t xml:space="preserve"> A relationship approach</w:t>
      </w:r>
      <w:r w:rsidR="00E67051">
        <w:t>. Prentice Hall</w:t>
      </w:r>
    </w:p>
    <w:p w:rsidR="002B729A" w:rsidRPr="00444897" w:rsidRDefault="002B729A" w:rsidP="007842AD">
      <w:pPr>
        <w:numPr>
          <w:ilvl w:val="0"/>
          <w:numId w:val="6"/>
        </w:numPr>
        <w:spacing w:line="360" w:lineRule="auto"/>
        <w:ind w:hanging="720"/>
      </w:pPr>
      <w:proofErr w:type="spellStart"/>
      <w:r w:rsidRPr="00444897">
        <w:t>Kotler</w:t>
      </w:r>
      <w:proofErr w:type="spellEnd"/>
      <w:r w:rsidRPr="00444897">
        <w:t xml:space="preserve"> (2008). </w:t>
      </w:r>
      <w:r w:rsidRPr="00444897">
        <w:rPr>
          <w:i/>
        </w:rPr>
        <w:t>Marketing management: Analysis planning, implementation and control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 xml:space="preserve">: Prentice Hall of India Pvt. Ltd. </w:t>
      </w:r>
    </w:p>
    <w:p w:rsidR="002B729A" w:rsidRPr="00444897" w:rsidRDefault="002B729A" w:rsidP="007842AD">
      <w:pPr>
        <w:numPr>
          <w:ilvl w:val="0"/>
          <w:numId w:val="6"/>
        </w:numPr>
        <w:spacing w:line="360" w:lineRule="auto"/>
        <w:ind w:hanging="720"/>
      </w:pPr>
      <w:r w:rsidRPr="00444897">
        <w:t xml:space="preserve">Mullins &amp; Walker (2003). </w:t>
      </w:r>
      <w:r w:rsidR="00743F0E" w:rsidRPr="00444897">
        <w:rPr>
          <w:i/>
        </w:rPr>
        <w:t xml:space="preserve">Marketing </w:t>
      </w:r>
      <w:proofErr w:type="spellStart"/>
      <w:proofErr w:type="gramStart"/>
      <w:r w:rsidR="00743F0E" w:rsidRPr="00444897">
        <w:rPr>
          <w:i/>
        </w:rPr>
        <w:t>managemen</w:t>
      </w:r>
      <w:proofErr w:type="spellEnd"/>
      <w:r w:rsidRPr="00444897">
        <w:rPr>
          <w:i/>
        </w:rPr>
        <w:t xml:space="preserve"> :</w:t>
      </w:r>
      <w:proofErr w:type="gramEnd"/>
      <w:r w:rsidRPr="00444897">
        <w:rPr>
          <w:i/>
        </w:rPr>
        <w:t xml:space="preserve"> A strategic decision-making approach</w:t>
      </w:r>
      <w:r w:rsidRPr="00444897">
        <w:t>. McGraw Hill Higher Education.</w:t>
      </w:r>
    </w:p>
    <w:p w:rsidR="002B729A" w:rsidRPr="00444897" w:rsidRDefault="002B729A" w:rsidP="007842AD">
      <w:pPr>
        <w:numPr>
          <w:ilvl w:val="0"/>
          <w:numId w:val="6"/>
        </w:numPr>
        <w:spacing w:line="360" w:lineRule="auto"/>
        <w:ind w:hanging="720"/>
      </w:pPr>
      <w:smartTag w:uri="urn:schemas-microsoft-com:office:smarttags" w:element="country-region">
        <w:smartTag w:uri="urn:schemas-microsoft-com:office:smarttags" w:element="place">
          <w:r w:rsidRPr="00444897">
            <w:t>U.S.</w:t>
          </w:r>
        </w:smartTag>
      </w:smartTag>
      <w:r w:rsidRPr="00444897">
        <w:t xml:space="preserve"> </w:t>
      </w:r>
      <w:proofErr w:type="spellStart"/>
      <w:r w:rsidRPr="00444897">
        <w:t>Ramaswamy</w:t>
      </w:r>
      <w:proofErr w:type="spellEnd"/>
      <w:r w:rsidRPr="00444897">
        <w:t xml:space="preserve"> (2006). </w:t>
      </w:r>
      <w:r w:rsidRPr="00444897">
        <w:rPr>
          <w:i/>
        </w:rPr>
        <w:t>Marketing management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 xml:space="preserve">: </w:t>
      </w:r>
      <w:proofErr w:type="spellStart"/>
      <w:r w:rsidRPr="00444897">
        <w:t>MCMillan</w:t>
      </w:r>
      <w:proofErr w:type="spellEnd"/>
      <w:r w:rsidRPr="00444897">
        <w:t xml:space="preserve"> India Ltd. </w:t>
      </w:r>
    </w:p>
    <w:p w:rsidR="00F455DD" w:rsidRPr="00444897" w:rsidRDefault="0058596C" w:rsidP="008C1B25">
      <w:pPr>
        <w:ind w:left="720"/>
        <w:rPr>
          <w:b/>
        </w:rPr>
      </w:pPr>
      <w:r w:rsidRPr="00444897">
        <w:rPr>
          <w:b/>
        </w:rPr>
        <w:br w:type="page"/>
      </w:r>
    </w:p>
    <w:p w:rsidR="009F180C" w:rsidRPr="00444897" w:rsidRDefault="009F180C" w:rsidP="00CB14FE">
      <w:pPr>
        <w:ind w:left="120"/>
        <w:jc w:val="center"/>
        <w:rPr>
          <w:b/>
        </w:rPr>
      </w:pPr>
      <w:r w:rsidRPr="00444897">
        <w:rPr>
          <w:b/>
        </w:rPr>
        <w:t>S3.02</w:t>
      </w:r>
      <w:r w:rsidRPr="00444897">
        <w:rPr>
          <w:b/>
        </w:rPr>
        <w:tab/>
      </w:r>
      <w:r w:rsidRPr="00444897">
        <w:rPr>
          <w:b/>
        </w:rPr>
        <w:tab/>
      </w:r>
      <w:proofErr w:type="spellStart"/>
      <w:r w:rsidRPr="00444897">
        <w:rPr>
          <w:b/>
        </w:rPr>
        <w:t>Labour</w:t>
      </w:r>
      <w:proofErr w:type="spellEnd"/>
      <w:r w:rsidRPr="00444897">
        <w:rPr>
          <w:b/>
        </w:rPr>
        <w:t xml:space="preserve"> Welfare and Social Security</w:t>
      </w:r>
      <w:r w:rsidRPr="00444897">
        <w:rPr>
          <w:b/>
        </w:rPr>
        <w:tab/>
      </w:r>
      <w:r w:rsidRPr="00444897">
        <w:rPr>
          <w:b/>
        </w:rPr>
        <w:tab/>
        <w:t>Credits</w:t>
      </w:r>
      <w:r w:rsidR="00436F6F" w:rsidRPr="00444897">
        <w:rPr>
          <w:b/>
        </w:rPr>
        <w:tab/>
      </w:r>
      <w:r w:rsidRPr="00444897">
        <w:rPr>
          <w:b/>
        </w:rPr>
        <w:t>4</w:t>
      </w:r>
    </w:p>
    <w:p w:rsidR="00436F6F" w:rsidRPr="00444897" w:rsidRDefault="00436F6F" w:rsidP="008C1B25">
      <w:pPr>
        <w:ind w:left="720"/>
        <w:rPr>
          <w:b/>
        </w:rPr>
      </w:pPr>
    </w:p>
    <w:p w:rsidR="009F180C" w:rsidRPr="00444897" w:rsidRDefault="009F180C" w:rsidP="00E67051">
      <w:pPr>
        <w:spacing w:line="360" w:lineRule="auto"/>
        <w:ind w:left="720" w:hanging="720"/>
        <w:jc w:val="both"/>
      </w:pPr>
      <w:r w:rsidRPr="00444897">
        <w:t>1.</w:t>
      </w:r>
      <w:r w:rsidRPr="00444897">
        <w:tab/>
      </w:r>
      <w:proofErr w:type="spellStart"/>
      <w:r w:rsidRPr="00444897">
        <w:t>Labour</w:t>
      </w:r>
      <w:proofErr w:type="spellEnd"/>
      <w:r w:rsidRPr="00444897">
        <w:t xml:space="preserve"> welfare: Concepts, scope and objectives, statutory welfare provisions, facilities for washing, sitting, first-aid, rest rooms, canteen and crèche.</w:t>
      </w:r>
    </w:p>
    <w:p w:rsidR="009F180C" w:rsidRPr="00444897" w:rsidRDefault="009F180C" w:rsidP="00E67051">
      <w:pPr>
        <w:spacing w:line="360" w:lineRule="auto"/>
        <w:ind w:left="720" w:hanging="720"/>
        <w:jc w:val="both"/>
      </w:pPr>
      <w:r w:rsidRPr="00444897">
        <w:t>2.</w:t>
      </w:r>
      <w:r w:rsidRPr="00444897">
        <w:tab/>
        <w:t xml:space="preserve">Voluntary welfare measures: Welfare work by employers, welfare work by workers, organization, Role of </w:t>
      </w:r>
      <w:proofErr w:type="spellStart"/>
      <w:r w:rsidRPr="00444897">
        <w:t>Labour</w:t>
      </w:r>
      <w:proofErr w:type="spellEnd"/>
      <w:r w:rsidRPr="00444897">
        <w:t xml:space="preserve"> Unions.</w:t>
      </w:r>
    </w:p>
    <w:p w:rsidR="009F180C" w:rsidRPr="00444897" w:rsidRDefault="009F180C" w:rsidP="00E67051">
      <w:pPr>
        <w:spacing w:line="360" w:lineRule="auto"/>
        <w:ind w:left="720" w:hanging="720"/>
        <w:jc w:val="both"/>
      </w:pPr>
      <w:r w:rsidRPr="00444897">
        <w:t>3.</w:t>
      </w:r>
      <w:r w:rsidRPr="00444897">
        <w:tab/>
        <w:t xml:space="preserve">Social security: Definition, </w:t>
      </w:r>
      <w:r w:rsidR="0058596C" w:rsidRPr="00444897">
        <w:t>o</w:t>
      </w:r>
      <w:r w:rsidRPr="00444897">
        <w:t>bjectives, social security schemes in different countries, social assistance, social insurance.</w:t>
      </w:r>
    </w:p>
    <w:p w:rsidR="009F180C" w:rsidRPr="00444897" w:rsidRDefault="009F180C" w:rsidP="00E67051">
      <w:pPr>
        <w:spacing w:line="360" w:lineRule="auto"/>
        <w:ind w:left="720" w:hanging="720"/>
        <w:jc w:val="both"/>
      </w:pPr>
      <w:r w:rsidRPr="00444897">
        <w:t>4.</w:t>
      </w:r>
      <w:r w:rsidRPr="00444897">
        <w:tab/>
        <w:t xml:space="preserve">Employees' State Insurance </w:t>
      </w:r>
      <w:r w:rsidR="0058596C" w:rsidRPr="00444897">
        <w:t>S</w:t>
      </w:r>
      <w:r w:rsidRPr="00444897">
        <w:t>cheme: ESI Act 1948: Administration, benefits, restrictions, wages under the ESI Act, minimum wage.</w:t>
      </w:r>
    </w:p>
    <w:p w:rsidR="009F180C" w:rsidRPr="00444897" w:rsidRDefault="009F180C" w:rsidP="00E67051">
      <w:pPr>
        <w:spacing w:line="360" w:lineRule="auto"/>
        <w:ind w:left="720" w:hanging="720"/>
        <w:jc w:val="both"/>
      </w:pPr>
      <w:r w:rsidRPr="00444897">
        <w:t>5.</w:t>
      </w:r>
      <w:r w:rsidRPr="00444897">
        <w:tab/>
        <w:t xml:space="preserve">Employees' </w:t>
      </w:r>
      <w:r w:rsidR="0058596C" w:rsidRPr="00444897">
        <w:t>S</w:t>
      </w:r>
      <w:r w:rsidRPr="00444897">
        <w:t xml:space="preserve">tate </w:t>
      </w:r>
      <w:r w:rsidR="0058596C" w:rsidRPr="00444897">
        <w:t>P</w:t>
      </w:r>
      <w:r w:rsidRPr="00444897">
        <w:t xml:space="preserve">rovident </w:t>
      </w:r>
      <w:r w:rsidR="0058596C" w:rsidRPr="00444897">
        <w:t>F</w:t>
      </w:r>
      <w:r w:rsidRPr="00444897">
        <w:t xml:space="preserve">unds </w:t>
      </w:r>
      <w:r w:rsidR="0058596C" w:rsidRPr="00444897">
        <w:t>S</w:t>
      </w:r>
      <w:r w:rsidRPr="00444897">
        <w:t xml:space="preserve">cheme, 1952: Features, advances, refunds &amp; claims, death relief fund, </w:t>
      </w:r>
      <w:r w:rsidR="0058596C" w:rsidRPr="00444897">
        <w:t>F</w:t>
      </w:r>
      <w:r w:rsidRPr="00444897">
        <w:t xml:space="preserve">amily </w:t>
      </w:r>
      <w:r w:rsidR="0058596C" w:rsidRPr="00444897">
        <w:t>P</w:t>
      </w:r>
      <w:r w:rsidRPr="00444897">
        <w:t xml:space="preserve">ension </w:t>
      </w:r>
      <w:r w:rsidR="0058596C" w:rsidRPr="00444897">
        <w:t>S</w:t>
      </w:r>
      <w:r w:rsidR="006C7D88" w:rsidRPr="00444897">
        <w:t>cheme, 1974; M</w:t>
      </w:r>
      <w:r w:rsidRPr="00444897">
        <w:t xml:space="preserve">aternity </w:t>
      </w:r>
      <w:r w:rsidR="006C7D88" w:rsidRPr="00444897">
        <w:t>B</w:t>
      </w:r>
      <w:r w:rsidRPr="00444897">
        <w:t xml:space="preserve">enefits </w:t>
      </w:r>
      <w:r w:rsidR="006C7D88" w:rsidRPr="00444897">
        <w:t>Act, 1961:</w:t>
      </w:r>
      <w:r w:rsidRPr="00444897">
        <w:t xml:space="preserve"> salient features; </w:t>
      </w:r>
      <w:r w:rsidR="006C7D88" w:rsidRPr="00444897">
        <w:t>G</w:t>
      </w:r>
      <w:r w:rsidRPr="00444897">
        <w:t xml:space="preserve">ratuity </w:t>
      </w:r>
      <w:r w:rsidR="006C7D88" w:rsidRPr="00444897">
        <w:t>A</w:t>
      </w:r>
      <w:r w:rsidRPr="00444897">
        <w:t>ct, 1972</w:t>
      </w:r>
      <w:r w:rsidR="006C7D88" w:rsidRPr="00444897">
        <w:t>: features:</w:t>
      </w:r>
      <w:r w:rsidRPr="00444897">
        <w:t xml:space="preserve"> </w:t>
      </w:r>
      <w:r w:rsidR="006C7D88" w:rsidRPr="00444897">
        <w:t>B</w:t>
      </w:r>
      <w:r w:rsidRPr="00444897">
        <w:t xml:space="preserve">onus </w:t>
      </w:r>
      <w:r w:rsidR="006C7D88" w:rsidRPr="00444897">
        <w:t>Act;</w:t>
      </w:r>
      <w:r w:rsidRPr="00444897">
        <w:t xml:space="preserve"> </w:t>
      </w:r>
      <w:r w:rsidR="006C7D88" w:rsidRPr="00444897">
        <w:t>W</w:t>
      </w:r>
      <w:r w:rsidRPr="00444897">
        <w:t xml:space="preserve">orkmen, </w:t>
      </w:r>
      <w:r w:rsidR="006C7D88" w:rsidRPr="00444897">
        <w:t>C</w:t>
      </w:r>
      <w:r w:rsidRPr="00444897">
        <w:t xml:space="preserve">ompensation </w:t>
      </w:r>
      <w:r w:rsidR="006C7D88" w:rsidRPr="00444897">
        <w:t>A</w:t>
      </w:r>
      <w:r w:rsidRPr="00444897">
        <w:t>ct.</w:t>
      </w:r>
    </w:p>
    <w:p w:rsidR="00701AAA" w:rsidRPr="00444897" w:rsidRDefault="00701AAA" w:rsidP="00701AAA">
      <w:pPr>
        <w:ind w:left="720" w:hanging="720"/>
        <w:jc w:val="both"/>
      </w:pPr>
    </w:p>
    <w:p w:rsidR="00701AAA" w:rsidRPr="00444897" w:rsidRDefault="00701AAA" w:rsidP="00701AAA">
      <w:pPr>
        <w:tabs>
          <w:tab w:val="left" w:pos="90"/>
        </w:tabs>
        <w:ind w:left="720" w:hanging="720"/>
        <w:rPr>
          <w:b/>
          <w:u w:val="single"/>
        </w:rPr>
      </w:pPr>
    </w:p>
    <w:p w:rsidR="00701AAA" w:rsidRPr="00444897" w:rsidRDefault="00701AAA" w:rsidP="00701AAA">
      <w:pPr>
        <w:ind w:left="720" w:hanging="720"/>
        <w:jc w:val="both"/>
        <w:rPr>
          <w:b/>
        </w:rPr>
      </w:pPr>
      <w:r w:rsidRPr="00444897">
        <w:rPr>
          <w:b/>
        </w:rPr>
        <w:t>Recommended Books</w:t>
      </w:r>
      <w:r>
        <w:rPr>
          <w:b/>
        </w:rPr>
        <w:t>:</w:t>
      </w:r>
    </w:p>
    <w:p w:rsidR="00701AAA" w:rsidRPr="00444897" w:rsidRDefault="00701AAA" w:rsidP="00701AAA">
      <w:pPr>
        <w:ind w:left="720" w:hanging="720"/>
      </w:pPr>
    </w:p>
    <w:p w:rsidR="002B729A" w:rsidRPr="00444897" w:rsidRDefault="002B729A" w:rsidP="00E67051">
      <w:pPr>
        <w:numPr>
          <w:ilvl w:val="0"/>
          <w:numId w:val="32"/>
        </w:numPr>
        <w:tabs>
          <w:tab w:val="left" w:pos="720"/>
        </w:tabs>
        <w:spacing w:line="360" w:lineRule="auto"/>
        <w:ind w:left="720" w:hanging="720"/>
      </w:pPr>
      <w:proofErr w:type="spellStart"/>
      <w:r w:rsidRPr="00444897">
        <w:t>Barua</w:t>
      </w:r>
      <w:proofErr w:type="spellEnd"/>
      <w:r w:rsidRPr="00444897">
        <w:t xml:space="preserve">, N. (1995). </w:t>
      </w:r>
      <w:r w:rsidRPr="00444897">
        <w:rPr>
          <w:i/>
        </w:rPr>
        <w:t xml:space="preserve">Social security and </w:t>
      </w:r>
      <w:proofErr w:type="spellStart"/>
      <w:r w:rsidRPr="00444897">
        <w:rPr>
          <w:i/>
        </w:rPr>
        <w:t>labour</w:t>
      </w:r>
      <w:proofErr w:type="spellEnd"/>
      <w:r w:rsidRPr="00444897">
        <w:rPr>
          <w:i/>
        </w:rPr>
        <w:t xml:space="preserve"> welfare in </w:t>
      </w:r>
      <w:smartTag w:uri="urn:schemas-microsoft-com:office:smarttags" w:element="country-region">
        <w:smartTag w:uri="urn:schemas-microsoft-com:office:smarttags" w:element="place">
          <w:r w:rsidRPr="00444897">
            <w:rPr>
              <w:i/>
            </w:rPr>
            <w:t>India</w:t>
          </w:r>
        </w:smartTag>
      </w:smartTag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="00E67051">
        <w:t xml:space="preserve">: </w:t>
      </w:r>
      <w:proofErr w:type="spellStart"/>
      <w:r w:rsidR="00E67051">
        <w:t>Ashish</w:t>
      </w:r>
      <w:proofErr w:type="spellEnd"/>
      <w:r w:rsidR="00E67051">
        <w:t xml:space="preserve"> </w:t>
      </w:r>
      <w:r w:rsidRPr="00444897">
        <w:t>publishing</w:t>
      </w:r>
      <w:r w:rsidR="00E67051">
        <w:t>.</w:t>
      </w:r>
      <w:r w:rsidRPr="00444897">
        <w:t xml:space="preserve"> </w:t>
      </w:r>
    </w:p>
    <w:p w:rsidR="002B729A" w:rsidRPr="00444897" w:rsidRDefault="002B729A" w:rsidP="00E67051">
      <w:pPr>
        <w:numPr>
          <w:ilvl w:val="0"/>
          <w:numId w:val="32"/>
        </w:numPr>
        <w:spacing w:line="360" w:lineRule="auto"/>
        <w:ind w:left="720" w:hanging="720"/>
      </w:pPr>
      <w:r w:rsidRPr="00444897">
        <w:t>Gupta, M. (2007)</w:t>
      </w:r>
      <w:r w:rsidR="00E67051">
        <w:t>.</w:t>
      </w:r>
      <w:r w:rsidRPr="00444897">
        <w:t xml:space="preserve"> </w:t>
      </w:r>
      <w:proofErr w:type="spellStart"/>
      <w:r w:rsidRPr="00444897">
        <w:rPr>
          <w:i/>
        </w:rPr>
        <w:t>Labour</w:t>
      </w:r>
      <w:proofErr w:type="spellEnd"/>
      <w:r w:rsidRPr="00444897">
        <w:rPr>
          <w:i/>
        </w:rPr>
        <w:t xml:space="preserve"> Welfare and Social Security in </w:t>
      </w:r>
      <w:proofErr w:type="spellStart"/>
      <w:r w:rsidRPr="00444897">
        <w:rPr>
          <w:i/>
        </w:rPr>
        <w:t>unorganised</w:t>
      </w:r>
      <w:proofErr w:type="spellEnd"/>
      <w:r w:rsidRPr="00444897">
        <w:rPr>
          <w:i/>
        </w:rPr>
        <w:t xml:space="preserve"> Sector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="00E67051">
        <w:t xml:space="preserve">: </w:t>
      </w:r>
      <w:r w:rsidRPr="00444897">
        <w:t>Deep &amp; Deep</w:t>
      </w:r>
      <w:r w:rsidR="00E67051">
        <w:t>.</w:t>
      </w:r>
    </w:p>
    <w:p w:rsidR="002B729A" w:rsidRPr="00444897" w:rsidRDefault="002B729A" w:rsidP="00E67051">
      <w:pPr>
        <w:numPr>
          <w:ilvl w:val="0"/>
          <w:numId w:val="32"/>
        </w:numPr>
        <w:spacing w:line="360" w:lineRule="auto"/>
        <w:ind w:left="720" w:hanging="720"/>
      </w:pPr>
      <w:proofErr w:type="spellStart"/>
      <w:r w:rsidRPr="00444897">
        <w:t>Kailfman</w:t>
      </w:r>
      <w:proofErr w:type="spellEnd"/>
      <w:r w:rsidRPr="00444897">
        <w:t xml:space="preserve">, B.E. &amp; </w:t>
      </w:r>
      <w:proofErr w:type="spellStart"/>
      <w:r w:rsidRPr="00444897">
        <w:t>Hotchhiss</w:t>
      </w:r>
      <w:proofErr w:type="spellEnd"/>
      <w:r w:rsidRPr="00444897">
        <w:t>, J</w:t>
      </w:r>
      <w:proofErr w:type="gramStart"/>
      <w:r w:rsidRPr="00444897">
        <w:t>.(</w:t>
      </w:r>
      <w:proofErr w:type="gramEnd"/>
      <w:r w:rsidRPr="00444897">
        <w:t xml:space="preserve">2009). </w:t>
      </w:r>
      <w:proofErr w:type="spellStart"/>
      <w:r w:rsidRPr="00444897">
        <w:rPr>
          <w:i/>
        </w:rPr>
        <w:t>Labour</w:t>
      </w:r>
      <w:proofErr w:type="spellEnd"/>
      <w:r w:rsidRPr="00444897">
        <w:rPr>
          <w:i/>
        </w:rPr>
        <w:t xml:space="preserve"> market Economics</w:t>
      </w:r>
      <w:r w:rsidRPr="00444897">
        <w:t xml:space="preserve"> (1</w:t>
      </w:r>
      <w:r w:rsidRPr="00444897">
        <w:rPr>
          <w:vertAlign w:val="superscript"/>
        </w:rPr>
        <w:t>st</w:t>
      </w:r>
      <w:r w:rsidRPr="00444897">
        <w:t xml:space="preserve"> Ed.).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="00E67051">
        <w:t xml:space="preserve">: </w:t>
      </w:r>
      <w:proofErr w:type="spellStart"/>
      <w:r w:rsidRPr="00444897">
        <w:t>Cengage</w:t>
      </w:r>
      <w:proofErr w:type="spellEnd"/>
      <w:r w:rsidR="00E67051">
        <w:t>.</w:t>
      </w:r>
    </w:p>
    <w:p w:rsidR="002B729A" w:rsidRPr="00444897" w:rsidRDefault="002B729A" w:rsidP="00E67051">
      <w:pPr>
        <w:numPr>
          <w:ilvl w:val="0"/>
          <w:numId w:val="32"/>
        </w:numPr>
        <w:spacing w:line="360" w:lineRule="auto"/>
        <w:ind w:left="720" w:hanging="720"/>
      </w:pPr>
      <w:proofErr w:type="spellStart"/>
      <w:r w:rsidRPr="00444897">
        <w:t>Labour</w:t>
      </w:r>
      <w:proofErr w:type="spellEnd"/>
      <w:r w:rsidRPr="00444897">
        <w:t xml:space="preserve"> problems in </w:t>
      </w:r>
      <w:smartTag w:uri="urn:schemas-microsoft-com:office:smarttags" w:element="country-region">
        <w:smartTag w:uri="urn:schemas-microsoft-com:office:smarttags" w:element="place">
          <w:r w:rsidRPr="00444897">
            <w:t>India</w:t>
          </w:r>
        </w:smartTag>
      </w:smartTag>
      <w:r w:rsidRPr="00444897">
        <w:t xml:space="preserve"> - V. V. </w:t>
      </w:r>
      <w:proofErr w:type="spellStart"/>
      <w:r w:rsidRPr="00444897">
        <w:t>Giri</w:t>
      </w:r>
      <w:proofErr w:type="spellEnd"/>
      <w:r w:rsidR="00E67051">
        <w:t>.</w:t>
      </w:r>
    </w:p>
    <w:p w:rsidR="002B729A" w:rsidRPr="00444897" w:rsidRDefault="002B729A" w:rsidP="00E67051">
      <w:pPr>
        <w:numPr>
          <w:ilvl w:val="0"/>
          <w:numId w:val="32"/>
        </w:numPr>
        <w:spacing w:line="360" w:lineRule="auto"/>
        <w:ind w:left="720" w:hanging="720"/>
      </w:pPr>
      <w:proofErr w:type="spellStart"/>
      <w:r w:rsidRPr="00444897">
        <w:t>Sarma</w:t>
      </w:r>
      <w:proofErr w:type="spellEnd"/>
      <w:r w:rsidRPr="00444897">
        <w:t>, A. M (2007)</w:t>
      </w:r>
      <w:r w:rsidR="00E67051">
        <w:t xml:space="preserve">. </w:t>
      </w:r>
      <w:r w:rsidRPr="00444897">
        <w:rPr>
          <w:i/>
        </w:rPr>
        <w:t xml:space="preserve">Aspects of </w:t>
      </w:r>
      <w:proofErr w:type="spellStart"/>
      <w:r w:rsidRPr="00444897">
        <w:rPr>
          <w:i/>
        </w:rPr>
        <w:t>labour</w:t>
      </w:r>
      <w:proofErr w:type="spellEnd"/>
      <w:r w:rsidRPr="00444897">
        <w:rPr>
          <w:i/>
        </w:rPr>
        <w:t xml:space="preserve"> Welfare and Social </w:t>
      </w:r>
      <w:proofErr w:type="spellStart"/>
      <w:r w:rsidRPr="00444897">
        <w:rPr>
          <w:i/>
        </w:rPr>
        <w:t>Security</w:t>
      </w:r>
      <w:r w:rsidR="00E67051">
        <w:t>.New</w:t>
      </w:r>
      <w:proofErr w:type="spellEnd"/>
      <w:r w:rsidR="00E67051">
        <w:t xml:space="preserve"> Delhi: </w:t>
      </w:r>
      <w:smartTag w:uri="urn:schemas-microsoft-com:office:smarttags" w:element="place">
        <w:r w:rsidRPr="00444897">
          <w:t>Himalaya</w:t>
        </w:r>
      </w:smartTag>
      <w:r w:rsidR="00E67051">
        <w:t>.</w:t>
      </w:r>
    </w:p>
    <w:p w:rsidR="009F180C" w:rsidRPr="00444897" w:rsidRDefault="006C7D88" w:rsidP="008C1B25">
      <w:pPr>
        <w:ind w:left="720"/>
        <w:rPr>
          <w:b/>
        </w:rPr>
      </w:pPr>
      <w:r w:rsidRPr="00444897">
        <w:rPr>
          <w:b/>
        </w:rPr>
        <w:br w:type="page"/>
      </w:r>
    </w:p>
    <w:p w:rsidR="009F180C" w:rsidRPr="00444897" w:rsidRDefault="009F180C" w:rsidP="00CB14FE">
      <w:pPr>
        <w:jc w:val="center"/>
        <w:rPr>
          <w:b/>
        </w:rPr>
      </w:pPr>
      <w:r w:rsidRPr="00444897">
        <w:rPr>
          <w:b/>
        </w:rPr>
        <w:t>Paper</w:t>
      </w:r>
      <w:r w:rsidRPr="00444897">
        <w:rPr>
          <w:b/>
        </w:rPr>
        <w:tab/>
        <w:t xml:space="preserve"> S3.03</w:t>
      </w:r>
      <w:r w:rsidRPr="00444897">
        <w:rPr>
          <w:b/>
        </w:rPr>
        <w:tab/>
      </w:r>
      <w:r w:rsidRPr="00444897">
        <w:rPr>
          <w:b/>
        </w:rPr>
        <w:tab/>
        <w:t>Strategic Management</w:t>
      </w:r>
      <w:r w:rsidRPr="00444897">
        <w:rPr>
          <w:b/>
        </w:rPr>
        <w:tab/>
      </w:r>
      <w:r w:rsidRPr="00444897">
        <w:rPr>
          <w:b/>
        </w:rPr>
        <w:tab/>
      </w:r>
      <w:r w:rsidRPr="00444897">
        <w:rPr>
          <w:b/>
        </w:rPr>
        <w:tab/>
        <w:t xml:space="preserve">Credits </w:t>
      </w:r>
      <w:r w:rsidR="00436F6F" w:rsidRPr="00444897">
        <w:rPr>
          <w:b/>
        </w:rPr>
        <w:tab/>
      </w:r>
      <w:r w:rsidRPr="00444897">
        <w:rPr>
          <w:b/>
        </w:rPr>
        <w:t>4</w:t>
      </w:r>
    </w:p>
    <w:p w:rsidR="009F180C" w:rsidRPr="00444897" w:rsidRDefault="009F180C" w:rsidP="008C1B25">
      <w:pPr>
        <w:ind w:left="720" w:right="-342"/>
        <w:jc w:val="both"/>
      </w:pPr>
    </w:p>
    <w:p w:rsidR="009F180C" w:rsidRPr="00444897" w:rsidRDefault="009F180C" w:rsidP="00E67051">
      <w:pPr>
        <w:spacing w:line="360" w:lineRule="auto"/>
        <w:ind w:left="720" w:hanging="720"/>
        <w:jc w:val="both"/>
      </w:pPr>
      <w:r w:rsidRPr="00444897">
        <w:t xml:space="preserve">1. </w:t>
      </w:r>
      <w:r w:rsidRPr="00444897">
        <w:tab/>
        <w:t>Nature and scope of strategic management, levels of st</w:t>
      </w:r>
      <w:r w:rsidR="00436F6F" w:rsidRPr="00444897">
        <w:t xml:space="preserve">rategies, process of strategic </w:t>
      </w:r>
      <w:r w:rsidRPr="00444897">
        <w:t>management, role of top management.</w:t>
      </w:r>
    </w:p>
    <w:p w:rsidR="009F180C" w:rsidRPr="00444897" w:rsidRDefault="009F180C" w:rsidP="00E67051">
      <w:pPr>
        <w:spacing w:line="360" w:lineRule="auto"/>
        <w:ind w:left="720" w:hanging="720"/>
        <w:jc w:val="both"/>
      </w:pPr>
      <w:r w:rsidRPr="00444897">
        <w:t xml:space="preserve">2. </w:t>
      </w:r>
      <w:r w:rsidRPr="00444897">
        <w:tab/>
        <w:t>SWOT-Analysis: External and internal analysis.</w:t>
      </w:r>
    </w:p>
    <w:p w:rsidR="009F180C" w:rsidRPr="00444897" w:rsidRDefault="009F180C" w:rsidP="00E67051">
      <w:pPr>
        <w:spacing w:line="360" w:lineRule="auto"/>
        <w:ind w:left="720" w:hanging="720"/>
        <w:jc w:val="both"/>
      </w:pPr>
      <w:r w:rsidRPr="00444897">
        <w:t xml:space="preserve">3. </w:t>
      </w:r>
      <w:r w:rsidRPr="00444897">
        <w:tab/>
        <w:t xml:space="preserve">Strategy formulation: </w:t>
      </w:r>
    </w:p>
    <w:p w:rsidR="009F180C" w:rsidRPr="00444897" w:rsidRDefault="009F180C" w:rsidP="00E67051">
      <w:pPr>
        <w:spacing w:line="360" w:lineRule="auto"/>
        <w:ind w:left="720" w:hanging="720"/>
        <w:jc w:val="both"/>
      </w:pPr>
      <w:proofErr w:type="gramStart"/>
      <w:r w:rsidRPr="00444897">
        <w:t>a</w:t>
      </w:r>
      <w:proofErr w:type="gramEnd"/>
      <w:r w:rsidRPr="00444897">
        <w:tab/>
        <w:t>Business level strategy: Competitive advantages, market focus, market life cycle, business strategy for turnaround.</w:t>
      </w:r>
    </w:p>
    <w:p w:rsidR="009F180C" w:rsidRPr="00444897" w:rsidRDefault="009F180C" w:rsidP="00E67051">
      <w:pPr>
        <w:spacing w:line="360" w:lineRule="auto"/>
        <w:ind w:left="720" w:hanging="720"/>
        <w:jc w:val="both"/>
      </w:pPr>
      <w:proofErr w:type="gramStart"/>
      <w:r w:rsidRPr="00444897">
        <w:t>b</w:t>
      </w:r>
      <w:proofErr w:type="gramEnd"/>
      <w:r w:rsidRPr="00444897">
        <w:t>:</w:t>
      </w:r>
      <w:r w:rsidRPr="00444897">
        <w:tab/>
        <w:t xml:space="preserve">Operational level strategy: The strategic role of operations, approaches, </w:t>
      </w:r>
      <w:r w:rsidR="00436F6F" w:rsidRPr="00444897">
        <w:t>t</w:t>
      </w:r>
      <w:r w:rsidRPr="00444897">
        <w:t xml:space="preserve">otal </w:t>
      </w:r>
      <w:r w:rsidR="00436F6F" w:rsidRPr="00444897">
        <w:t>q</w:t>
      </w:r>
      <w:r w:rsidRPr="00444897">
        <w:t xml:space="preserve">uality </w:t>
      </w:r>
      <w:r w:rsidR="00436F6F" w:rsidRPr="00444897">
        <w:t>m</w:t>
      </w:r>
      <w:r w:rsidRPr="00444897">
        <w:t xml:space="preserve">anagement, </w:t>
      </w:r>
      <w:r w:rsidR="00436F6F" w:rsidRPr="00444897">
        <w:t>c</w:t>
      </w:r>
      <w:r w:rsidRPr="00444897">
        <w:t xml:space="preserve">ore </w:t>
      </w:r>
      <w:r w:rsidR="00436F6F" w:rsidRPr="00444897">
        <w:t>p</w:t>
      </w:r>
      <w:r w:rsidRPr="00444897">
        <w:t>rocesses</w:t>
      </w:r>
      <w:r w:rsidR="00436F6F" w:rsidRPr="00444897">
        <w:t>,</w:t>
      </w:r>
      <w:r w:rsidRPr="00444897">
        <w:t xml:space="preserve"> </w:t>
      </w:r>
      <w:r w:rsidR="00436F6F" w:rsidRPr="00444897">
        <w:t>r</w:t>
      </w:r>
      <w:r w:rsidRPr="00444897">
        <w:t>e</w:t>
      </w:r>
      <w:r w:rsidR="00436F6F" w:rsidRPr="00444897">
        <w:t>-</w:t>
      </w:r>
      <w:r w:rsidRPr="00444897">
        <w:t xml:space="preserve">engineering; shared and managerial guide lines to TQM and CPR, The </w:t>
      </w:r>
      <w:r w:rsidR="00436F6F" w:rsidRPr="00444897">
        <w:t xml:space="preserve">best practices in primary core </w:t>
      </w:r>
      <w:r w:rsidRPr="00444897">
        <w:t>processes.</w:t>
      </w:r>
    </w:p>
    <w:p w:rsidR="009F180C" w:rsidRPr="00444897" w:rsidRDefault="009F180C" w:rsidP="00E67051">
      <w:pPr>
        <w:spacing w:line="360" w:lineRule="auto"/>
        <w:ind w:left="720" w:hanging="720"/>
        <w:jc w:val="both"/>
      </w:pPr>
      <w:r w:rsidRPr="00444897">
        <w:t>c.</w:t>
      </w:r>
      <w:r w:rsidRPr="00444897">
        <w:tab/>
        <w:t xml:space="preserve">Corporate level strategy: Roles, forms, means, and benefits of </w:t>
      </w:r>
      <w:r w:rsidR="00436F6F" w:rsidRPr="00444897">
        <w:t>d</w:t>
      </w:r>
      <w:r w:rsidRPr="00444897">
        <w:t xml:space="preserve">iversification, </w:t>
      </w:r>
      <w:r w:rsidR="00436F6F" w:rsidRPr="00444897">
        <w:t>r</w:t>
      </w:r>
      <w:r w:rsidRPr="00444897">
        <w:t xml:space="preserve">ole of managerial </w:t>
      </w:r>
      <w:proofErr w:type="spellStart"/>
      <w:r w:rsidRPr="00444897">
        <w:t>behaviour</w:t>
      </w:r>
      <w:proofErr w:type="spellEnd"/>
      <w:r w:rsidRPr="00444897">
        <w:t>.</w:t>
      </w:r>
    </w:p>
    <w:p w:rsidR="009F180C" w:rsidRPr="00444897" w:rsidRDefault="009F180C" w:rsidP="00E67051">
      <w:pPr>
        <w:spacing w:line="360" w:lineRule="auto"/>
        <w:ind w:left="720" w:hanging="720"/>
        <w:jc w:val="both"/>
      </w:pPr>
      <w:r w:rsidRPr="00444897">
        <w:t xml:space="preserve">4. </w:t>
      </w:r>
      <w:r w:rsidRPr="00444897">
        <w:tab/>
        <w:t>Implementation of strategies: Organizati</w:t>
      </w:r>
      <w:r w:rsidR="00436F6F" w:rsidRPr="00444897">
        <w:t xml:space="preserve">on structure, design, forms, &amp; </w:t>
      </w:r>
      <w:r w:rsidRPr="00444897">
        <w:t xml:space="preserve">change, </w:t>
      </w:r>
      <w:r w:rsidR="00436F6F" w:rsidRPr="00444897">
        <w:t xml:space="preserve">tools and areas </w:t>
      </w:r>
      <w:r w:rsidRPr="00444897">
        <w:t>of strategy implementation; le</w:t>
      </w:r>
      <w:r w:rsidR="00436F6F" w:rsidRPr="00444897">
        <w:t>adership, functional policies &amp;</w:t>
      </w:r>
      <w:r w:rsidRPr="00444897">
        <w:t xml:space="preserve"> allocation of resources</w:t>
      </w:r>
    </w:p>
    <w:p w:rsidR="009F180C" w:rsidRPr="00444897" w:rsidRDefault="009F180C" w:rsidP="00E67051">
      <w:pPr>
        <w:spacing w:line="360" w:lineRule="auto"/>
        <w:ind w:left="720" w:hanging="720"/>
        <w:jc w:val="both"/>
      </w:pPr>
      <w:r w:rsidRPr="00444897">
        <w:t xml:space="preserve">5. </w:t>
      </w:r>
      <w:r w:rsidRPr="00444897">
        <w:tab/>
        <w:t xml:space="preserve">Evaluation and control of strategy; Issues, types </w:t>
      </w:r>
      <w:r w:rsidR="00436F6F" w:rsidRPr="00444897">
        <w:t>and</w:t>
      </w:r>
      <w:r w:rsidRPr="00444897">
        <w:t xml:space="preserve"> techniques; role of organizational systems.</w:t>
      </w:r>
    </w:p>
    <w:p w:rsidR="00701AAA" w:rsidRPr="00444897" w:rsidRDefault="00701AAA" w:rsidP="00701AAA">
      <w:pPr>
        <w:ind w:left="720" w:hanging="720"/>
        <w:jc w:val="both"/>
      </w:pPr>
    </w:p>
    <w:p w:rsidR="00701AAA" w:rsidRPr="00444897" w:rsidRDefault="00701AAA" w:rsidP="00701AAA">
      <w:pPr>
        <w:tabs>
          <w:tab w:val="left" w:pos="90"/>
        </w:tabs>
        <w:ind w:left="720" w:hanging="720"/>
        <w:rPr>
          <w:b/>
          <w:u w:val="single"/>
        </w:rPr>
      </w:pPr>
    </w:p>
    <w:p w:rsidR="00701AAA" w:rsidRPr="00444897" w:rsidRDefault="00701AAA" w:rsidP="00701AAA">
      <w:pPr>
        <w:ind w:left="720" w:hanging="720"/>
        <w:jc w:val="both"/>
        <w:rPr>
          <w:b/>
        </w:rPr>
      </w:pPr>
      <w:r w:rsidRPr="00444897">
        <w:rPr>
          <w:b/>
        </w:rPr>
        <w:t>Recommended Books</w:t>
      </w:r>
      <w:r>
        <w:rPr>
          <w:b/>
        </w:rPr>
        <w:t>:</w:t>
      </w:r>
    </w:p>
    <w:p w:rsidR="00701AAA" w:rsidRPr="00444897" w:rsidRDefault="00701AAA" w:rsidP="00701AAA">
      <w:pPr>
        <w:ind w:left="720" w:hanging="720"/>
      </w:pPr>
    </w:p>
    <w:p w:rsidR="00AF7E43" w:rsidRPr="00444897" w:rsidRDefault="00AF7E43" w:rsidP="00E67051">
      <w:pPr>
        <w:numPr>
          <w:ilvl w:val="0"/>
          <w:numId w:val="14"/>
        </w:numPr>
        <w:spacing w:line="360" w:lineRule="auto"/>
        <w:ind w:left="720" w:hanging="720"/>
      </w:pPr>
      <w:proofErr w:type="spellStart"/>
      <w:r w:rsidRPr="00444897">
        <w:t>Cherunilam</w:t>
      </w:r>
      <w:proofErr w:type="spellEnd"/>
      <w:r w:rsidRPr="00444897">
        <w:t>, F. (2008</w:t>
      </w:r>
      <w:r w:rsidRPr="00444897">
        <w:rPr>
          <w:i/>
        </w:rPr>
        <w:t xml:space="preserve">). Strategic </w:t>
      </w:r>
      <w:proofErr w:type="spellStart"/>
      <w:r w:rsidRPr="00444897">
        <w:rPr>
          <w:i/>
        </w:rPr>
        <w:t>Management</w:t>
      </w:r>
      <w:r w:rsidRPr="00444897">
        <w:t>.New</w:t>
      </w:r>
      <w:proofErr w:type="spellEnd"/>
      <w:r w:rsidRPr="00444897">
        <w:t xml:space="preserve"> Delhi: </w:t>
      </w:r>
      <w:smartTag w:uri="urn:schemas-microsoft-com:office:smarttags" w:element="place">
        <w:r w:rsidRPr="00444897">
          <w:t>Himalaya</w:t>
        </w:r>
      </w:smartTag>
      <w:r w:rsidRPr="00444897">
        <w:t xml:space="preserve"> Publishing House.</w:t>
      </w:r>
    </w:p>
    <w:p w:rsidR="00AF7E43" w:rsidRPr="00444897" w:rsidRDefault="00AF7E43" w:rsidP="00E67051">
      <w:pPr>
        <w:numPr>
          <w:ilvl w:val="0"/>
          <w:numId w:val="14"/>
        </w:numPr>
        <w:spacing w:line="360" w:lineRule="auto"/>
        <w:ind w:left="720" w:hanging="720"/>
      </w:pPr>
      <w:r w:rsidRPr="00444897">
        <w:t xml:space="preserve">David, F. R. (2011). </w:t>
      </w:r>
      <w:r w:rsidRPr="00444897">
        <w:rPr>
          <w:i/>
        </w:rPr>
        <w:t>Strategic Management</w:t>
      </w:r>
      <w:r w:rsidRPr="00444897">
        <w:t xml:space="preserve">. </w:t>
      </w:r>
      <w:smartTag w:uri="urn:schemas-microsoft-com:office:smarttags" w:element="State">
        <w:smartTag w:uri="urn:schemas-microsoft-com:office:smarttags" w:element="place">
          <w:r w:rsidRPr="00444897">
            <w:t>New York</w:t>
          </w:r>
        </w:smartTag>
      </w:smartTag>
      <w:r w:rsidRPr="00444897">
        <w:t>: Prentice Hall.</w:t>
      </w:r>
    </w:p>
    <w:p w:rsidR="00AF7E43" w:rsidRPr="00444897" w:rsidRDefault="00AF7E43" w:rsidP="00E67051">
      <w:pPr>
        <w:numPr>
          <w:ilvl w:val="0"/>
          <w:numId w:val="14"/>
        </w:numPr>
        <w:spacing w:line="360" w:lineRule="auto"/>
        <w:ind w:left="720" w:hanging="720"/>
      </w:pPr>
      <w:proofErr w:type="spellStart"/>
      <w:r w:rsidRPr="00444897">
        <w:t>Dess</w:t>
      </w:r>
      <w:proofErr w:type="spellEnd"/>
      <w:r w:rsidRPr="00444897">
        <w:t xml:space="preserve">, G., Eisner, A., &amp; Lumpkin, G. T. (2010). </w:t>
      </w:r>
      <w:r w:rsidRPr="00444897">
        <w:rPr>
          <w:i/>
        </w:rPr>
        <w:t xml:space="preserve">Strategic Management: Text and cases </w:t>
      </w:r>
      <w:r w:rsidRPr="00444897">
        <w:t>(5</w:t>
      </w:r>
      <w:r w:rsidRPr="00444897">
        <w:rPr>
          <w:vertAlign w:val="superscript"/>
        </w:rPr>
        <w:t>th</w:t>
      </w:r>
      <w:r w:rsidRPr="00444897">
        <w:t xml:space="preserve"> Ed.). </w:t>
      </w:r>
      <w:smartTag w:uri="urn:schemas-microsoft-com:office:smarttags" w:element="State">
        <w:smartTag w:uri="urn:schemas-microsoft-com:office:smarttags" w:element="place">
          <w:r w:rsidRPr="00444897">
            <w:t>New York</w:t>
          </w:r>
        </w:smartTag>
      </w:smartTag>
      <w:r w:rsidRPr="00444897">
        <w:t xml:space="preserve">: McGraw Hill.  </w:t>
      </w:r>
    </w:p>
    <w:p w:rsidR="00AF7E43" w:rsidRPr="00444897" w:rsidRDefault="00AF7E43" w:rsidP="00E67051">
      <w:pPr>
        <w:numPr>
          <w:ilvl w:val="0"/>
          <w:numId w:val="14"/>
        </w:numPr>
        <w:spacing w:line="360" w:lineRule="auto"/>
        <w:ind w:left="720" w:hanging="720"/>
      </w:pPr>
      <w:proofErr w:type="spellStart"/>
      <w:r w:rsidRPr="00444897">
        <w:t>Kazmi</w:t>
      </w:r>
      <w:proofErr w:type="spellEnd"/>
      <w:r w:rsidRPr="00444897">
        <w:t xml:space="preserve">, A. (2008). </w:t>
      </w:r>
      <w:r w:rsidRPr="00444897">
        <w:rPr>
          <w:i/>
        </w:rPr>
        <w:t>Strategic Management and Business Policy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>: Tata McGraw-Hill</w:t>
      </w:r>
    </w:p>
    <w:p w:rsidR="009F180C" w:rsidRPr="00444897" w:rsidRDefault="00AF7E43" w:rsidP="00E67051">
      <w:pPr>
        <w:numPr>
          <w:ilvl w:val="0"/>
          <w:numId w:val="14"/>
        </w:numPr>
        <w:spacing w:line="360" w:lineRule="auto"/>
        <w:ind w:left="720" w:hanging="720"/>
      </w:pPr>
      <w:r w:rsidRPr="00444897">
        <w:t xml:space="preserve">Prasad, L. M. (2009). </w:t>
      </w:r>
      <w:r w:rsidRPr="00444897">
        <w:rPr>
          <w:i/>
        </w:rPr>
        <w:t>Strategic Management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>: Sultan Chand and Sons</w:t>
      </w:r>
    </w:p>
    <w:p w:rsidR="009F180C" w:rsidRPr="00444897" w:rsidRDefault="009F180C" w:rsidP="008C1B25">
      <w:pPr>
        <w:ind w:left="720"/>
        <w:rPr>
          <w:b/>
        </w:rPr>
      </w:pPr>
    </w:p>
    <w:p w:rsidR="009F180C" w:rsidRPr="00444897" w:rsidRDefault="00436F6F" w:rsidP="008C1B25">
      <w:pPr>
        <w:ind w:left="720"/>
        <w:rPr>
          <w:b/>
        </w:rPr>
      </w:pPr>
      <w:r w:rsidRPr="00444897">
        <w:rPr>
          <w:b/>
        </w:rPr>
        <w:br w:type="page"/>
      </w:r>
    </w:p>
    <w:p w:rsidR="004A7CB1" w:rsidRPr="00444897" w:rsidRDefault="004A7CB1" w:rsidP="00CB14FE">
      <w:pPr>
        <w:jc w:val="center"/>
        <w:rPr>
          <w:b/>
        </w:rPr>
      </w:pPr>
      <w:r w:rsidRPr="00444897">
        <w:rPr>
          <w:b/>
        </w:rPr>
        <w:t>Paper</w:t>
      </w:r>
      <w:r w:rsidRPr="00444897">
        <w:rPr>
          <w:b/>
        </w:rPr>
        <w:tab/>
        <w:t xml:space="preserve"> S3.0</w:t>
      </w:r>
      <w:r w:rsidR="009F180C" w:rsidRPr="00444897">
        <w:rPr>
          <w:b/>
        </w:rPr>
        <w:t>4</w:t>
      </w:r>
      <w:r w:rsidRPr="00444897">
        <w:rPr>
          <w:b/>
        </w:rPr>
        <w:tab/>
      </w:r>
      <w:r w:rsidRPr="00444897">
        <w:rPr>
          <w:b/>
        </w:rPr>
        <w:tab/>
        <w:t xml:space="preserve">Human Resource </w:t>
      </w:r>
      <w:r w:rsidR="00436F6F" w:rsidRPr="00444897">
        <w:rPr>
          <w:b/>
        </w:rPr>
        <w:t>Management-II</w:t>
      </w:r>
      <w:r w:rsidR="00436F6F" w:rsidRPr="00444897">
        <w:rPr>
          <w:b/>
        </w:rPr>
        <w:tab/>
      </w:r>
      <w:r w:rsidR="00436F6F" w:rsidRPr="00444897">
        <w:rPr>
          <w:b/>
        </w:rPr>
        <w:tab/>
      </w:r>
      <w:r w:rsidR="009F180C" w:rsidRPr="00444897">
        <w:rPr>
          <w:b/>
        </w:rPr>
        <w:t xml:space="preserve">Credits </w:t>
      </w:r>
      <w:r w:rsidR="00436F6F" w:rsidRPr="00444897">
        <w:rPr>
          <w:b/>
        </w:rPr>
        <w:tab/>
      </w:r>
      <w:r w:rsidR="009F180C" w:rsidRPr="00444897">
        <w:rPr>
          <w:b/>
        </w:rPr>
        <w:t>4</w:t>
      </w:r>
    </w:p>
    <w:p w:rsidR="004A7CB1" w:rsidRPr="00444897" w:rsidRDefault="004A7CB1" w:rsidP="008C1B25">
      <w:pPr>
        <w:ind w:left="720"/>
        <w:jc w:val="both"/>
        <w:rPr>
          <w:b/>
        </w:rPr>
      </w:pPr>
    </w:p>
    <w:p w:rsidR="004A7CB1" w:rsidRPr="00444897" w:rsidRDefault="004A7CB1" w:rsidP="00E67051">
      <w:pPr>
        <w:spacing w:line="360" w:lineRule="auto"/>
        <w:ind w:left="720" w:hanging="720"/>
        <w:jc w:val="both"/>
      </w:pPr>
      <w:r w:rsidRPr="00444897">
        <w:t>1.</w:t>
      </w:r>
      <w:r w:rsidRPr="00444897">
        <w:tab/>
        <w:t>Introductory:  Need, process and mechanism of HRD, planning, building and controlling HRD; HRD in Indian context.</w:t>
      </w:r>
    </w:p>
    <w:p w:rsidR="004A7CB1" w:rsidRPr="00444897" w:rsidRDefault="00436F6F" w:rsidP="00E67051">
      <w:pPr>
        <w:spacing w:line="360" w:lineRule="auto"/>
        <w:ind w:left="720" w:hanging="720"/>
        <w:jc w:val="both"/>
      </w:pPr>
      <w:r w:rsidRPr="00444897">
        <w:t>2.</w:t>
      </w:r>
      <w:r w:rsidRPr="00444897">
        <w:tab/>
      </w:r>
      <w:r w:rsidR="004A7CB1" w:rsidRPr="00444897">
        <w:t>Designing and administration of select HRD Systems.</w:t>
      </w:r>
    </w:p>
    <w:p w:rsidR="004A7CB1" w:rsidRPr="00444897" w:rsidRDefault="004A7CB1" w:rsidP="00E67051">
      <w:pPr>
        <w:spacing w:line="360" w:lineRule="auto"/>
        <w:ind w:left="720" w:hanging="720"/>
        <w:jc w:val="both"/>
      </w:pPr>
      <w:r w:rsidRPr="00444897">
        <w:t>3.</w:t>
      </w:r>
      <w:r w:rsidRPr="00444897">
        <w:tab/>
        <w:t xml:space="preserve">Personnel training and development: Identifying training needs; </w:t>
      </w:r>
      <w:r w:rsidR="00436F6F" w:rsidRPr="00444897">
        <w:t>e</w:t>
      </w:r>
      <w:r w:rsidRPr="00444897">
        <w:t>volving training strategy; designing training and development activities; training methods; management development; evaluation of training programmes; factors for successful training activities.</w:t>
      </w:r>
    </w:p>
    <w:p w:rsidR="004A7CB1" w:rsidRPr="00444897" w:rsidRDefault="004A7CB1" w:rsidP="00E67051">
      <w:pPr>
        <w:spacing w:line="360" w:lineRule="auto"/>
        <w:ind w:left="720" w:hanging="720"/>
        <w:jc w:val="both"/>
      </w:pPr>
      <w:r w:rsidRPr="00444897">
        <w:t>4.</w:t>
      </w:r>
      <w:r w:rsidRPr="00444897">
        <w:tab/>
        <w:t>Career planning and management.</w:t>
      </w:r>
    </w:p>
    <w:p w:rsidR="004A7CB1" w:rsidRPr="00444897" w:rsidRDefault="004A7CB1" w:rsidP="00E67051">
      <w:pPr>
        <w:spacing w:line="360" w:lineRule="auto"/>
        <w:ind w:left="720" w:hanging="720"/>
        <w:jc w:val="both"/>
      </w:pPr>
      <w:r w:rsidRPr="00444897">
        <w:t>5.</w:t>
      </w:r>
      <w:r w:rsidRPr="00444897">
        <w:tab/>
        <w:t xml:space="preserve">Motivational aspect of HRD:  Developmental cycle; reinforcement for </w:t>
      </w:r>
      <w:proofErr w:type="spellStart"/>
      <w:r w:rsidRPr="00444897">
        <w:t>behaviour</w:t>
      </w:r>
      <w:proofErr w:type="spellEnd"/>
      <w:r w:rsidRPr="00444897">
        <w:t xml:space="preserve"> modification; job design to increase employees' motivation, creating of incentives.</w:t>
      </w:r>
    </w:p>
    <w:p w:rsidR="004A7CB1" w:rsidRPr="00444897" w:rsidRDefault="00436F6F" w:rsidP="00E67051">
      <w:pPr>
        <w:spacing w:line="360" w:lineRule="auto"/>
        <w:ind w:left="720" w:hanging="720"/>
        <w:jc w:val="both"/>
      </w:pPr>
      <w:r w:rsidRPr="00444897">
        <w:t>6.</w:t>
      </w:r>
      <w:r w:rsidRPr="00444897">
        <w:tab/>
      </w:r>
      <w:r w:rsidR="004A7CB1" w:rsidRPr="00444897">
        <w:t xml:space="preserve">Organization climate and practice in </w:t>
      </w:r>
      <w:smartTag w:uri="urn:schemas-microsoft-com:office:smarttags" w:element="country-region">
        <w:smartTag w:uri="urn:schemas-microsoft-com:office:smarttags" w:element="place">
          <w:r w:rsidR="004A7CB1" w:rsidRPr="00444897">
            <w:t>India</w:t>
          </w:r>
        </w:smartTag>
      </w:smartTag>
      <w:r w:rsidR="004A7CB1" w:rsidRPr="00444897">
        <w:t>.</w:t>
      </w:r>
    </w:p>
    <w:p w:rsidR="004A7CB1" w:rsidRPr="00444897" w:rsidRDefault="004A7CB1" w:rsidP="00E67051">
      <w:pPr>
        <w:spacing w:line="360" w:lineRule="auto"/>
        <w:ind w:left="720" w:hanging="720"/>
        <w:jc w:val="both"/>
      </w:pPr>
    </w:p>
    <w:p w:rsidR="004A7CB1" w:rsidRPr="00444897" w:rsidRDefault="00E67051" w:rsidP="00E67051">
      <w:pPr>
        <w:spacing w:line="360" w:lineRule="auto"/>
        <w:ind w:left="720" w:hanging="720"/>
        <w:jc w:val="both"/>
        <w:rPr>
          <w:b/>
        </w:rPr>
      </w:pPr>
      <w:r w:rsidRPr="00E67051">
        <w:rPr>
          <w:bCs/>
        </w:rPr>
        <w:t>7.</w:t>
      </w:r>
      <w:r>
        <w:rPr>
          <w:b/>
        </w:rPr>
        <w:tab/>
      </w:r>
      <w:r w:rsidR="004A7CB1" w:rsidRPr="00444897">
        <w:rPr>
          <w:b/>
        </w:rPr>
        <w:t xml:space="preserve">Lab in HRD: </w:t>
      </w:r>
      <w:r w:rsidR="004A7CB1" w:rsidRPr="00444897">
        <w:t xml:space="preserve">Team </w:t>
      </w:r>
      <w:r w:rsidR="00436F6F" w:rsidRPr="00444897">
        <w:t>b</w:t>
      </w:r>
      <w:r w:rsidR="004A7CB1" w:rsidRPr="00444897">
        <w:t>uilding, communication skill</w:t>
      </w:r>
      <w:r w:rsidR="00436F6F" w:rsidRPr="00444897">
        <w:t>s</w:t>
      </w:r>
      <w:r w:rsidR="004A7CB1" w:rsidRPr="00444897">
        <w:t>,</w:t>
      </w:r>
      <w:r w:rsidR="004A7CB1" w:rsidRPr="00444897">
        <w:rPr>
          <w:b/>
        </w:rPr>
        <w:t xml:space="preserve"> </w:t>
      </w:r>
      <w:r w:rsidR="004A7CB1" w:rsidRPr="00444897">
        <w:t>training for individual growth</w:t>
      </w:r>
      <w:r w:rsidR="00436F6F" w:rsidRPr="00444897">
        <w:t>.</w:t>
      </w:r>
      <w:r w:rsidR="004A7CB1" w:rsidRPr="00444897">
        <w:t xml:space="preserve"> </w:t>
      </w:r>
    </w:p>
    <w:p w:rsidR="00701AAA" w:rsidRPr="00444897" w:rsidRDefault="00701AAA" w:rsidP="00701AAA">
      <w:pPr>
        <w:ind w:left="720" w:hanging="720"/>
        <w:jc w:val="both"/>
      </w:pPr>
    </w:p>
    <w:p w:rsidR="00701AAA" w:rsidRPr="00444897" w:rsidRDefault="00701AAA" w:rsidP="00701AAA">
      <w:pPr>
        <w:tabs>
          <w:tab w:val="left" w:pos="90"/>
        </w:tabs>
        <w:ind w:left="720" w:hanging="720"/>
        <w:rPr>
          <w:b/>
          <w:u w:val="single"/>
        </w:rPr>
      </w:pPr>
    </w:p>
    <w:p w:rsidR="00701AAA" w:rsidRPr="00444897" w:rsidRDefault="00701AAA" w:rsidP="00701AAA">
      <w:pPr>
        <w:ind w:left="720" w:hanging="720"/>
        <w:jc w:val="both"/>
        <w:rPr>
          <w:b/>
        </w:rPr>
      </w:pPr>
      <w:r w:rsidRPr="00444897">
        <w:rPr>
          <w:b/>
        </w:rPr>
        <w:t>Recommended Books</w:t>
      </w:r>
      <w:r>
        <w:rPr>
          <w:b/>
        </w:rPr>
        <w:t>:</w:t>
      </w:r>
    </w:p>
    <w:p w:rsidR="00701AAA" w:rsidRPr="00444897" w:rsidRDefault="00701AAA" w:rsidP="00701AAA">
      <w:pPr>
        <w:ind w:left="720" w:hanging="720"/>
      </w:pPr>
    </w:p>
    <w:p w:rsidR="0014355E" w:rsidRPr="00444897" w:rsidRDefault="00B52ACE" w:rsidP="00E67051">
      <w:pPr>
        <w:numPr>
          <w:ilvl w:val="0"/>
          <w:numId w:val="17"/>
        </w:numPr>
        <w:spacing w:line="360" w:lineRule="auto"/>
        <w:ind w:left="720" w:hanging="720"/>
        <w:jc w:val="both"/>
      </w:pPr>
      <w:proofErr w:type="spellStart"/>
      <w:r w:rsidRPr="00444897">
        <w:t>Bernardin</w:t>
      </w:r>
      <w:proofErr w:type="spellEnd"/>
      <w:r w:rsidRPr="00444897">
        <w:t xml:space="preserve">, H. &amp; John, (2008). </w:t>
      </w:r>
      <w:r w:rsidRPr="00444897">
        <w:rPr>
          <w:i/>
        </w:rPr>
        <w:t>Human resource management: An experimental approach</w:t>
      </w:r>
      <w:r w:rsidRPr="00444897">
        <w:t>. (4</w:t>
      </w:r>
      <w:r w:rsidRPr="00444897">
        <w:rPr>
          <w:vertAlign w:val="superscript"/>
        </w:rPr>
        <w:t>th</w:t>
      </w:r>
      <w:r w:rsidRPr="00444897">
        <w:t xml:space="preserve"> Ed.) </w:t>
      </w:r>
      <w:smartTag w:uri="urn:schemas-microsoft-com:office:smarttags" w:element="City">
        <w:smartTag w:uri="urn:schemas-microsoft-com:office:smarttags" w:element="place">
          <w:r w:rsidRPr="00444897">
            <w:t xml:space="preserve">New </w:t>
          </w:r>
          <w:proofErr w:type="spellStart"/>
          <w:r w:rsidRPr="00444897">
            <w:t>Delhi</w:t>
          </w:r>
        </w:smartTag>
      </w:smartTag>
      <w:r w:rsidRPr="00444897">
        <w:t>:Tata</w:t>
      </w:r>
      <w:proofErr w:type="spellEnd"/>
      <w:r w:rsidRPr="00444897">
        <w:t xml:space="preserve"> </w:t>
      </w:r>
      <w:proofErr w:type="spellStart"/>
      <w:r w:rsidRPr="00444897">
        <w:t>McGrawhill</w:t>
      </w:r>
      <w:proofErr w:type="spellEnd"/>
      <w:r w:rsidRPr="00444897">
        <w:t xml:space="preserve"> </w:t>
      </w:r>
    </w:p>
    <w:p w:rsidR="0014355E" w:rsidRPr="00444897" w:rsidRDefault="00B52ACE" w:rsidP="00E67051">
      <w:pPr>
        <w:numPr>
          <w:ilvl w:val="0"/>
          <w:numId w:val="17"/>
        </w:numPr>
        <w:spacing w:line="360" w:lineRule="auto"/>
        <w:ind w:left="720" w:hanging="720"/>
        <w:jc w:val="both"/>
      </w:pPr>
      <w:r w:rsidRPr="00444897">
        <w:rPr>
          <w:lang w:val="de-DE"/>
        </w:rPr>
        <w:t xml:space="preserve">Brislae, D.R. &amp; Schuler, R.S. (2006). </w:t>
      </w:r>
      <w:r w:rsidRPr="00444897">
        <w:rPr>
          <w:i/>
        </w:rPr>
        <w:t>International human resource management</w:t>
      </w:r>
      <w:proofErr w:type="gramStart"/>
      <w:r w:rsidRPr="00444897">
        <w:t>.(</w:t>
      </w:r>
      <w:proofErr w:type="gramEnd"/>
      <w:r w:rsidRPr="00444897">
        <w:t>2</w:t>
      </w:r>
      <w:r w:rsidRPr="00444897">
        <w:rPr>
          <w:vertAlign w:val="superscript"/>
        </w:rPr>
        <w:t>nd</w:t>
      </w:r>
      <w:r w:rsidRPr="00444897">
        <w:t xml:space="preserve"> Ed.) </w:t>
      </w:r>
      <w:smartTag w:uri="urn:schemas-microsoft-com:office:smarttags" w:element="State">
        <w:smartTag w:uri="urn:schemas-microsoft-com:office:smarttags" w:element="place">
          <w:r w:rsidRPr="00444897">
            <w:t>New York</w:t>
          </w:r>
        </w:smartTag>
      </w:smartTag>
      <w:r w:rsidRPr="00444897">
        <w:t xml:space="preserve">: </w:t>
      </w:r>
      <w:proofErr w:type="spellStart"/>
      <w:r w:rsidRPr="00444897">
        <w:t>Routledge</w:t>
      </w:r>
      <w:proofErr w:type="spellEnd"/>
      <w:r w:rsidRPr="00444897">
        <w:t xml:space="preserve">. </w:t>
      </w:r>
    </w:p>
    <w:p w:rsidR="0014355E" w:rsidRPr="00444897" w:rsidRDefault="0014355E" w:rsidP="00E67051">
      <w:pPr>
        <w:numPr>
          <w:ilvl w:val="0"/>
          <w:numId w:val="17"/>
        </w:numPr>
        <w:spacing w:line="360" w:lineRule="auto"/>
        <w:ind w:left="720" w:hanging="720"/>
        <w:jc w:val="both"/>
      </w:pPr>
      <w:proofErr w:type="spellStart"/>
      <w:r w:rsidRPr="00444897">
        <w:t>DeCenzo</w:t>
      </w:r>
      <w:proofErr w:type="spellEnd"/>
      <w:r w:rsidRPr="00444897">
        <w:t>, D.A., &amp; Robbins, S.P.</w:t>
      </w:r>
      <w:r w:rsidR="00E67051">
        <w:t xml:space="preserve"> </w:t>
      </w:r>
      <w:r w:rsidRPr="00444897">
        <w:t xml:space="preserve">(1999) </w:t>
      </w:r>
      <w:r w:rsidRPr="00444897">
        <w:rPr>
          <w:i/>
        </w:rPr>
        <w:t xml:space="preserve">Human resource </w:t>
      </w:r>
      <w:proofErr w:type="gramStart"/>
      <w:r w:rsidRPr="00444897">
        <w:rPr>
          <w:i/>
        </w:rPr>
        <w:t>management</w:t>
      </w:r>
      <w:r w:rsidRPr="00444897">
        <w:t>(</w:t>
      </w:r>
      <w:proofErr w:type="gramEnd"/>
      <w:r w:rsidRPr="00444897">
        <w:t>6</w:t>
      </w:r>
      <w:r w:rsidRPr="00444897">
        <w:rPr>
          <w:vertAlign w:val="superscript"/>
        </w:rPr>
        <w:t>th</w:t>
      </w:r>
      <w:r w:rsidRPr="00444897">
        <w:t xml:space="preserve"> </w:t>
      </w:r>
      <w:r w:rsidR="00E67051">
        <w:t>E</w:t>
      </w:r>
      <w:r w:rsidRPr="00444897">
        <w:t xml:space="preserve">d.). </w:t>
      </w:r>
      <w:smartTag w:uri="urn:schemas-microsoft-com:office:smarttags" w:element="State">
        <w:smartTag w:uri="urn:schemas-microsoft-com:office:smarttags" w:element="place">
          <w:r w:rsidRPr="00444897">
            <w:t>New York</w:t>
          </w:r>
        </w:smartTag>
      </w:smartTag>
      <w:r w:rsidRPr="00444897">
        <w:t>: John Wiley.</w:t>
      </w:r>
    </w:p>
    <w:p w:rsidR="0014355E" w:rsidRPr="00444897" w:rsidRDefault="00B52ACE" w:rsidP="00E67051">
      <w:pPr>
        <w:numPr>
          <w:ilvl w:val="0"/>
          <w:numId w:val="17"/>
        </w:numPr>
        <w:spacing w:line="360" w:lineRule="auto"/>
        <w:ind w:left="720" w:hanging="720"/>
        <w:jc w:val="both"/>
      </w:pPr>
      <w:r w:rsidRPr="00444897">
        <w:t xml:space="preserve">Deb, </w:t>
      </w:r>
      <w:proofErr w:type="spellStart"/>
      <w:r w:rsidRPr="00444897">
        <w:t>Tapomaoy</w:t>
      </w:r>
      <w:proofErr w:type="spellEnd"/>
      <w:r w:rsidRPr="00444897">
        <w:t xml:space="preserve"> (2006). </w:t>
      </w:r>
      <w:r w:rsidRPr="00444897">
        <w:rPr>
          <w:i/>
        </w:rPr>
        <w:t xml:space="preserve">Strategic approach to human resource </w:t>
      </w:r>
      <w:proofErr w:type="gramStart"/>
      <w:r w:rsidRPr="00444897">
        <w:rPr>
          <w:i/>
        </w:rPr>
        <w:t>management</w:t>
      </w:r>
      <w:r w:rsidRPr="00444897">
        <w:t>(</w:t>
      </w:r>
      <w:proofErr w:type="gramEnd"/>
      <w:r w:rsidRPr="00444897">
        <w:t>1</w:t>
      </w:r>
      <w:r w:rsidRPr="00444897">
        <w:rPr>
          <w:vertAlign w:val="superscript"/>
        </w:rPr>
        <w:t>st</w:t>
      </w:r>
      <w:r w:rsidRPr="00444897">
        <w:t xml:space="preserve"> Ed.)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 xml:space="preserve">: </w:t>
      </w:r>
      <w:smartTag w:uri="urn:schemas-microsoft-com:office:smarttags" w:element="place">
        <w:r w:rsidRPr="00444897">
          <w:t>Atlantic</w:t>
        </w:r>
      </w:smartTag>
    </w:p>
    <w:p w:rsidR="0014355E" w:rsidRPr="00444897" w:rsidRDefault="0014355E" w:rsidP="00E67051">
      <w:pPr>
        <w:numPr>
          <w:ilvl w:val="0"/>
          <w:numId w:val="17"/>
        </w:numPr>
        <w:spacing w:line="360" w:lineRule="auto"/>
        <w:ind w:left="720" w:hanging="720"/>
        <w:jc w:val="both"/>
      </w:pPr>
      <w:r w:rsidRPr="00444897">
        <w:t xml:space="preserve">Hersey, P. Blanchard, K.H. &amp; Johnson, D.E. (1996) </w:t>
      </w:r>
      <w:r w:rsidRPr="00444897">
        <w:rPr>
          <w:i/>
        </w:rPr>
        <w:t>Management of organizational behavior</w:t>
      </w:r>
      <w:r w:rsidRPr="00444897">
        <w:t xml:space="preserve">: </w:t>
      </w:r>
      <w:r w:rsidRPr="00444897">
        <w:rPr>
          <w:i/>
        </w:rPr>
        <w:t>Utilizing human resource</w:t>
      </w:r>
      <w:r w:rsidRPr="00444897">
        <w:t xml:space="preserve"> (7</w:t>
      </w:r>
      <w:r w:rsidRPr="00444897">
        <w:rPr>
          <w:vertAlign w:val="superscript"/>
        </w:rPr>
        <w:t>th</w:t>
      </w:r>
      <w:r w:rsidRPr="00444897">
        <w:t xml:space="preserve"> </w:t>
      </w:r>
      <w:r w:rsidR="00E67051">
        <w:t>E</w:t>
      </w:r>
      <w:r w:rsidRPr="00444897">
        <w:t xml:space="preserve">d.).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 xml:space="preserve">: Prentice Hall </w:t>
      </w:r>
    </w:p>
    <w:p w:rsidR="000027BD" w:rsidRPr="00444897" w:rsidRDefault="000027BD" w:rsidP="008C1B25">
      <w:pPr>
        <w:ind w:left="720"/>
        <w:jc w:val="both"/>
      </w:pPr>
    </w:p>
    <w:p w:rsidR="0014355E" w:rsidRPr="00444897" w:rsidRDefault="00436F6F" w:rsidP="008C1B25">
      <w:pPr>
        <w:ind w:left="720"/>
        <w:jc w:val="both"/>
      </w:pPr>
      <w:r w:rsidRPr="00444897">
        <w:br w:type="page"/>
      </w:r>
    </w:p>
    <w:p w:rsidR="000027BD" w:rsidRPr="00444897" w:rsidRDefault="000027BD" w:rsidP="00CB14FE">
      <w:pPr>
        <w:jc w:val="center"/>
        <w:rPr>
          <w:b/>
        </w:rPr>
      </w:pPr>
      <w:r w:rsidRPr="00444897">
        <w:rPr>
          <w:b/>
        </w:rPr>
        <w:t>S3.05</w:t>
      </w:r>
      <w:r w:rsidRPr="00444897">
        <w:rPr>
          <w:b/>
        </w:rPr>
        <w:tab/>
      </w:r>
      <w:r w:rsidRPr="00444897">
        <w:rPr>
          <w:b/>
        </w:rPr>
        <w:tab/>
        <w:t>R</w:t>
      </w:r>
      <w:r w:rsidR="00E033DA" w:rsidRPr="00444897">
        <w:rPr>
          <w:b/>
        </w:rPr>
        <w:t xml:space="preserve">elational </w:t>
      </w:r>
      <w:r w:rsidRPr="00444897">
        <w:rPr>
          <w:b/>
        </w:rPr>
        <w:t>D</w:t>
      </w:r>
      <w:r w:rsidR="00E033DA" w:rsidRPr="00444897">
        <w:rPr>
          <w:b/>
        </w:rPr>
        <w:t xml:space="preserve">atabase </w:t>
      </w:r>
      <w:r w:rsidRPr="00444897">
        <w:rPr>
          <w:b/>
        </w:rPr>
        <w:t>M</w:t>
      </w:r>
      <w:r w:rsidR="00E033DA" w:rsidRPr="00444897">
        <w:rPr>
          <w:b/>
        </w:rPr>
        <w:t xml:space="preserve">anagement </w:t>
      </w:r>
      <w:r w:rsidRPr="00444897">
        <w:rPr>
          <w:b/>
        </w:rPr>
        <w:t>S</w:t>
      </w:r>
      <w:r w:rsidR="00E033DA" w:rsidRPr="00444897">
        <w:rPr>
          <w:b/>
        </w:rPr>
        <w:t xml:space="preserve">ystem </w:t>
      </w:r>
      <w:r w:rsidR="00E033DA" w:rsidRPr="00444897">
        <w:rPr>
          <w:b/>
        </w:rPr>
        <w:tab/>
      </w:r>
      <w:r w:rsidR="00436F6F" w:rsidRPr="00444897">
        <w:rPr>
          <w:b/>
        </w:rPr>
        <w:tab/>
        <w:t>Credits</w:t>
      </w:r>
      <w:r w:rsidR="00436F6F" w:rsidRPr="00444897">
        <w:rPr>
          <w:b/>
        </w:rPr>
        <w:tab/>
      </w:r>
      <w:r w:rsidR="009F180C" w:rsidRPr="00444897">
        <w:rPr>
          <w:b/>
        </w:rPr>
        <w:t>4</w:t>
      </w:r>
    </w:p>
    <w:p w:rsidR="000027BD" w:rsidRPr="00444897" w:rsidRDefault="000027BD" w:rsidP="008C1B25">
      <w:pPr>
        <w:ind w:left="720"/>
        <w:rPr>
          <w:b/>
        </w:rPr>
      </w:pPr>
    </w:p>
    <w:p w:rsidR="000027BD" w:rsidRPr="00444897" w:rsidRDefault="000027BD" w:rsidP="008C1B25">
      <w:pPr>
        <w:ind w:left="720"/>
        <w:rPr>
          <w:b/>
        </w:rPr>
      </w:pPr>
    </w:p>
    <w:p w:rsidR="000027BD" w:rsidRPr="00444897" w:rsidRDefault="00E67051" w:rsidP="00E67051">
      <w:pPr>
        <w:spacing w:line="360" w:lineRule="auto"/>
        <w:ind w:left="720" w:hanging="720"/>
        <w:jc w:val="both"/>
      </w:pPr>
      <w:r>
        <w:tab/>
      </w:r>
      <w:smartTag w:uri="urn:schemas-microsoft-com:office:smarttags" w:element="City">
        <w:smartTag w:uri="urn:schemas-microsoft-com:office:smarttags" w:element="place">
          <w:r w:rsidR="000027BD" w:rsidRPr="00444897">
            <w:t>Enterprise</w:t>
          </w:r>
        </w:smartTag>
      </w:smartTag>
      <w:r w:rsidR="00436F6F" w:rsidRPr="00444897">
        <w:t xml:space="preserve"> level DBM. </w:t>
      </w:r>
      <w:proofErr w:type="gramStart"/>
      <w:r w:rsidR="000027BD" w:rsidRPr="00444897">
        <w:t>Use of ORACLE RDBMS in HRD management of enterprise.</w:t>
      </w:r>
      <w:proofErr w:type="gramEnd"/>
      <w:r w:rsidR="000027BD" w:rsidRPr="00444897">
        <w:t xml:space="preserve"> </w:t>
      </w:r>
      <w:proofErr w:type="gramStart"/>
      <w:r w:rsidR="000027BD" w:rsidRPr="00444897">
        <w:t>SQL Forms, SQL-Menu, SQL Report, Creation of Database.</w:t>
      </w:r>
      <w:proofErr w:type="gramEnd"/>
      <w:r w:rsidR="000027BD" w:rsidRPr="00444897">
        <w:t xml:space="preserve"> </w:t>
      </w:r>
      <w:proofErr w:type="gramStart"/>
      <w:r w:rsidR="000027BD" w:rsidRPr="00444897">
        <w:t>Using SQL Forms, Menu and Report.</w:t>
      </w:r>
      <w:proofErr w:type="gramEnd"/>
      <w:r w:rsidR="000027BD" w:rsidRPr="00444897">
        <w:t xml:space="preserve">  </w:t>
      </w:r>
      <w:proofErr w:type="gramStart"/>
      <w:r w:rsidR="000027BD" w:rsidRPr="00444897">
        <w:t>Queries and Reports.</w:t>
      </w:r>
      <w:proofErr w:type="gramEnd"/>
      <w:r w:rsidR="000027BD" w:rsidRPr="00444897">
        <w:t xml:space="preserve"> </w:t>
      </w:r>
      <w:proofErr w:type="gramStart"/>
      <w:r w:rsidR="000027BD" w:rsidRPr="00444897">
        <w:t>Practical problems involving ORACLE commands and PL - SQL.</w:t>
      </w:r>
      <w:proofErr w:type="gramEnd"/>
      <w:r w:rsidR="000027BD" w:rsidRPr="00444897">
        <w:t xml:space="preserve"> </w:t>
      </w:r>
      <w:proofErr w:type="gramStart"/>
      <w:r w:rsidR="000027BD" w:rsidRPr="00444897">
        <w:t>Reports of RDBMS application such as recruitment, selection, training etc. in HRD.</w:t>
      </w:r>
      <w:proofErr w:type="gramEnd"/>
      <w:r w:rsidR="00BE0A00" w:rsidRPr="00444897">
        <w:t xml:space="preserve"> Networking</w:t>
      </w:r>
      <w:r w:rsidR="00F21CF9" w:rsidRPr="00444897">
        <w:t>, Basics of HTML</w:t>
      </w:r>
    </w:p>
    <w:p w:rsidR="00701AAA" w:rsidRPr="00444897" w:rsidRDefault="00701AAA" w:rsidP="00701AAA">
      <w:pPr>
        <w:ind w:left="720" w:hanging="720"/>
        <w:jc w:val="both"/>
      </w:pPr>
    </w:p>
    <w:p w:rsidR="00701AAA" w:rsidRPr="00444897" w:rsidRDefault="00701AAA" w:rsidP="00701AAA">
      <w:pPr>
        <w:tabs>
          <w:tab w:val="left" w:pos="90"/>
        </w:tabs>
        <w:ind w:left="720" w:hanging="720"/>
        <w:rPr>
          <w:b/>
          <w:u w:val="single"/>
        </w:rPr>
      </w:pPr>
    </w:p>
    <w:p w:rsidR="00701AAA" w:rsidRPr="00444897" w:rsidRDefault="00701AAA" w:rsidP="00701AAA">
      <w:pPr>
        <w:ind w:left="720" w:hanging="720"/>
        <w:jc w:val="both"/>
        <w:rPr>
          <w:b/>
        </w:rPr>
      </w:pPr>
      <w:r w:rsidRPr="00444897">
        <w:rPr>
          <w:b/>
        </w:rPr>
        <w:t>Recommended Books</w:t>
      </w:r>
      <w:r>
        <w:rPr>
          <w:b/>
        </w:rPr>
        <w:t>:</w:t>
      </w:r>
    </w:p>
    <w:p w:rsidR="00701AAA" w:rsidRPr="00444897" w:rsidRDefault="00701AAA" w:rsidP="00701AAA">
      <w:pPr>
        <w:ind w:left="720" w:hanging="720"/>
      </w:pPr>
    </w:p>
    <w:p w:rsidR="002B729A" w:rsidRPr="00444897" w:rsidRDefault="002B729A" w:rsidP="00E67051">
      <w:pPr>
        <w:numPr>
          <w:ilvl w:val="0"/>
          <w:numId w:val="28"/>
        </w:numPr>
        <w:spacing w:line="360" w:lineRule="auto"/>
        <w:ind w:left="720" w:hanging="720"/>
        <w:jc w:val="both"/>
      </w:pPr>
      <w:r w:rsidRPr="00444897">
        <w:t xml:space="preserve">Comer, D.E. (2009), </w:t>
      </w:r>
      <w:r w:rsidRPr="00444897">
        <w:rPr>
          <w:i/>
        </w:rPr>
        <w:t>Computer networks and internet</w:t>
      </w:r>
      <w:r w:rsidRPr="00444897">
        <w:t xml:space="preserve"> (5</w:t>
      </w:r>
      <w:r w:rsidRPr="00444897">
        <w:rPr>
          <w:vertAlign w:val="superscript"/>
        </w:rPr>
        <w:t>th</w:t>
      </w:r>
      <w:r w:rsidRPr="00444897">
        <w:t xml:space="preserve"> Ed.</w:t>
      </w:r>
      <w:proofErr w:type="gramStart"/>
      <w:r w:rsidRPr="00444897">
        <w:t>) .</w:t>
      </w:r>
      <w:proofErr w:type="gramEnd"/>
      <w:r w:rsidRPr="00444897">
        <w:t xml:space="preserve"> New </w:t>
      </w:r>
      <w:proofErr w:type="spellStart"/>
      <w:r w:rsidRPr="00444897">
        <w:t>Jersy</w:t>
      </w:r>
      <w:proofErr w:type="spellEnd"/>
      <w:r w:rsidRPr="00444897">
        <w:t>: Pearson</w:t>
      </w:r>
    </w:p>
    <w:p w:rsidR="002B729A" w:rsidRPr="00444897" w:rsidRDefault="002B729A" w:rsidP="00E67051">
      <w:pPr>
        <w:numPr>
          <w:ilvl w:val="0"/>
          <w:numId w:val="28"/>
        </w:numPr>
        <w:spacing w:line="360" w:lineRule="auto"/>
        <w:ind w:left="720" w:hanging="720"/>
        <w:jc w:val="both"/>
      </w:pPr>
      <w:proofErr w:type="spellStart"/>
      <w:r w:rsidRPr="00444897">
        <w:t>Despande</w:t>
      </w:r>
      <w:proofErr w:type="spellEnd"/>
      <w:r w:rsidRPr="00444897">
        <w:t xml:space="preserve">, P.S. (2007). </w:t>
      </w:r>
      <w:r w:rsidRPr="00444897">
        <w:rPr>
          <w:i/>
        </w:rPr>
        <w:t>SQL &amp; PL/SQL for Oracle 10g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 xml:space="preserve">: </w:t>
      </w:r>
      <w:proofErr w:type="spellStart"/>
      <w:r w:rsidRPr="00444897">
        <w:t>Dreamtech</w:t>
      </w:r>
      <w:proofErr w:type="spellEnd"/>
    </w:p>
    <w:p w:rsidR="002B729A" w:rsidRPr="00444897" w:rsidRDefault="002B729A" w:rsidP="00E67051">
      <w:pPr>
        <w:numPr>
          <w:ilvl w:val="0"/>
          <w:numId w:val="28"/>
        </w:numPr>
        <w:spacing w:line="360" w:lineRule="auto"/>
        <w:ind w:left="720" w:hanging="720"/>
        <w:jc w:val="both"/>
      </w:pPr>
      <w:proofErr w:type="spellStart"/>
      <w:r w:rsidRPr="00444897">
        <w:t>Kedar</w:t>
      </w:r>
      <w:proofErr w:type="spellEnd"/>
      <w:r w:rsidRPr="00444897">
        <w:t xml:space="preserve">, S. (2009) </w:t>
      </w:r>
      <w:r w:rsidRPr="00444897">
        <w:rPr>
          <w:i/>
        </w:rPr>
        <w:t>Database management system</w:t>
      </w:r>
      <w:r w:rsidRPr="00444897">
        <w:t>. Pune: Technical Publication</w:t>
      </w:r>
    </w:p>
    <w:p w:rsidR="002B729A" w:rsidRPr="00444897" w:rsidRDefault="002B729A" w:rsidP="00E67051">
      <w:pPr>
        <w:numPr>
          <w:ilvl w:val="0"/>
          <w:numId w:val="28"/>
        </w:numPr>
        <w:spacing w:line="360" w:lineRule="auto"/>
        <w:ind w:left="720" w:hanging="720"/>
        <w:jc w:val="both"/>
      </w:pPr>
      <w:proofErr w:type="spellStart"/>
      <w:r w:rsidRPr="00444897">
        <w:t>Shally</w:t>
      </w:r>
      <w:proofErr w:type="spellEnd"/>
      <w:r w:rsidRPr="00444897">
        <w:t xml:space="preserve">, G.B. &amp;Woods, D.M. (2009) </w:t>
      </w:r>
      <w:r w:rsidRPr="00444897">
        <w:rPr>
          <w:i/>
        </w:rPr>
        <w:t>HTML: Introductory concepts and techniques</w:t>
      </w:r>
      <w:r w:rsidRPr="00444897">
        <w:t xml:space="preserve">. </w:t>
      </w:r>
      <w:smartTag w:uri="urn:schemas-microsoft-com:office:smarttags" w:element="country-region">
        <w:smartTag w:uri="urn:schemas-microsoft-com:office:smarttags" w:element="place">
          <w:r w:rsidRPr="00444897">
            <w:t>USA</w:t>
          </w:r>
        </w:smartTag>
      </w:smartTag>
      <w:r w:rsidRPr="00444897">
        <w:t xml:space="preserve">: </w:t>
      </w:r>
      <w:proofErr w:type="spellStart"/>
      <w:r w:rsidRPr="00444897">
        <w:t>Cengage</w:t>
      </w:r>
      <w:proofErr w:type="spellEnd"/>
    </w:p>
    <w:p w:rsidR="002B729A" w:rsidRPr="00444897" w:rsidRDefault="002B729A" w:rsidP="00E67051">
      <w:pPr>
        <w:numPr>
          <w:ilvl w:val="0"/>
          <w:numId w:val="28"/>
        </w:numPr>
        <w:spacing w:line="360" w:lineRule="auto"/>
        <w:ind w:left="720" w:hanging="720"/>
        <w:jc w:val="both"/>
      </w:pPr>
      <w:proofErr w:type="spellStart"/>
      <w:r w:rsidRPr="00444897">
        <w:t>Sumathi</w:t>
      </w:r>
      <w:proofErr w:type="spellEnd"/>
      <w:r w:rsidRPr="00444897">
        <w:t xml:space="preserve">, S., &amp; S. </w:t>
      </w:r>
      <w:proofErr w:type="spellStart"/>
      <w:r w:rsidRPr="00444897">
        <w:t>Esakkirajan</w:t>
      </w:r>
      <w:proofErr w:type="spellEnd"/>
      <w:r w:rsidRPr="00444897">
        <w:t xml:space="preserve"> (2007). </w:t>
      </w:r>
      <w:r w:rsidRPr="00444897">
        <w:rPr>
          <w:i/>
        </w:rPr>
        <w:t xml:space="preserve">Fundamentals of Relational </w:t>
      </w:r>
      <w:proofErr w:type="spellStart"/>
      <w:r w:rsidRPr="00444897">
        <w:rPr>
          <w:i/>
        </w:rPr>
        <w:t>databse</w:t>
      </w:r>
      <w:proofErr w:type="spellEnd"/>
      <w:r w:rsidRPr="00444897">
        <w:rPr>
          <w:i/>
        </w:rPr>
        <w:t xml:space="preserve"> management system</w:t>
      </w:r>
      <w:r w:rsidRPr="00444897">
        <w:t xml:space="preserve">. </w:t>
      </w:r>
      <w:smartTag w:uri="urn:schemas-microsoft-com:office:smarttags" w:element="State">
        <w:smartTag w:uri="urn:schemas-microsoft-com:office:smarttags" w:element="place">
          <w:r w:rsidRPr="00444897">
            <w:t>Berlin</w:t>
          </w:r>
        </w:smartTag>
      </w:smartTag>
      <w:r w:rsidRPr="00444897">
        <w:t xml:space="preserve">: Springer. </w:t>
      </w:r>
    </w:p>
    <w:p w:rsidR="002B729A" w:rsidRPr="00444897" w:rsidRDefault="002B729A" w:rsidP="008C1B25">
      <w:pPr>
        <w:spacing w:line="360" w:lineRule="auto"/>
        <w:ind w:left="720" w:firstLine="720"/>
        <w:jc w:val="both"/>
      </w:pPr>
      <w:r w:rsidRPr="00444897">
        <w:br w:type="page"/>
      </w:r>
    </w:p>
    <w:p w:rsidR="000027BD" w:rsidRPr="00444897" w:rsidRDefault="00436F6F" w:rsidP="008C1B25">
      <w:pPr>
        <w:ind w:left="720"/>
        <w:rPr>
          <w:b/>
        </w:rPr>
      </w:pPr>
      <w:r w:rsidRPr="00444897">
        <w:rPr>
          <w:b/>
        </w:rPr>
        <w:t xml:space="preserve">S3.06 </w:t>
      </w:r>
      <w:r w:rsidRPr="00444897">
        <w:rPr>
          <w:b/>
        </w:rPr>
        <w:tab/>
      </w:r>
      <w:r w:rsidRPr="00444897">
        <w:rPr>
          <w:b/>
        </w:rPr>
        <w:tab/>
      </w:r>
      <w:r w:rsidR="000027BD" w:rsidRPr="00444897">
        <w:rPr>
          <w:b/>
        </w:rPr>
        <w:tab/>
        <w:t>Summer Training</w:t>
      </w:r>
      <w:r w:rsidR="007204A3" w:rsidRPr="007204A3">
        <w:rPr>
          <w:b/>
        </w:rPr>
        <w:t xml:space="preserve"> </w:t>
      </w:r>
      <w:r w:rsidR="007204A3" w:rsidRPr="00444897">
        <w:rPr>
          <w:b/>
        </w:rPr>
        <w:t>Viva-</w:t>
      </w:r>
      <w:r w:rsidR="007204A3">
        <w:rPr>
          <w:b/>
        </w:rPr>
        <w:t>Voce</w:t>
      </w:r>
      <w:r w:rsidRPr="00444897">
        <w:rPr>
          <w:b/>
        </w:rPr>
        <w:tab/>
      </w:r>
      <w:r w:rsidR="003715E0" w:rsidRPr="00444897">
        <w:rPr>
          <w:b/>
        </w:rPr>
        <w:t>(8 weeks</w:t>
      </w:r>
      <w:r w:rsidR="007204A3">
        <w:rPr>
          <w:b/>
        </w:rPr>
        <w:t xml:space="preserve">   </w:t>
      </w:r>
      <w:proofErr w:type="gramStart"/>
      <w:r w:rsidR="003715E0" w:rsidRPr="00444897">
        <w:rPr>
          <w:b/>
        </w:rPr>
        <w:t>)</w:t>
      </w:r>
      <w:r w:rsidR="009F180C" w:rsidRPr="00444897">
        <w:rPr>
          <w:b/>
        </w:rPr>
        <w:t>Credits</w:t>
      </w:r>
      <w:proofErr w:type="gramEnd"/>
      <w:r w:rsidR="009F180C" w:rsidRPr="00444897">
        <w:rPr>
          <w:b/>
        </w:rPr>
        <w:t xml:space="preserve"> </w:t>
      </w:r>
      <w:r w:rsidRPr="00444897">
        <w:rPr>
          <w:b/>
        </w:rPr>
        <w:tab/>
        <w:t>4</w:t>
      </w:r>
    </w:p>
    <w:p w:rsidR="00864BC1" w:rsidRPr="00444897" w:rsidRDefault="00864BC1" w:rsidP="008C1B25">
      <w:pPr>
        <w:ind w:left="720"/>
        <w:rPr>
          <w:b/>
        </w:rPr>
      </w:pPr>
    </w:p>
    <w:p w:rsidR="00436F6F" w:rsidRPr="00444897" w:rsidRDefault="00436F6F" w:rsidP="008C1B25">
      <w:pPr>
        <w:ind w:left="720"/>
        <w:rPr>
          <w:b/>
        </w:rPr>
      </w:pPr>
    </w:p>
    <w:p w:rsidR="00436F6F" w:rsidRPr="00444897" w:rsidRDefault="00436F6F" w:rsidP="008C1B25">
      <w:pPr>
        <w:ind w:left="720"/>
        <w:rPr>
          <w:b/>
        </w:rPr>
      </w:pPr>
    </w:p>
    <w:p w:rsidR="00436F6F" w:rsidRPr="00444897" w:rsidRDefault="00436F6F" w:rsidP="008C1B25">
      <w:pPr>
        <w:ind w:left="720"/>
        <w:jc w:val="center"/>
        <w:rPr>
          <w:b/>
        </w:rPr>
      </w:pPr>
    </w:p>
    <w:p w:rsidR="00436F6F" w:rsidRPr="00444897" w:rsidRDefault="00436F6F" w:rsidP="008C1B25">
      <w:pPr>
        <w:ind w:left="720"/>
        <w:jc w:val="center"/>
        <w:rPr>
          <w:b/>
        </w:rPr>
      </w:pPr>
      <w:r w:rsidRPr="00444897">
        <w:rPr>
          <w:b/>
        </w:rPr>
        <w:t>_____________________________________________________________-</w:t>
      </w:r>
    </w:p>
    <w:p w:rsidR="00436F6F" w:rsidRPr="00444897" w:rsidRDefault="00436F6F" w:rsidP="008C1B25">
      <w:pPr>
        <w:ind w:left="720"/>
        <w:jc w:val="center"/>
        <w:rPr>
          <w:b/>
        </w:rPr>
      </w:pPr>
    </w:p>
    <w:p w:rsidR="00436F6F" w:rsidRPr="00444897" w:rsidRDefault="00436F6F" w:rsidP="008C1B25">
      <w:pPr>
        <w:ind w:left="720"/>
        <w:rPr>
          <w:b/>
        </w:rPr>
      </w:pPr>
    </w:p>
    <w:p w:rsidR="00436F6F" w:rsidRPr="00444897" w:rsidRDefault="00436F6F" w:rsidP="008C1B25">
      <w:pPr>
        <w:ind w:left="720"/>
        <w:rPr>
          <w:b/>
        </w:rPr>
      </w:pPr>
    </w:p>
    <w:p w:rsidR="00436F6F" w:rsidRPr="00444897" w:rsidRDefault="00436F6F" w:rsidP="008C1B25">
      <w:pPr>
        <w:ind w:left="720"/>
        <w:rPr>
          <w:b/>
        </w:rPr>
      </w:pPr>
    </w:p>
    <w:p w:rsidR="00F21CF9" w:rsidRPr="00444897" w:rsidRDefault="00F21CF9" w:rsidP="00D81E63">
      <w:pPr>
        <w:rPr>
          <w:rFonts w:cs="HBBFJJ+TimesNewRoman"/>
          <w:lang w:bidi="hi-IN"/>
        </w:rPr>
      </w:pPr>
      <w:bookmarkStart w:id="0" w:name="_GoBack"/>
      <w:bookmarkEnd w:id="0"/>
    </w:p>
    <w:p w:rsidR="00F21CF9" w:rsidRPr="00444897" w:rsidRDefault="00F21CF9" w:rsidP="008C1B25">
      <w:pPr>
        <w:autoSpaceDE w:val="0"/>
        <w:autoSpaceDN w:val="0"/>
        <w:adjustRightInd w:val="0"/>
        <w:spacing w:after="120"/>
        <w:ind w:left="720"/>
        <w:jc w:val="both"/>
        <w:rPr>
          <w:rFonts w:cs="HBBFJJ+TimesNewRoman"/>
          <w:lang w:bidi="hi-IN"/>
        </w:rPr>
      </w:pPr>
      <w:r w:rsidRPr="00444897">
        <w:rPr>
          <w:rFonts w:cs="HBBFJJ+TimesNewRoman"/>
          <w:lang w:bidi="hi-IN"/>
        </w:rPr>
        <w:br w:type="page"/>
      </w:r>
    </w:p>
    <w:p w:rsidR="006528DD" w:rsidRPr="00444897" w:rsidRDefault="006528DD" w:rsidP="00CB14FE">
      <w:pPr>
        <w:jc w:val="center"/>
        <w:rPr>
          <w:b/>
          <w:lang w:val="en-GB"/>
        </w:rPr>
      </w:pPr>
      <w:r w:rsidRPr="00444897">
        <w:rPr>
          <w:b/>
          <w:lang w:val="en-GB"/>
        </w:rPr>
        <w:t xml:space="preserve">S4.01 </w:t>
      </w:r>
      <w:r w:rsidR="0014355E" w:rsidRPr="00444897">
        <w:rPr>
          <w:b/>
          <w:lang w:val="en-GB"/>
        </w:rPr>
        <w:tab/>
      </w:r>
      <w:r w:rsidRPr="00444897">
        <w:rPr>
          <w:b/>
          <w:lang w:val="en-GB"/>
        </w:rPr>
        <w:tab/>
        <w:t>Organizational Development and Change</w:t>
      </w:r>
      <w:r w:rsidR="009F180C" w:rsidRPr="00444897">
        <w:rPr>
          <w:b/>
          <w:lang w:val="en-GB"/>
        </w:rPr>
        <w:tab/>
      </w:r>
      <w:r w:rsidR="009F180C" w:rsidRPr="00444897">
        <w:rPr>
          <w:b/>
          <w:lang w:val="en-GB"/>
        </w:rPr>
        <w:tab/>
        <w:t xml:space="preserve">Credits </w:t>
      </w:r>
      <w:r w:rsidR="0014355E" w:rsidRPr="00444897">
        <w:rPr>
          <w:b/>
          <w:lang w:val="en-GB"/>
        </w:rPr>
        <w:tab/>
      </w:r>
      <w:r w:rsidR="009F180C" w:rsidRPr="00444897">
        <w:rPr>
          <w:b/>
          <w:lang w:val="en-GB"/>
        </w:rPr>
        <w:t>4</w:t>
      </w:r>
    </w:p>
    <w:p w:rsidR="006528DD" w:rsidRPr="00444897" w:rsidRDefault="006528DD" w:rsidP="008C1B25">
      <w:pPr>
        <w:ind w:left="720"/>
        <w:jc w:val="both"/>
        <w:outlineLvl w:val="0"/>
        <w:rPr>
          <w:b/>
          <w:lang w:val="en-GB"/>
        </w:rPr>
      </w:pPr>
    </w:p>
    <w:p w:rsidR="006528DD" w:rsidRPr="00444897" w:rsidRDefault="006528DD" w:rsidP="00E67051">
      <w:pPr>
        <w:spacing w:line="360" w:lineRule="auto"/>
        <w:ind w:left="720" w:hanging="720"/>
        <w:jc w:val="both"/>
        <w:rPr>
          <w:lang w:val="en-GB"/>
        </w:rPr>
      </w:pPr>
      <w:r w:rsidRPr="00444897">
        <w:rPr>
          <w:lang w:val="en-GB"/>
        </w:rPr>
        <w:t xml:space="preserve">1. </w:t>
      </w:r>
      <w:r w:rsidRPr="00444897">
        <w:rPr>
          <w:lang w:val="en-GB"/>
        </w:rPr>
        <w:tab/>
        <w:t>Introduction to organizational development: Historical development; values, assumptions and benefits; management of change.</w:t>
      </w:r>
    </w:p>
    <w:p w:rsidR="006528DD" w:rsidRPr="00444897" w:rsidRDefault="006528DD" w:rsidP="00E67051">
      <w:pPr>
        <w:spacing w:line="360" w:lineRule="auto"/>
        <w:ind w:left="720" w:hanging="720"/>
        <w:jc w:val="both"/>
        <w:rPr>
          <w:lang w:val="en-GB"/>
        </w:rPr>
      </w:pPr>
      <w:r w:rsidRPr="00444897">
        <w:rPr>
          <w:lang w:val="en-GB"/>
        </w:rPr>
        <w:t>2.</w:t>
      </w:r>
      <w:r w:rsidRPr="00444897">
        <w:rPr>
          <w:lang w:val="en-GB"/>
        </w:rPr>
        <w:tab/>
        <w:t>Management of organizational development: Foundations, process and action research.</w:t>
      </w:r>
    </w:p>
    <w:p w:rsidR="006528DD" w:rsidRPr="00444897" w:rsidRDefault="006528DD" w:rsidP="00E67051">
      <w:pPr>
        <w:spacing w:line="360" w:lineRule="auto"/>
        <w:ind w:left="720" w:hanging="720"/>
        <w:jc w:val="both"/>
        <w:rPr>
          <w:lang w:val="en-GB"/>
        </w:rPr>
      </w:pPr>
      <w:r w:rsidRPr="00444897">
        <w:rPr>
          <w:lang w:val="en-GB"/>
        </w:rPr>
        <w:t>3.</w:t>
      </w:r>
      <w:r w:rsidRPr="00444897">
        <w:rPr>
          <w:lang w:val="en-GB"/>
        </w:rPr>
        <w:tab/>
        <w:t>Organizational development interventions: Team, third-party, comprehensive, structural interventions training experiences.</w:t>
      </w:r>
    </w:p>
    <w:p w:rsidR="006528DD" w:rsidRPr="00444897" w:rsidRDefault="006528DD" w:rsidP="00E67051">
      <w:pPr>
        <w:spacing w:line="360" w:lineRule="auto"/>
        <w:ind w:left="720" w:hanging="720"/>
        <w:jc w:val="both"/>
        <w:rPr>
          <w:lang w:val="en-GB"/>
        </w:rPr>
      </w:pPr>
      <w:r w:rsidRPr="00444897">
        <w:rPr>
          <w:lang w:val="en-GB"/>
        </w:rPr>
        <w:t>4.</w:t>
      </w:r>
      <w:r w:rsidRPr="00444897">
        <w:rPr>
          <w:lang w:val="en-GB"/>
        </w:rPr>
        <w:tab/>
        <w:t>Management of change: Organizational structure, organizational culture, performance management, reward management, employee relations and involvement strategies, downsizing.</w:t>
      </w:r>
    </w:p>
    <w:p w:rsidR="006528DD" w:rsidRPr="00444897" w:rsidRDefault="006528DD" w:rsidP="00E67051">
      <w:pPr>
        <w:spacing w:line="360" w:lineRule="auto"/>
        <w:ind w:left="720" w:hanging="720"/>
        <w:jc w:val="both"/>
        <w:rPr>
          <w:lang w:val="en-GB"/>
        </w:rPr>
      </w:pPr>
      <w:r w:rsidRPr="00444897">
        <w:rPr>
          <w:lang w:val="en-GB"/>
        </w:rPr>
        <w:t>5.</w:t>
      </w:r>
      <w:r w:rsidRPr="00444897">
        <w:rPr>
          <w:lang w:val="en-GB"/>
        </w:rPr>
        <w:tab/>
        <w:t>Evaluating change and future of organizational development.</w:t>
      </w:r>
    </w:p>
    <w:p w:rsidR="006528DD" w:rsidRPr="00444897" w:rsidRDefault="006528DD" w:rsidP="00E67051">
      <w:pPr>
        <w:spacing w:line="360" w:lineRule="auto"/>
        <w:ind w:left="720" w:hanging="720"/>
        <w:jc w:val="both"/>
        <w:rPr>
          <w:lang w:val="en-GB"/>
        </w:rPr>
      </w:pPr>
    </w:p>
    <w:p w:rsidR="006528DD" w:rsidRPr="00444897" w:rsidRDefault="006528DD" w:rsidP="00E67051">
      <w:pPr>
        <w:spacing w:line="360" w:lineRule="auto"/>
        <w:ind w:left="720" w:hanging="720"/>
        <w:rPr>
          <w:lang w:val="en-GB"/>
        </w:rPr>
      </w:pPr>
    </w:p>
    <w:p w:rsidR="006528DD" w:rsidRPr="00444897" w:rsidRDefault="00152060" w:rsidP="00E67051">
      <w:pPr>
        <w:spacing w:line="360" w:lineRule="auto"/>
        <w:ind w:left="720" w:hanging="720"/>
        <w:outlineLvl w:val="0"/>
        <w:rPr>
          <w:b/>
          <w:lang w:val="en-GB"/>
        </w:rPr>
      </w:pPr>
      <w:r>
        <w:rPr>
          <w:b/>
          <w:lang w:val="en-GB"/>
        </w:rPr>
        <w:t>Books Recommended</w:t>
      </w:r>
      <w:r w:rsidR="00E67051">
        <w:rPr>
          <w:b/>
          <w:lang w:val="en-GB"/>
        </w:rPr>
        <w:t>:</w:t>
      </w:r>
    </w:p>
    <w:p w:rsidR="006528DD" w:rsidRPr="00444897" w:rsidRDefault="006528DD" w:rsidP="00E67051">
      <w:pPr>
        <w:spacing w:line="360" w:lineRule="auto"/>
        <w:ind w:left="720" w:hanging="720"/>
        <w:rPr>
          <w:lang w:val="en-GB"/>
        </w:rPr>
      </w:pPr>
    </w:p>
    <w:p w:rsidR="006528DD" w:rsidRPr="00444897" w:rsidRDefault="006528DD" w:rsidP="00E67051">
      <w:pPr>
        <w:pStyle w:val="ListParagraph"/>
        <w:numPr>
          <w:ilvl w:val="0"/>
          <w:numId w:val="8"/>
        </w:num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44897">
        <w:rPr>
          <w:rFonts w:ascii="Times New Roman" w:hAnsi="Times New Roman"/>
          <w:sz w:val="24"/>
          <w:szCs w:val="24"/>
          <w:lang w:val="en-GB"/>
        </w:rPr>
        <w:t xml:space="preserve">French, W. L. &amp; Bell, C. H. (2006).  </w:t>
      </w:r>
      <w:r w:rsidRPr="00444897">
        <w:rPr>
          <w:rFonts w:ascii="Times New Roman" w:hAnsi="Times New Roman"/>
          <w:i/>
          <w:sz w:val="24"/>
          <w:szCs w:val="24"/>
          <w:lang w:val="en-GB"/>
        </w:rPr>
        <w:t>Organisation Development.</w:t>
      </w:r>
      <w:r w:rsidRPr="00444897">
        <w:rPr>
          <w:rFonts w:ascii="Times New Roman" w:hAnsi="Times New Roman"/>
          <w:sz w:val="24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44897">
            <w:rPr>
              <w:rFonts w:ascii="Times New Roman" w:hAnsi="Times New Roman"/>
              <w:sz w:val="24"/>
              <w:szCs w:val="24"/>
              <w:lang w:val="en-GB"/>
            </w:rPr>
            <w:t xml:space="preserve">New </w:t>
          </w:r>
          <w:proofErr w:type="spellStart"/>
          <w:r w:rsidRPr="00444897">
            <w:rPr>
              <w:rFonts w:ascii="Times New Roman" w:hAnsi="Times New Roman"/>
              <w:sz w:val="24"/>
              <w:szCs w:val="24"/>
              <w:lang w:val="en-GB"/>
            </w:rPr>
            <w:t>Delhi</w:t>
          </w:r>
        </w:smartTag>
      </w:smartTag>
      <w:r w:rsidR="00177FC2" w:rsidRPr="00444897">
        <w:rPr>
          <w:rFonts w:ascii="Times New Roman" w:hAnsi="Times New Roman"/>
          <w:sz w:val="24"/>
          <w:szCs w:val="24"/>
          <w:lang w:val="en-GB"/>
        </w:rPr>
        <w:t>:</w:t>
      </w:r>
      <w:r w:rsidRPr="00444897">
        <w:rPr>
          <w:rFonts w:ascii="Times New Roman" w:hAnsi="Times New Roman"/>
          <w:sz w:val="24"/>
          <w:szCs w:val="24"/>
          <w:lang w:val="en-GB"/>
        </w:rPr>
        <w:t>Pearson</w:t>
      </w:r>
      <w:proofErr w:type="spellEnd"/>
      <w:r w:rsidRPr="00444897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6528DD" w:rsidRPr="00444897" w:rsidRDefault="006528DD" w:rsidP="00E67051">
      <w:pPr>
        <w:pStyle w:val="ListParagraph"/>
        <w:numPr>
          <w:ilvl w:val="0"/>
          <w:numId w:val="8"/>
        </w:num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44897">
        <w:rPr>
          <w:rFonts w:ascii="Times New Roman" w:hAnsi="Times New Roman"/>
          <w:sz w:val="24"/>
          <w:szCs w:val="24"/>
          <w:lang w:val="en-GB"/>
        </w:rPr>
        <w:t xml:space="preserve">French, W. L., </w:t>
      </w:r>
      <w:smartTag w:uri="urn:schemas-microsoft-com:office:smarttags" w:element="City">
        <w:smartTag w:uri="urn:schemas-microsoft-com:office:smarttags" w:element="place">
          <w:r w:rsidRPr="00444897">
            <w:rPr>
              <w:rFonts w:ascii="Times New Roman" w:hAnsi="Times New Roman"/>
              <w:sz w:val="24"/>
              <w:szCs w:val="24"/>
              <w:lang w:val="en-GB"/>
            </w:rPr>
            <w:t>Bell</w:t>
          </w:r>
        </w:smartTag>
      </w:smartTag>
      <w:r w:rsidRPr="00444897">
        <w:rPr>
          <w:rFonts w:ascii="Times New Roman" w:hAnsi="Times New Roman"/>
          <w:sz w:val="24"/>
          <w:szCs w:val="24"/>
          <w:lang w:val="en-GB"/>
        </w:rPr>
        <w:t xml:space="preserve">, C. H., &amp; </w:t>
      </w:r>
      <w:proofErr w:type="spellStart"/>
      <w:r w:rsidRPr="00444897">
        <w:rPr>
          <w:rFonts w:ascii="Times New Roman" w:hAnsi="Times New Roman"/>
          <w:sz w:val="24"/>
          <w:szCs w:val="24"/>
          <w:lang w:val="en-GB"/>
        </w:rPr>
        <w:t>Zawacki</w:t>
      </w:r>
      <w:proofErr w:type="spellEnd"/>
      <w:r w:rsidRPr="00444897">
        <w:rPr>
          <w:rFonts w:ascii="Times New Roman" w:hAnsi="Times New Roman"/>
          <w:sz w:val="24"/>
          <w:szCs w:val="24"/>
          <w:lang w:val="en-GB"/>
        </w:rPr>
        <w:t xml:space="preserve">, R. A. (2005). </w:t>
      </w:r>
      <w:r w:rsidRPr="00444897">
        <w:rPr>
          <w:rFonts w:ascii="Times New Roman" w:hAnsi="Times New Roman"/>
          <w:i/>
          <w:sz w:val="24"/>
          <w:szCs w:val="24"/>
          <w:lang w:val="en-GB"/>
        </w:rPr>
        <w:t>Organization development and transformation: Managing effective change</w:t>
      </w:r>
      <w:r w:rsidRPr="00444897">
        <w:rPr>
          <w:rFonts w:ascii="Times New Roman" w:hAnsi="Times New Roman"/>
          <w:sz w:val="24"/>
          <w:szCs w:val="24"/>
          <w:lang w:val="en-GB"/>
        </w:rPr>
        <w:t xml:space="preserve"> (6</w:t>
      </w:r>
      <w:r w:rsidRPr="00444897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444897">
        <w:rPr>
          <w:rFonts w:ascii="Times New Roman" w:hAnsi="Times New Roman"/>
          <w:sz w:val="24"/>
          <w:szCs w:val="24"/>
          <w:lang w:val="en-GB"/>
        </w:rPr>
        <w:t xml:space="preserve"> Ed.). </w:t>
      </w:r>
      <w:smartTag w:uri="urn:schemas-microsoft-com:office:smarttags" w:element="State">
        <w:smartTag w:uri="urn:schemas-microsoft-com:office:smarttags" w:element="place">
          <w:r w:rsidRPr="00444897">
            <w:rPr>
              <w:rFonts w:ascii="Times New Roman" w:hAnsi="Times New Roman"/>
              <w:sz w:val="24"/>
              <w:szCs w:val="24"/>
              <w:lang w:val="en-GB"/>
            </w:rPr>
            <w:t>New York</w:t>
          </w:r>
        </w:smartTag>
      </w:smartTag>
      <w:r w:rsidRPr="00444897">
        <w:rPr>
          <w:rFonts w:ascii="Times New Roman" w:hAnsi="Times New Roman"/>
          <w:sz w:val="24"/>
          <w:szCs w:val="24"/>
          <w:lang w:val="en-GB"/>
        </w:rPr>
        <w:t>: McGraw Hill.</w:t>
      </w:r>
    </w:p>
    <w:p w:rsidR="006528DD" w:rsidRPr="00444897" w:rsidRDefault="006528DD" w:rsidP="00E67051">
      <w:pPr>
        <w:pStyle w:val="ListParagraph"/>
        <w:numPr>
          <w:ilvl w:val="0"/>
          <w:numId w:val="8"/>
        </w:num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444897">
        <w:rPr>
          <w:rFonts w:ascii="Times New Roman" w:hAnsi="Times New Roman"/>
          <w:sz w:val="24"/>
          <w:szCs w:val="24"/>
          <w:lang w:val="fr-FR"/>
        </w:rPr>
        <w:t>Nilakant</w:t>
      </w:r>
      <w:proofErr w:type="spellEnd"/>
      <w:r w:rsidRPr="00444897">
        <w:rPr>
          <w:rFonts w:ascii="Times New Roman" w:hAnsi="Times New Roman"/>
          <w:sz w:val="24"/>
          <w:szCs w:val="24"/>
          <w:lang w:val="fr-FR"/>
        </w:rPr>
        <w:t xml:space="preserve">, V., &amp; </w:t>
      </w:r>
      <w:proofErr w:type="spellStart"/>
      <w:r w:rsidRPr="00444897">
        <w:rPr>
          <w:rFonts w:ascii="Times New Roman" w:hAnsi="Times New Roman"/>
          <w:sz w:val="24"/>
          <w:szCs w:val="24"/>
          <w:lang w:val="fr-FR"/>
        </w:rPr>
        <w:t>Ramanarayan</w:t>
      </w:r>
      <w:proofErr w:type="spellEnd"/>
      <w:r w:rsidRPr="00444897">
        <w:rPr>
          <w:rFonts w:ascii="Times New Roman" w:hAnsi="Times New Roman"/>
          <w:sz w:val="24"/>
          <w:szCs w:val="24"/>
          <w:lang w:val="fr-FR"/>
        </w:rPr>
        <w:t xml:space="preserve">, S. (2006). </w:t>
      </w:r>
      <w:r w:rsidRPr="00444897">
        <w:rPr>
          <w:rFonts w:ascii="Times New Roman" w:hAnsi="Times New Roman"/>
          <w:i/>
          <w:sz w:val="24"/>
          <w:szCs w:val="24"/>
          <w:lang w:val="fr-FR"/>
        </w:rPr>
        <w:t>Change management</w:t>
      </w:r>
      <w:r w:rsidRPr="00444897">
        <w:rPr>
          <w:rFonts w:ascii="Times New Roman" w:hAnsi="Times New Roman"/>
          <w:sz w:val="24"/>
          <w:szCs w:val="24"/>
          <w:lang w:val="fr-FR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rPr>
              <w:rFonts w:ascii="Times New Roman" w:hAnsi="Times New Roman"/>
              <w:sz w:val="24"/>
              <w:szCs w:val="24"/>
              <w:lang w:val="en-GB"/>
            </w:rPr>
            <w:t>New Delhi</w:t>
          </w:r>
        </w:smartTag>
      </w:smartTag>
      <w:r w:rsidRPr="00444897">
        <w:rPr>
          <w:rFonts w:ascii="Times New Roman" w:hAnsi="Times New Roman"/>
          <w:sz w:val="24"/>
          <w:szCs w:val="24"/>
          <w:lang w:val="en-GB"/>
        </w:rPr>
        <w:t xml:space="preserve">. Response Books. </w:t>
      </w:r>
    </w:p>
    <w:p w:rsidR="006528DD" w:rsidRPr="00444897" w:rsidRDefault="006528DD" w:rsidP="00E67051">
      <w:pPr>
        <w:pStyle w:val="ListParagraph"/>
        <w:numPr>
          <w:ilvl w:val="0"/>
          <w:numId w:val="8"/>
        </w:num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44897">
        <w:rPr>
          <w:rFonts w:ascii="Times New Roman" w:hAnsi="Times New Roman"/>
          <w:sz w:val="24"/>
          <w:szCs w:val="24"/>
          <w:lang w:val="en-GB"/>
        </w:rPr>
        <w:t xml:space="preserve">Senior, B., &amp; Fleming, J. (2009). </w:t>
      </w:r>
      <w:r w:rsidRPr="00444897">
        <w:rPr>
          <w:rFonts w:ascii="Times New Roman" w:hAnsi="Times New Roman"/>
          <w:i/>
          <w:sz w:val="24"/>
          <w:szCs w:val="24"/>
          <w:lang w:val="en-GB"/>
        </w:rPr>
        <w:t>Organizational change</w:t>
      </w:r>
      <w:r w:rsidRPr="00444897">
        <w:rPr>
          <w:rFonts w:ascii="Times New Roman" w:hAnsi="Times New Roman"/>
          <w:sz w:val="24"/>
          <w:szCs w:val="24"/>
          <w:lang w:val="en-GB"/>
        </w:rPr>
        <w:t xml:space="preserve"> (3</w:t>
      </w:r>
      <w:r w:rsidRPr="00444897">
        <w:rPr>
          <w:rFonts w:ascii="Times New Roman" w:hAnsi="Times New Roman"/>
          <w:sz w:val="24"/>
          <w:szCs w:val="24"/>
          <w:vertAlign w:val="superscript"/>
          <w:lang w:val="en-GB"/>
        </w:rPr>
        <w:t>rd</w:t>
      </w:r>
      <w:r w:rsidRPr="00444897">
        <w:rPr>
          <w:rFonts w:ascii="Times New Roman" w:hAnsi="Times New Roman"/>
          <w:sz w:val="24"/>
          <w:szCs w:val="24"/>
          <w:lang w:val="en-GB"/>
        </w:rPr>
        <w:t xml:space="preserve"> Ed. </w:t>
      </w:r>
      <w:smartTag w:uri="urn:schemas-microsoft-com:office:smarttags" w:element="City">
        <w:smartTag w:uri="urn:schemas-microsoft-com:office:smarttags" w:element="place">
          <w:r w:rsidRPr="00444897">
            <w:rPr>
              <w:rFonts w:ascii="Times New Roman" w:hAnsi="Times New Roman"/>
              <w:sz w:val="24"/>
              <w:szCs w:val="24"/>
              <w:lang w:val="en-GB"/>
            </w:rPr>
            <w:t>New Delhi</w:t>
          </w:r>
        </w:smartTag>
      </w:smartTag>
      <w:r w:rsidRPr="00444897">
        <w:rPr>
          <w:rFonts w:ascii="Times New Roman" w:hAnsi="Times New Roman"/>
          <w:sz w:val="24"/>
          <w:szCs w:val="24"/>
          <w:lang w:val="en-GB"/>
        </w:rPr>
        <w:t>: Pearson Education.</w:t>
      </w:r>
    </w:p>
    <w:p w:rsidR="000027BD" w:rsidRPr="00444897" w:rsidRDefault="006528DD" w:rsidP="00E67051">
      <w:pPr>
        <w:pStyle w:val="ListParagraph"/>
        <w:numPr>
          <w:ilvl w:val="0"/>
          <w:numId w:val="8"/>
        </w:num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444897">
        <w:rPr>
          <w:rFonts w:ascii="Times New Roman" w:hAnsi="Times New Roman"/>
          <w:sz w:val="24"/>
          <w:szCs w:val="24"/>
          <w:lang w:val="en-GB"/>
        </w:rPr>
        <w:t>Thornhill</w:t>
      </w:r>
      <w:proofErr w:type="spellEnd"/>
      <w:r w:rsidRPr="00444897">
        <w:rPr>
          <w:rFonts w:ascii="Times New Roman" w:hAnsi="Times New Roman"/>
          <w:sz w:val="24"/>
          <w:szCs w:val="24"/>
          <w:lang w:val="en-GB"/>
        </w:rPr>
        <w:t xml:space="preserve">, A., Lewis, P. </w:t>
      </w:r>
      <w:proofErr w:type="spellStart"/>
      <w:r w:rsidRPr="00444897">
        <w:rPr>
          <w:rFonts w:ascii="Times New Roman" w:hAnsi="Times New Roman"/>
          <w:sz w:val="24"/>
          <w:szCs w:val="24"/>
          <w:lang w:val="en-GB"/>
        </w:rPr>
        <w:t>Mill</w:t>
      </w:r>
      <w:r w:rsidR="00152060">
        <w:rPr>
          <w:rFonts w:ascii="Times New Roman" w:hAnsi="Times New Roman"/>
          <w:sz w:val="24"/>
          <w:szCs w:val="24"/>
          <w:lang w:val="en-GB"/>
        </w:rPr>
        <w:t>more</w:t>
      </w:r>
      <w:proofErr w:type="spellEnd"/>
      <w:r w:rsidR="00152060">
        <w:rPr>
          <w:rFonts w:ascii="Times New Roman" w:hAnsi="Times New Roman"/>
          <w:sz w:val="24"/>
          <w:szCs w:val="24"/>
          <w:lang w:val="en-GB"/>
        </w:rPr>
        <w:t>, M., &amp; Saunders, M. (2000).</w:t>
      </w:r>
      <w:r w:rsidRPr="0044489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44897">
        <w:rPr>
          <w:rFonts w:ascii="Times New Roman" w:hAnsi="Times New Roman"/>
          <w:i/>
          <w:sz w:val="24"/>
          <w:szCs w:val="24"/>
          <w:lang w:val="en-GB"/>
        </w:rPr>
        <w:t>Managing Change: A human resource strategy approach.</w:t>
      </w:r>
      <w:r w:rsidRPr="00444897">
        <w:rPr>
          <w:rFonts w:ascii="Times New Roman" w:hAnsi="Times New Roman"/>
          <w:sz w:val="24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44897">
            <w:rPr>
              <w:rFonts w:ascii="Times New Roman" w:hAnsi="Times New Roman"/>
              <w:sz w:val="24"/>
              <w:szCs w:val="24"/>
              <w:lang w:val="en-GB"/>
            </w:rPr>
            <w:t>New Delhi</w:t>
          </w:r>
        </w:smartTag>
      </w:smartTag>
      <w:r w:rsidRPr="00444897">
        <w:rPr>
          <w:rFonts w:ascii="Times New Roman" w:hAnsi="Times New Roman"/>
          <w:sz w:val="24"/>
          <w:szCs w:val="24"/>
          <w:lang w:val="en-GB"/>
        </w:rPr>
        <w:t>: Pearson Education.</w:t>
      </w:r>
    </w:p>
    <w:p w:rsidR="0014355E" w:rsidRPr="00444897" w:rsidRDefault="0014355E" w:rsidP="008C1B2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444897">
        <w:rPr>
          <w:rFonts w:ascii="Times New Roman" w:hAnsi="Times New Roman"/>
          <w:sz w:val="24"/>
          <w:szCs w:val="24"/>
          <w:lang w:val="en-GB"/>
        </w:rPr>
        <w:br w:type="page"/>
      </w:r>
    </w:p>
    <w:p w:rsidR="000027BD" w:rsidRPr="00444897" w:rsidRDefault="000027BD" w:rsidP="00CB14FE">
      <w:pPr>
        <w:jc w:val="center"/>
        <w:rPr>
          <w:b/>
        </w:rPr>
      </w:pPr>
      <w:r w:rsidRPr="00444897">
        <w:rPr>
          <w:b/>
        </w:rPr>
        <w:t>S4.0</w:t>
      </w:r>
      <w:r w:rsidR="0008702A" w:rsidRPr="00444897">
        <w:rPr>
          <w:b/>
        </w:rPr>
        <w:t>2</w:t>
      </w:r>
      <w:r w:rsidRPr="00444897">
        <w:tab/>
      </w:r>
      <w:r w:rsidRPr="00444897">
        <w:tab/>
      </w:r>
      <w:r w:rsidR="0014355E" w:rsidRPr="00444897">
        <w:tab/>
      </w:r>
      <w:r w:rsidR="001215CE" w:rsidRPr="00444897">
        <w:rPr>
          <w:b/>
        </w:rPr>
        <w:t>Compensation Management</w:t>
      </w:r>
      <w:r w:rsidR="00E67051">
        <w:rPr>
          <w:b/>
        </w:rPr>
        <w:tab/>
      </w:r>
      <w:r w:rsidR="00E67051">
        <w:rPr>
          <w:b/>
        </w:rPr>
        <w:tab/>
      </w:r>
      <w:r w:rsidR="009F180C" w:rsidRPr="00444897">
        <w:rPr>
          <w:b/>
        </w:rPr>
        <w:t xml:space="preserve">Credits </w:t>
      </w:r>
      <w:r w:rsidR="0014355E" w:rsidRPr="00444897">
        <w:rPr>
          <w:b/>
        </w:rPr>
        <w:tab/>
      </w:r>
      <w:r w:rsidR="009F180C" w:rsidRPr="00444897">
        <w:rPr>
          <w:b/>
        </w:rPr>
        <w:t>4</w:t>
      </w:r>
    </w:p>
    <w:p w:rsidR="000027BD" w:rsidRPr="00444897" w:rsidRDefault="000027BD" w:rsidP="008C1B25">
      <w:pPr>
        <w:ind w:left="720"/>
      </w:pPr>
    </w:p>
    <w:p w:rsidR="000027BD" w:rsidRPr="00444897" w:rsidRDefault="000027BD" w:rsidP="00E67051">
      <w:pPr>
        <w:spacing w:line="360" w:lineRule="auto"/>
        <w:ind w:left="720" w:hanging="720"/>
      </w:pPr>
      <w:r w:rsidRPr="00444897">
        <w:t>1.</w:t>
      </w:r>
      <w:r w:rsidRPr="00444897">
        <w:tab/>
      </w:r>
      <w:r w:rsidR="00042E12" w:rsidRPr="00444897">
        <w:t xml:space="preserve">Wages and </w:t>
      </w:r>
      <w:r w:rsidR="0014355E" w:rsidRPr="00444897">
        <w:t>s</w:t>
      </w:r>
      <w:r w:rsidR="00042E12" w:rsidRPr="00444897">
        <w:t xml:space="preserve">alary </w:t>
      </w:r>
      <w:r w:rsidR="0014355E" w:rsidRPr="00444897">
        <w:t>a</w:t>
      </w:r>
      <w:r w:rsidR="00042E12" w:rsidRPr="00444897">
        <w:t xml:space="preserve">dministration: Objectives, </w:t>
      </w:r>
      <w:r w:rsidR="0014355E" w:rsidRPr="00444897">
        <w:t>p</w:t>
      </w:r>
      <w:r w:rsidR="00042E12" w:rsidRPr="00444897">
        <w:t xml:space="preserve">rinciples, </w:t>
      </w:r>
      <w:r w:rsidR="0014355E" w:rsidRPr="00444897">
        <w:t>j</w:t>
      </w:r>
      <w:r w:rsidR="00042E12" w:rsidRPr="00444897">
        <w:t xml:space="preserve">ob </w:t>
      </w:r>
      <w:r w:rsidR="0014355E" w:rsidRPr="00444897">
        <w:t>e</w:t>
      </w:r>
      <w:r w:rsidR="00042E12" w:rsidRPr="00444897">
        <w:t xml:space="preserve">valuation, </w:t>
      </w:r>
      <w:r w:rsidR="0014355E" w:rsidRPr="00444897">
        <w:t>w</w:t>
      </w:r>
      <w:r w:rsidR="00042E12" w:rsidRPr="00444897">
        <w:t>age</w:t>
      </w:r>
      <w:r w:rsidR="003715E0" w:rsidRPr="00444897">
        <w:t xml:space="preserve"> </w:t>
      </w:r>
      <w:r w:rsidR="0014355E" w:rsidRPr="00444897">
        <w:t>s</w:t>
      </w:r>
      <w:r w:rsidR="00042E12" w:rsidRPr="00444897">
        <w:t xml:space="preserve">tructure, </w:t>
      </w:r>
      <w:r w:rsidR="0014355E" w:rsidRPr="00444897">
        <w:t>w</w:t>
      </w:r>
      <w:r w:rsidR="00042E12" w:rsidRPr="00444897">
        <w:t xml:space="preserve">age </w:t>
      </w:r>
      <w:r w:rsidR="0014355E" w:rsidRPr="00444897">
        <w:t>d</w:t>
      </w:r>
      <w:r w:rsidR="00042E12" w:rsidRPr="00444897">
        <w:t xml:space="preserve">etermination </w:t>
      </w:r>
      <w:r w:rsidR="0014355E" w:rsidRPr="00444897">
        <w:t>p</w:t>
      </w:r>
      <w:r w:rsidR="00042E12" w:rsidRPr="00444897">
        <w:t xml:space="preserve">rocess and </w:t>
      </w:r>
      <w:r w:rsidR="0014355E" w:rsidRPr="00444897">
        <w:t>f</w:t>
      </w:r>
      <w:r w:rsidR="00042E12" w:rsidRPr="00444897">
        <w:t>actors</w:t>
      </w:r>
      <w:r w:rsidRPr="00444897">
        <w:t>.</w:t>
      </w:r>
    </w:p>
    <w:p w:rsidR="000027BD" w:rsidRPr="00444897" w:rsidRDefault="000027BD" w:rsidP="00E67051">
      <w:pPr>
        <w:spacing w:line="360" w:lineRule="auto"/>
        <w:ind w:left="720" w:hanging="720"/>
      </w:pPr>
      <w:r w:rsidRPr="00444897">
        <w:t>2.</w:t>
      </w:r>
      <w:r w:rsidRPr="00444897">
        <w:tab/>
      </w:r>
      <w:r w:rsidR="00042E12" w:rsidRPr="00444897">
        <w:t xml:space="preserve">Wages: Minimum, </w:t>
      </w:r>
      <w:r w:rsidR="0014355E" w:rsidRPr="00444897">
        <w:t>f</w:t>
      </w:r>
      <w:r w:rsidR="00042E12" w:rsidRPr="00444897">
        <w:t xml:space="preserve">air, </w:t>
      </w:r>
      <w:r w:rsidR="0014355E" w:rsidRPr="00444897">
        <w:t>l</w:t>
      </w:r>
      <w:r w:rsidR="00042E12" w:rsidRPr="00444897">
        <w:t xml:space="preserve">iving; </w:t>
      </w:r>
      <w:r w:rsidR="0014355E" w:rsidRPr="00444897">
        <w:t>k</w:t>
      </w:r>
      <w:r w:rsidR="00042E12" w:rsidRPr="00444897">
        <w:t xml:space="preserve">inds of wage </w:t>
      </w:r>
      <w:r w:rsidR="0014355E" w:rsidRPr="00444897">
        <w:t>p</w:t>
      </w:r>
      <w:r w:rsidR="00042E12" w:rsidRPr="00444897">
        <w:t>lans, time and piece rate,</w:t>
      </w:r>
      <w:r w:rsidR="003715E0" w:rsidRPr="00444897">
        <w:t xml:space="preserve"> </w:t>
      </w:r>
      <w:r w:rsidR="00042E12" w:rsidRPr="00444897">
        <w:t xml:space="preserve">balanced or debt, wage differentials, </w:t>
      </w:r>
      <w:r w:rsidR="0014355E" w:rsidRPr="00444897">
        <w:t>m</w:t>
      </w:r>
      <w:r w:rsidR="00042E12" w:rsidRPr="00444897">
        <w:t>inimum wage act for different states in brief.</w:t>
      </w:r>
    </w:p>
    <w:p w:rsidR="000027BD" w:rsidRPr="00444897" w:rsidRDefault="000027BD" w:rsidP="00E67051">
      <w:pPr>
        <w:spacing w:line="360" w:lineRule="auto"/>
        <w:ind w:left="720" w:hanging="720"/>
      </w:pPr>
      <w:r w:rsidRPr="00444897">
        <w:t>3.</w:t>
      </w:r>
      <w:r w:rsidRPr="00444897">
        <w:tab/>
      </w:r>
      <w:r w:rsidR="0008379E" w:rsidRPr="00444897">
        <w:t xml:space="preserve">Theories of wages: Subsistence, </w:t>
      </w:r>
      <w:r w:rsidR="0014355E" w:rsidRPr="00444897">
        <w:t>w</w:t>
      </w:r>
      <w:r w:rsidR="0008379E" w:rsidRPr="00444897">
        <w:t xml:space="preserve">age </w:t>
      </w:r>
      <w:r w:rsidR="0014355E" w:rsidRPr="00444897">
        <w:t>f</w:t>
      </w:r>
      <w:r w:rsidR="0008379E" w:rsidRPr="00444897">
        <w:t>und, surplus value, claimant,</w:t>
      </w:r>
      <w:r w:rsidR="0014355E" w:rsidRPr="00444897">
        <w:t xml:space="preserve"> productivity, </w:t>
      </w:r>
      <w:r w:rsidR="0008379E" w:rsidRPr="00444897">
        <w:t xml:space="preserve">bargaining, </w:t>
      </w:r>
      <w:proofErr w:type="spellStart"/>
      <w:r w:rsidR="0008379E" w:rsidRPr="00444897">
        <w:t>Behavioural</w:t>
      </w:r>
      <w:proofErr w:type="spellEnd"/>
      <w:r w:rsidR="0008379E" w:rsidRPr="00444897">
        <w:t xml:space="preserve"> theories.</w:t>
      </w:r>
    </w:p>
    <w:p w:rsidR="000027BD" w:rsidRPr="00444897" w:rsidRDefault="000027BD" w:rsidP="00E67051">
      <w:pPr>
        <w:spacing w:line="360" w:lineRule="auto"/>
        <w:ind w:left="720" w:hanging="720"/>
      </w:pPr>
      <w:r w:rsidRPr="00444897">
        <w:t>4.</w:t>
      </w:r>
      <w:r w:rsidRPr="00444897">
        <w:tab/>
      </w:r>
      <w:r w:rsidR="002E394A" w:rsidRPr="00444897">
        <w:t xml:space="preserve">Rewards: Features, types of reward, </w:t>
      </w:r>
      <w:r w:rsidR="0014355E" w:rsidRPr="00444897">
        <w:t>d</w:t>
      </w:r>
      <w:r w:rsidR="002E394A" w:rsidRPr="00444897">
        <w:t>eterminants.</w:t>
      </w:r>
    </w:p>
    <w:p w:rsidR="000027BD" w:rsidRPr="00444897" w:rsidRDefault="000027BD" w:rsidP="00E67051">
      <w:pPr>
        <w:spacing w:line="360" w:lineRule="auto"/>
        <w:ind w:left="720" w:hanging="720"/>
      </w:pPr>
      <w:r w:rsidRPr="00444897">
        <w:t>5.</w:t>
      </w:r>
      <w:r w:rsidRPr="00444897">
        <w:tab/>
      </w:r>
      <w:r w:rsidR="002E394A" w:rsidRPr="00444897">
        <w:t xml:space="preserve">Wage </w:t>
      </w:r>
      <w:r w:rsidR="0014355E" w:rsidRPr="00444897">
        <w:t>i</w:t>
      </w:r>
      <w:r w:rsidR="002E394A" w:rsidRPr="00444897">
        <w:t>ncentives; Objectives, types, merits and demerits, profit sharing.</w:t>
      </w:r>
    </w:p>
    <w:p w:rsidR="002E394A" w:rsidRPr="00444897" w:rsidRDefault="002E394A" w:rsidP="00E67051">
      <w:pPr>
        <w:spacing w:line="360" w:lineRule="auto"/>
        <w:ind w:left="720" w:hanging="720"/>
      </w:pPr>
      <w:r w:rsidRPr="00444897">
        <w:t>6.</w:t>
      </w:r>
      <w:r w:rsidRPr="00444897">
        <w:tab/>
        <w:t>Fringe benefits: Objectives, features, coverage of benefits.</w:t>
      </w:r>
    </w:p>
    <w:p w:rsidR="000027BD" w:rsidRPr="00444897" w:rsidRDefault="000027BD" w:rsidP="00C36E4E">
      <w:pPr>
        <w:ind w:left="720" w:hanging="720"/>
      </w:pPr>
    </w:p>
    <w:p w:rsidR="000027BD" w:rsidRPr="00444897" w:rsidRDefault="000027BD" w:rsidP="00C36E4E">
      <w:pPr>
        <w:ind w:left="720" w:hanging="720"/>
      </w:pPr>
    </w:p>
    <w:p w:rsidR="000027BD" w:rsidRDefault="000027BD" w:rsidP="00C36E4E">
      <w:pPr>
        <w:ind w:left="720" w:hanging="720"/>
        <w:jc w:val="both"/>
        <w:outlineLvl w:val="0"/>
        <w:rPr>
          <w:b/>
        </w:rPr>
      </w:pPr>
      <w:r w:rsidRPr="00444897">
        <w:rPr>
          <w:b/>
        </w:rPr>
        <w:t>Recommended</w:t>
      </w:r>
      <w:r w:rsidR="007748C9" w:rsidRPr="00444897">
        <w:rPr>
          <w:b/>
        </w:rPr>
        <w:t xml:space="preserve"> Books</w:t>
      </w:r>
      <w:r w:rsidR="00E67051">
        <w:rPr>
          <w:b/>
        </w:rPr>
        <w:t>:</w:t>
      </w:r>
    </w:p>
    <w:p w:rsidR="00152060" w:rsidRDefault="00152060" w:rsidP="00C36E4E">
      <w:pPr>
        <w:ind w:left="720" w:hanging="720"/>
        <w:jc w:val="both"/>
        <w:outlineLvl w:val="0"/>
        <w:rPr>
          <w:b/>
        </w:rPr>
      </w:pPr>
    </w:p>
    <w:p w:rsidR="00403E00" w:rsidRPr="00444897" w:rsidRDefault="00403E00" w:rsidP="00E67051">
      <w:pPr>
        <w:numPr>
          <w:ilvl w:val="0"/>
          <w:numId w:val="31"/>
        </w:numPr>
        <w:spacing w:line="360" w:lineRule="auto"/>
        <w:ind w:hanging="720"/>
        <w:jc w:val="both"/>
      </w:pPr>
      <w:r w:rsidRPr="00444897">
        <w:t xml:space="preserve">Bhattacharya, D.K. (2009) Compensation management. </w:t>
      </w:r>
      <w:smartTag w:uri="urn:schemas-microsoft-com:office:smarttags" w:element="country-region">
        <w:smartTag w:uri="urn:schemas-microsoft-com:office:smarttags" w:element="place">
          <w:r w:rsidRPr="00444897">
            <w:t>USA</w:t>
          </w:r>
        </w:smartTag>
      </w:smartTag>
      <w:r w:rsidRPr="00444897">
        <w:t xml:space="preserve">: </w:t>
      </w:r>
      <w:smartTag w:uri="urn:schemas-microsoft-com:office:smarttags" w:element="City">
        <w:smartTag w:uri="urn:schemas-microsoft-com:office:smarttags" w:element="place">
          <w:r w:rsidRPr="00444897">
            <w:t>Oxford</w:t>
          </w:r>
        </w:smartTag>
      </w:smartTag>
      <w:r w:rsidRPr="00444897">
        <w:t xml:space="preserve"> </w:t>
      </w:r>
    </w:p>
    <w:p w:rsidR="00403E00" w:rsidRPr="00444897" w:rsidRDefault="00403E00" w:rsidP="00E67051">
      <w:pPr>
        <w:numPr>
          <w:ilvl w:val="0"/>
          <w:numId w:val="31"/>
        </w:numPr>
        <w:spacing w:line="360" w:lineRule="auto"/>
        <w:ind w:hanging="720"/>
        <w:rPr>
          <w:i/>
        </w:rPr>
      </w:pPr>
      <w:proofErr w:type="spellStart"/>
      <w:r w:rsidRPr="00444897">
        <w:t>Decentzo</w:t>
      </w:r>
      <w:proofErr w:type="spellEnd"/>
      <w:r w:rsidRPr="00444897">
        <w:t>, P. A. &amp; Robbins. S. P. (2009) .</w:t>
      </w:r>
      <w:r w:rsidRPr="00444897">
        <w:rPr>
          <w:i/>
        </w:rPr>
        <w:t xml:space="preserve">Fundamentals of Human Resource </w:t>
      </w:r>
      <w:r w:rsidRPr="00444897">
        <w:t>Management (10</w:t>
      </w:r>
      <w:r w:rsidRPr="00444897">
        <w:rPr>
          <w:vertAlign w:val="superscript"/>
        </w:rPr>
        <w:t>th</w:t>
      </w:r>
      <w:r w:rsidRPr="00444897">
        <w:t xml:space="preserve"> Ed.)</w:t>
      </w:r>
      <w:r w:rsidRPr="00444897">
        <w:rPr>
          <w:i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444897">
            <w:t>USA</w:t>
          </w:r>
        </w:smartTag>
      </w:smartTag>
      <w:r w:rsidRPr="00444897">
        <w:t>: John Wiley</w:t>
      </w:r>
    </w:p>
    <w:p w:rsidR="00403E00" w:rsidRPr="00444897" w:rsidRDefault="00403E00" w:rsidP="00E67051">
      <w:pPr>
        <w:numPr>
          <w:ilvl w:val="0"/>
          <w:numId w:val="31"/>
        </w:numPr>
        <w:spacing w:line="360" w:lineRule="auto"/>
        <w:ind w:hanging="720"/>
        <w:jc w:val="both"/>
      </w:pPr>
      <w:proofErr w:type="spellStart"/>
      <w:r w:rsidRPr="00444897">
        <w:t>Memoria</w:t>
      </w:r>
      <w:proofErr w:type="spellEnd"/>
      <w:r w:rsidRPr="00444897">
        <w:t xml:space="preserve">, C. </w:t>
      </w:r>
      <w:proofErr w:type="spellStart"/>
      <w:r w:rsidRPr="00444897">
        <w:t>B.</w:t>
      </w:r>
      <w:r w:rsidRPr="00444897">
        <w:rPr>
          <w:i/>
        </w:rPr>
        <w:t>Personnel</w:t>
      </w:r>
      <w:proofErr w:type="spellEnd"/>
      <w:r w:rsidRPr="00444897">
        <w:rPr>
          <w:i/>
        </w:rPr>
        <w:t xml:space="preserve"> Management</w:t>
      </w:r>
    </w:p>
    <w:p w:rsidR="00403E00" w:rsidRPr="00444897" w:rsidRDefault="00403E00" w:rsidP="00E67051">
      <w:pPr>
        <w:numPr>
          <w:ilvl w:val="0"/>
          <w:numId w:val="31"/>
        </w:numPr>
        <w:spacing w:line="360" w:lineRule="auto"/>
        <w:ind w:hanging="720"/>
      </w:pPr>
      <w:r w:rsidRPr="00444897">
        <w:t xml:space="preserve">Sharma, A. M. </w:t>
      </w:r>
      <w:r w:rsidRPr="00444897">
        <w:rPr>
          <w:i/>
        </w:rPr>
        <w:t>Wages and Wages Policy</w:t>
      </w:r>
      <w:r w:rsidRPr="00444897">
        <w:t xml:space="preserve">  </w:t>
      </w:r>
    </w:p>
    <w:p w:rsidR="00403E00" w:rsidRPr="00444897" w:rsidRDefault="00403E00" w:rsidP="00E67051">
      <w:pPr>
        <w:numPr>
          <w:ilvl w:val="0"/>
          <w:numId w:val="31"/>
        </w:numPr>
        <w:spacing w:line="360" w:lineRule="auto"/>
        <w:ind w:hanging="720"/>
      </w:pPr>
      <w:proofErr w:type="spellStart"/>
      <w:r w:rsidRPr="00444897">
        <w:t>Sinha</w:t>
      </w:r>
      <w:proofErr w:type="spellEnd"/>
      <w:r w:rsidRPr="00444897">
        <w:t xml:space="preserve">, P. R. </w:t>
      </w:r>
      <w:proofErr w:type="spellStart"/>
      <w:r w:rsidRPr="00444897">
        <w:t>N.</w:t>
      </w:r>
      <w:r w:rsidRPr="00444897">
        <w:rPr>
          <w:i/>
        </w:rPr>
        <w:t>Wages</w:t>
      </w:r>
      <w:proofErr w:type="spellEnd"/>
      <w:r w:rsidRPr="00444897">
        <w:rPr>
          <w:i/>
        </w:rPr>
        <w:t xml:space="preserve"> Determination</w:t>
      </w:r>
      <w:r w:rsidRPr="00444897">
        <w:t xml:space="preserve"> </w:t>
      </w:r>
    </w:p>
    <w:p w:rsidR="00F2492F" w:rsidRPr="00444897" w:rsidRDefault="00403E00" w:rsidP="00E67051">
      <w:pPr>
        <w:numPr>
          <w:ilvl w:val="0"/>
          <w:numId w:val="31"/>
        </w:numPr>
        <w:spacing w:line="360" w:lineRule="auto"/>
        <w:ind w:hanging="720"/>
        <w:jc w:val="both"/>
        <w:rPr>
          <w:lang w:val="fr-FR"/>
        </w:rPr>
      </w:pPr>
      <w:proofErr w:type="spellStart"/>
      <w:r w:rsidRPr="00444897">
        <w:rPr>
          <w:lang w:val="fr-FR"/>
        </w:rPr>
        <w:t>Yoder</w:t>
      </w:r>
      <w:proofErr w:type="spellEnd"/>
      <w:r w:rsidRPr="00444897">
        <w:rPr>
          <w:lang w:val="fr-FR"/>
        </w:rPr>
        <w:t xml:space="preserve">, D. </w:t>
      </w:r>
      <w:r w:rsidRPr="00444897">
        <w:rPr>
          <w:i/>
          <w:lang w:val="fr-FR"/>
        </w:rPr>
        <w:t xml:space="preserve">Personnel Management &amp; </w:t>
      </w:r>
      <w:proofErr w:type="spellStart"/>
      <w:r w:rsidRPr="00444897">
        <w:rPr>
          <w:i/>
          <w:lang w:val="fr-FR"/>
        </w:rPr>
        <w:t>Industrial</w:t>
      </w:r>
      <w:proofErr w:type="spellEnd"/>
      <w:r w:rsidRPr="00444897">
        <w:rPr>
          <w:i/>
          <w:lang w:val="fr-FR"/>
        </w:rPr>
        <w:t xml:space="preserve"> Relations</w:t>
      </w:r>
      <w:r w:rsidRPr="00444897">
        <w:rPr>
          <w:lang w:val="fr-FR"/>
        </w:rPr>
        <w:t xml:space="preserve"> </w:t>
      </w:r>
    </w:p>
    <w:p w:rsidR="00477900" w:rsidRPr="00444897" w:rsidRDefault="00477900" w:rsidP="008C1B25">
      <w:pPr>
        <w:ind w:left="720"/>
        <w:rPr>
          <w:lang w:val="fr-FR"/>
        </w:rPr>
      </w:pPr>
    </w:p>
    <w:p w:rsidR="007B7C4E" w:rsidRPr="00444897" w:rsidRDefault="000027BD" w:rsidP="008C1B25">
      <w:pPr>
        <w:ind w:left="720"/>
        <w:rPr>
          <w:b/>
          <w:lang w:val="fr-FR"/>
        </w:rPr>
      </w:pPr>
      <w:r w:rsidRPr="00444897">
        <w:rPr>
          <w:b/>
          <w:lang w:val="fr-FR"/>
        </w:rPr>
        <w:br w:type="page"/>
      </w:r>
    </w:p>
    <w:p w:rsidR="000027BD" w:rsidRPr="00444897" w:rsidRDefault="0008702A" w:rsidP="00C36E4E">
      <w:pPr>
        <w:jc w:val="center"/>
        <w:rPr>
          <w:b/>
        </w:rPr>
      </w:pPr>
      <w:r w:rsidRPr="00444897">
        <w:rPr>
          <w:b/>
        </w:rPr>
        <w:t xml:space="preserve">S4:03 </w:t>
      </w:r>
      <w:r w:rsidRPr="00444897">
        <w:rPr>
          <w:b/>
        </w:rPr>
        <w:tab/>
      </w:r>
      <w:r w:rsidRPr="00444897">
        <w:rPr>
          <w:b/>
        </w:rPr>
        <w:tab/>
      </w:r>
      <w:r w:rsidRPr="00444897">
        <w:rPr>
          <w:b/>
        </w:rPr>
        <w:tab/>
        <w:t xml:space="preserve">Financial Management </w:t>
      </w:r>
      <w:r w:rsidR="009F180C" w:rsidRPr="00444897">
        <w:rPr>
          <w:b/>
        </w:rPr>
        <w:tab/>
      </w:r>
      <w:r w:rsidR="009F180C" w:rsidRPr="00444897">
        <w:rPr>
          <w:b/>
        </w:rPr>
        <w:tab/>
      </w:r>
      <w:r w:rsidR="009F180C" w:rsidRPr="00444897">
        <w:rPr>
          <w:b/>
        </w:rPr>
        <w:tab/>
        <w:t xml:space="preserve">Credits </w:t>
      </w:r>
      <w:r w:rsidR="007B7C4E" w:rsidRPr="00444897">
        <w:rPr>
          <w:b/>
        </w:rPr>
        <w:tab/>
      </w:r>
      <w:r w:rsidR="009F180C" w:rsidRPr="00444897">
        <w:rPr>
          <w:b/>
        </w:rPr>
        <w:t>4</w:t>
      </w:r>
    </w:p>
    <w:p w:rsidR="0008702A" w:rsidRPr="00444897" w:rsidRDefault="0008702A" w:rsidP="008C1B25">
      <w:pPr>
        <w:ind w:left="720"/>
        <w:rPr>
          <w:b/>
        </w:rPr>
      </w:pPr>
    </w:p>
    <w:p w:rsidR="005A241E" w:rsidRPr="00444897" w:rsidRDefault="0008702A" w:rsidP="00E67051">
      <w:pPr>
        <w:spacing w:line="360" w:lineRule="auto"/>
        <w:ind w:left="720" w:hanging="720"/>
        <w:jc w:val="both"/>
      </w:pPr>
      <w:r w:rsidRPr="00444897">
        <w:t>1.</w:t>
      </w:r>
      <w:r w:rsidRPr="00444897">
        <w:tab/>
        <w:t xml:space="preserve">Concept and dimensions of financial management: Objectives and functions of financial management, forms of business organizations and financial considerations underlying the choice of </w:t>
      </w:r>
      <w:r w:rsidR="005A241E" w:rsidRPr="00444897">
        <w:t xml:space="preserve">form of business organization. </w:t>
      </w:r>
    </w:p>
    <w:p w:rsidR="005A241E" w:rsidRPr="00444897" w:rsidRDefault="005A241E" w:rsidP="00E67051">
      <w:pPr>
        <w:spacing w:line="360" w:lineRule="auto"/>
        <w:ind w:left="720" w:hanging="720"/>
        <w:jc w:val="both"/>
      </w:pPr>
      <w:r w:rsidRPr="00444897">
        <w:t>2.</w:t>
      </w:r>
      <w:r w:rsidRPr="00444897">
        <w:tab/>
        <w:t xml:space="preserve">Capital structure: Concept, </w:t>
      </w:r>
      <w:proofErr w:type="spellStart"/>
      <w:r w:rsidRPr="00444897">
        <w:t>priniciples</w:t>
      </w:r>
      <w:proofErr w:type="spellEnd"/>
      <w:r w:rsidRPr="00444897">
        <w:t xml:space="preserve"> criteria of its d</w:t>
      </w:r>
      <w:r w:rsidR="00E67051">
        <w:t xml:space="preserve">etermination; trading enquiry, </w:t>
      </w:r>
      <w:r w:rsidRPr="00444897">
        <w:t xml:space="preserve">Leverages: Operating and financial, indifference point. </w:t>
      </w:r>
    </w:p>
    <w:p w:rsidR="005A241E" w:rsidRPr="00444897" w:rsidRDefault="005A241E" w:rsidP="00E67051">
      <w:pPr>
        <w:spacing w:line="360" w:lineRule="auto"/>
        <w:ind w:left="720" w:hanging="720"/>
        <w:jc w:val="both"/>
      </w:pPr>
      <w:r w:rsidRPr="00444897">
        <w:t>3.</w:t>
      </w:r>
      <w:r w:rsidRPr="00444897">
        <w:tab/>
        <w:t xml:space="preserve">Acquisition of funds: </w:t>
      </w:r>
      <w:proofErr w:type="spellStart"/>
      <w:r w:rsidRPr="00444897">
        <w:t>Extenal</w:t>
      </w:r>
      <w:proofErr w:type="spellEnd"/>
      <w:r w:rsidRPr="00444897">
        <w:t xml:space="preserve"> and internal forms of </w:t>
      </w:r>
      <w:r w:rsidR="00E67051">
        <w:t xml:space="preserve">corporate </w:t>
      </w:r>
      <w:proofErr w:type="spellStart"/>
      <w:r w:rsidR="00E67051">
        <w:t>financing,shares</w:t>
      </w:r>
      <w:proofErr w:type="spellEnd"/>
      <w:r w:rsidR="00E67051">
        <w:t xml:space="preserve"> and </w:t>
      </w:r>
      <w:r w:rsidRPr="00444897">
        <w:t xml:space="preserve">debentures, </w:t>
      </w:r>
      <w:proofErr w:type="spellStart"/>
      <w:r w:rsidRPr="00444897">
        <w:t>ploughing</w:t>
      </w:r>
      <w:proofErr w:type="spellEnd"/>
      <w:r w:rsidRPr="00444897">
        <w:t xml:space="preserve"> back  of profits, forms of </w:t>
      </w:r>
      <w:proofErr w:type="spellStart"/>
      <w:r w:rsidRPr="00444897">
        <w:t>dividends,</w:t>
      </w:r>
      <w:r w:rsidR="00C220F3" w:rsidRPr="00444897">
        <w:t>factors</w:t>
      </w:r>
      <w:proofErr w:type="spellEnd"/>
      <w:r w:rsidR="00C220F3" w:rsidRPr="00444897">
        <w:t xml:space="preserve"> affecting </w:t>
      </w:r>
      <w:proofErr w:type="spellStart"/>
      <w:r w:rsidR="00C220F3" w:rsidRPr="00444897">
        <w:t>dividend</w:t>
      </w:r>
      <w:r w:rsidRPr="00444897">
        <w:t>policy</w:t>
      </w:r>
      <w:proofErr w:type="spellEnd"/>
      <w:r w:rsidRPr="00444897">
        <w:t>, dividend  pay-out decision.</w:t>
      </w:r>
    </w:p>
    <w:p w:rsidR="005A241E" w:rsidRPr="00444897" w:rsidRDefault="005A241E" w:rsidP="00E67051">
      <w:pPr>
        <w:spacing w:line="360" w:lineRule="auto"/>
        <w:ind w:left="720" w:hanging="720"/>
        <w:jc w:val="both"/>
      </w:pPr>
      <w:r w:rsidRPr="00444897">
        <w:t>4.</w:t>
      </w:r>
      <w:r w:rsidRPr="00444897">
        <w:tab/>
        <w:t>Concept of financial institutions: Indian financial system, financial institutions,</w:t>
      </w:r>
      <w:r w:rsidR="00E67051">
        <w:t xml:space="preserve"> types, </w:t>
      </w:r>
      <w:r w:rsidR="003715E0" w:rsidRPr="00444897">
        <w:t>nature and</w:t>
      </w:r>
      <w:r w:rsidRPr="00444897">
        <w:t xml:space="preserve"> functions. </w:t>
      </w:r>
    </w:p>
    <w:p w:rsidR="00C220F3" w:rsidRPr="00444897" w:rsidRDefault="005A241E" w:rsidP="00E67051">
      <w:pPr>
        <w:spacing w:line="360" w:lineRule="auto"/>
        <w:ind w:left="720" w:hanging="720"/>
        <w:jc w:val="both"/>
      </w:pPr>
      <w:r w:rsidRPr="00444897">
        <w:t>5.</w:t>
      </w:r>
      <w:r w:rsidRPr="00444897">
        <w:tab/>
        <w:t>Working capital man</w:t>
      </w:r>
      <w:r w:rsidR="003715E0" w:rsidRPr="00444897">
        <w:t xml:space="preserve">agement: Meaning, significance </w:t>
      </w:r>
      <w:r w:rsidRPr="00444897">
        <w:t xml:space="preserve">and factors influencing the level of working capital, working capital management, </w:t>
      </w:r>
      <w:r w:rsidR="00E67051">
        <w:t xml:space="preserve">cash receivables and inventory </w:t>
      </w:r>
      <w:r w:rsidR="00C220F3" w:rsidRPr="00444897">
        <w:t xml:space="preserve">management. </w:t>
      </w:r>
    </w:p>
    <w:p w:rsidR="00C220F3" w:rsidRPr="00444897" w:rsidRDefault="00C220F3" w:rsidP="00E67051">
      <w:pPr>
        <w:spacing w:line="360" w:lineRule="auto"/>
        <w:ind w:left="720" w:hanging="720"/>
        <w:jc w:val="both"/>
      </w:pPr>
      <w:r w:rsidRPr="00444897">
        <w:t>6.</w:t>
      </w:r>
      <w:r w:rsidRPr="00444897">
        <w:tab/>
        <w:t>Concept of cost of capital and capital budgeting: Conc</w:t>
      </w:r>
      <w:r w:rsidR="00E67051">
        <w:t xml:space="preserve">ept of significance of cost of </w:t>
      </w:r>
      <w:r w:rsidRPr="00444897">
        <w:t xml:space="preserve">capital and its computation; concept and significance of capital budgeting. </w:t>
      </w:r>
    </w:p>
    <w:p w:rsidR="00C220F3" w:rsidRPr="00444897" w:rsidRDefault="00C220F3" w:rsidP="00BB71ED">
      <w:pPr>
        <w:ind w:left="720" w:hanging="720"/>
      </w:pPr>
    </w:p>
    <w:p w:rsidR="00C220F3" w:rsidRPr="00444897" w:rsidRDefault="00C220F3" w:rsidP="00BB71ED">
      <w:pPr>
        <w:ind w:left="720" w:hanging="720"/>
      </w:pPr>
    </w:p>
    <w:p w:rsidR="00C220F3" w:rsidRPr="00444897" w:rsidRDefault="00C220F3" w:rsidP="00BB71ED">
      <w:pPr>
        <w:ind w:left="720" w:hanging="720"/>
        <w:rPr>
          <w:b/>
        </w:rPr>
      </w:pPr>
      <w:r w:rsidRPr="00444897">
        <w:rPr>
          <w:b/>
        </w:rPr>
        <w:t>Recommended Books</w:t>
      </w:r>
    </w:p>
    <w:p w:rsidR="007B7C4E" w:rsidRPr="00444897" w:rsidRDefault="007B7C4E" w:rsidP="00BB71ED">
      <w:pPr>
        <w:ind w:left="720" w:hanging="720"/>
        <w:rPr>
          <w:b/>
        </w:rPr>
      </w:pPr>
    </w:p>
    <w:p w:rsidR="002B729A" w:rsidRPr="00444897" w:rsidRDefault="002B729A" w:rsidP="00E67051">
      <w:pPr>
        <w:numPr>
          <w:ilvl w:val="0"/>
          <w:numId w:val="33"/>
        </w:numPr>
        <w:spacing w:line="360" w:lineRule="auto"/>
        <w:ind w:hanging="720"/>
      </w:pPr>
      <w:r w:rsidRPr="00444897">
        <w:t xml:space="preserve">James Van Horne (1995) </w:t>
      </w:r>
      <w:r w:rsidRPr="00152060">
        <w:rPr>
          <w:i/>
          <w:iCs/>
        </w:rPr>
        <w:t>Essentials of finance management</w:t>
      </w:r>
      <w:r w:rsidRPr="00444897">
        <w:t xml:space="preserve"> Prentice Hall</w:t>
      </w:r>
    </w:p>
    <w:p w:rsidR="002B729A" w:rsidRPr="00152060" w:rsidRDefault="003715E0" w:rsidP="00E67051">
      <w:pPr>
        <w:numPr>
          <w:ilvl w:val="0"/>
          <w:numId w:val="33"/>
        </w:numPr>
        <w:spacing w:line="360" w:lineRule="auto"/>
        <w:ind w:hanging="720"/>
      </w:pPr>
      <w:r w:rsidRPr="00444897">
        <w:t>P. Chandra (</w:t>
      </w:r>
      <w:r w:rsidR="00C73984" w:rsidRPr="00444897">
        <w:t>2008</w:t>
      </w:r>
      <w:r w:rsidR="002B729A" w:rsidRPr="00444897">
        <w:t xml:space="preserve">) </w:t>
      </w:r>
      <w:proofErr w:type="gramStart"/>
      <w:r w:rsidR="002B729A" w:rsidRPr="00152060">
        <w:rPr>
          <w:i/>
          <w:iCs/>
        </w:rPr>
        <w:t>Financial</w:t>
      </w:r>
      <w:proofErr w:type="gramEnd"/>
      <w:r w:rsidR="002B729A" w:rsidRPr="00152060">
        <w:rPr>
          <w:i/>
          <w:iCs/>
        </w:rPr>
        <w:t xml:space="preserve"> </w:t>
      </w:r>
      <w:r w:rsidR="002B729A" w:rsidRPr="00152060">
        <w:t xml:space="preserve">management </w:t>
      </w:r>
      <w:r w:rsidR="00C73984" w:rsidRPr="00152060">
        <w:t>(7</w:t>
      </w:r>
      <w:r w:rsidR="00C73984" w:rsidRPr="00152060">
        <w:rPr>
          <w:vertAlign w:val="superscript"/>
        </w:rPr>
        <w:t>th</w:t>
      </w:r>
      <w:r w:rsidR="00C73984" w:rsidRPr="00152060">
        <w:t xml:space="preserve"> Ed.)</w:t>
      </w:r>
      <w:r w:rsidR="00152060">
        <w:t>.</w:t>
      </w:r>
      <w:r w:rsidR="00C73984" w:rsidRPr="00152060">
        <w:t xml:space="preserve"> </w:t>
      </w:r>
      <w:smartTag w:uri="urn:schemas-microsoft-com:office:smarttags" w:element="City">
        <w:smartTag w:uri="urn:schemas-microsoft-com:office:smarttags" w:element="place">
          <w:r w:rsidR="00C73984" w:rsidRPr="00152060">
            <w:t>New Delhi</w:t>
          </w:r>
        </w:smartTag>
      </w:smartTag>
      <w:r w:rsidR="00C73984" w:rsidRPr="00152060">
        <w:t xml:space="preserve">: </w:t>
      </w:r>
      <w:proofErr w:type="spellStart"/>
      <w:r w:rsidR="00C73984" w:rsidRPr="00152060">
        <w:t>TataMcGraw</w:t>
      </w:r>
      <w:proofErr w:type="spellEnd"/>
      <w:r w:rsidR="00C73984" w:rsidRPr="00152060">
        <w:t xml:space="preserve"> -Hill</w:t>
      </w:r>
    </w:p>
    <w:p w:rsidR="002B729A" w:rsidRPr="00444897" w:rsidRDefault="00C73984" w:rsidP="00E67051">
      <w:pPr>
        <w:numPr>
          <w:ilvl w:val="0"/>
          <w:numId w:val="33"/>
        </w:numPr>
        <w:spacing w:line="360" w:lineRule="auto"/>
        <w:ind w:hanging="720"/>
      </w:pPr>
      <w:proofErr w:type="spellStart"/>
      <w:r w:rsidRPr="00152060">
        <w:t>Pandey</w:t>
      </w:r>
      <w:proofErr w:type="spellEnd"/>
      <w:r w:rsidRPr="00152060">
        <w:t>, I.M. (1999</w:t>
      </w:r>
      <w:r w:rsidR="002B729A" w:rsidRPr="00152060">
        <w:t xml:space="preserve">) </w:t>
      </w:r>
      <w:proofErr w:type="spellStart"/>
      <w:r w:rsidR="002B729A" w:rsidRPr="00152060">
        <w:t>Fiancial</w:t>
      </w:r>
      <w:proofErr w:type="spellEnd"/>
      <w:r w:rsidR="002B729A" w:rsidRPr="00444897">
        <w:t xml:space="preserve"> management </w:t>
      </w:r>
      <w:r w:rsidRPr="00444897">
        <w:t>(8</w:t>
      </w:r>
      <w:r w:rsidRPr="00444897">
        <w:rPr>
          <w:vertAlign w:val="superscript"/>
        </w:rPr>
        <w:t>th</w:t>
      </w:r>
      <w:r w:rsidRPr="00444897">
        <w:t xml:space="preserve"> Ed.)</w:t>
      </w:r>
      <w:r w:rsidR="00152060">
        <w:t>.</w:t>
      </w:r>
      <w:r w:rsidRPr="00444897">
        <w:t xml:space="preserve">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 xml:space="preserve">: </w:t>
      </w:r>
      <w:proofErr w:type="spellStart"/>
      <w:r w:rsidRPr="00444897">
        <w:t>Sangam</w:t>
      </w:r>
      <w:proofErr w:type="spellEnd"/>
      <w:r w:rsidRPr="00444897">
        <w:t xml:space="preserve"> Books</w:t>
      </w:r>
    </w:p>
    <w:p w:rsidR="002B729A" w:rsidRPr="00444897" w:rsidRDefault="002B729A" w:rsidP="00E67051">
      <w:pPr>
        <w:numPr>
          <w:ilvl w:val="0"/>
          <w:numId w:val="33"/>
        </w:numPr>
        <w:spacing w:line="360" w:lineRule="auto"/>
        <w:ind w:hanging="720"/>
      </w:pPr>
      <w:proofErr w:type="spellStart"/>
      <w:r w:rsidRPr="00444897">
        <w:t>Srivastava</w:t>
      </w:r>
      <w:proofErr w:type="spellEnd"/>
      <w:r w:rsidRPr="00444897">
        <w:t>, R.M. (</w:t>
      </w:r>
      <w:r w:rsidR="008D6B75" w:rsidRPr="00444897">
        <w:t>1987</w:t>
      </w:r>
      <w:r w:rsidRPr="00444897">
        <w:t xml:space="preserve">) </w:t>
      </w:r>
      <w:r w:rsidRPr="00152060">
        <w:rPr>
          <w:i/>
          <w:iCs/>
        </w:rPr>
        <w:t>Essentials of business finance</w:t>
      </w:r>
      <w:r w:rsidR="00152060">
        <w:rPr>
          <w:i/>
          <w:iCs/>
        </w:rPr>
        <w:t>.</w:t>
      </w:r>
      <w:r w:rsidRPr="00152060">
        <w:rPr>
          <w:i/>
          <w:iCs/>
        </w:rPr>
        <w:t xml:space="preserve"> </w:t>
      </w:r>
      <w:smartTag w:uri="urn:schemas-microsoft-com:office:smarttags" w:element="City">
        <w:smartTag w:uri="urn:schemas-microsoft-com:office:smarttags" w:element="place">
          <w:r w:rsidR="008D6B75" w:rsidRPr="00444897">
            <w:t>Bombay</w:t>
          </w:r>
        </w:smartTag>
      </w:smartTag>
      <w:r w:rsidR="008D6B75" w:rsidRPr="00444897">
        <w:t xml:space="preserve">: </w:t>
      </w:r>
      <w:smartTag w:uri="urn:schemas-microsoft-com:office:smarttags" w:element="place">
        <w:r w:rsidR="008D6B75" w:rsidRPr="00444897">
          <w:t>Himalaya</w:t>
        </w:r>
      </w:smartTag>
    </w:p>
    <w:p w:rsidR="002B729A" w:rsidRPr="00444897" w:rsidRDefault="003715E0" w:rsidP="00E67051">
      <w:pPr>
        <w:numPr>
          <w:ilvl w:val="0"/>
          <w:numId w:val="33"/>
        </w:numPr>
        <w:spacing w:line="360" w:lineRule="auto"/>
        <w:ind w:hanging="720"/>
      </w:pPr>
      <w:proofErr w:type="spellStart"/>
      <w:r w:rsidRPr="00444897">
        <w:t>Srivastava</w:t>
      </w:r>
      <w:proofErr w:type="spellEnd"/>
      <w:r w:rsidRPr="00444897">
        <w:t>, R.M. (</w:t>
      </w:r>
      <w:r w:rsidR="002B729A" w:rsidRPr="00444897">
        <w:t xml:space="preserve">2005) </w:t>
      </w:r>
      <w:proofErr w:type="gramStart"/>
      <w:r w:rsidR="002B729A" w:rsidRPr="00152060">
        <w:rPr>
          <w:i/>
          <w:iCs/>
        </w:rPr>
        <w:t>Financial</w:t>
      </w:r>
      <w:proofErr w:type="gramEnd"/>
      <w:r w:rsidR="002B729A" w:rsidRPr="00152060">
        <w:rPr>
          <w:i/>
          <w:iCs/>
        </w:rPr>
        <w:t xml:space="preserve"> management and policy</w:t>
      </w:r>
      <w:r w:rsidR="00152060">
        <w:t>.</w:t>
      </w:r>
      <w:r w:rsidR="002B729A" w:rsidRPr="00444897">
        <w:t xml:space="preserve"> </w:t>
      </w:r>
      <w:smartTag w:uri="urn:schemas-microsoft-com:office:smarttags" w:element="City">
        <w:smartTag w:uri="urn:schemas-microsoft-com:office:smarttags" w:element="place">
          <w:r w:rsidR="008D6B75" w:rsidRPr="00444897">
            <w:t>Bombay</w:t>
          </w:r>
        </w:smartTag>
      </w:smartTag>
      <w:r w:rsidR="002B729A" w:rsidRPr="00444897">
        <w:t xml:space="preserve">: </w:t>
      </w:r>
      <w:smartTag w:uri="urn:schemas-microsoft-com:office:smarttags" w:element="place">
        <w:r w:rsidR="002B729A" w:rsidRPr="00444897">
          <w:t>Himalaya</w:t>
        </w:r>
      </w:smartTag>
    </w:p>
    <w:p w:rsidR="007B7C4E" w:rsidRPr="00444897" w:rsidRDefault="00E67051" w:rsidP="008C1B25">
      <w:pPr>
        <w:ind w:left="720"/>
        <w:rPr>
          <w:b/>
        </w:rPr>
      </w:pPr>
      <w:r>
        <w:rPr>
          <w:b/>
        </w:rPr>
        <w:br w:type="page"/>
      </w:r>
    </w:p>
    <w:p w:rsidR="000027BD" w:rsidRPr="00444897" w:rsidRDefault="000027BD" w:rsidP="00C36E4E">
      <w:pPr>
        <w:jc w:val="center"/>
        <w:rPr>
          <w:b/>
        </w:rPr>
      </w:pPr>
      <w:r w:rsidRPr="00444897">
        <w:rPr>
          <w:b/>
        </w:rPr>
        <w:t xml:space="preserve">S4.04 </w:t>
      </w:r>
      <w:r w:rsidRPr="00444897">
        <w:rPr>
          <w:b/>
        </w:rPr>
        <w:tab/>
      </w:r>
      <w:r w:rsidRPr="00444897">
        <w:rPr>
          <w:b/>
        </w:rPr>
        <w:tab/>
      </w:r>
      <w:r w:rsidR="007B7C4E" w:rsidRPr="00444897">
        <w:rPr>
          <w:b/>
        </w:rPr>
        <w:tab/>
      </w:r>
      <w:r w:rsidR="0008702A" w:rsidRPr="00444897">
        <w:rPr>
          <w:b/>
        </w:rPr>
        <w:t>Stress</w:t>
      </w:r>
      <w:r w:rsidR="00057D50" w:rsidRPr="00444897">
        <w:rPr>
          <w:b/>
        </w:rPr>
        <w:t xml:space="preserve"> </w:t>
      </w:r>
      <w:r w:rsidRPr="00444897">
        <w:rPr>
          <w:b/>
        </w:rPr>
        <w:t>Management</w:t>
      </w:r>
      <w:r w:rsidR="00057D50" w:rsidRPr="00444897">
        <w:rPr>
          <w:b/>
        </w:rPr>
        <w:t xml:space="preserve">  </w:t>
      </w:r>
      <w:r w:rsidR="009F180C" w:rsidRPr="00444897">
        <w:rPr>
          <w:b/>
        </w:rPr>
        <w:tab/>
      </w:r>
      <w:r w:rsidR="009F180C" w:rsidRPr="00444897">
        <w:rPr>
          <w:b/>
        </w:rPr>
        <w:tab/>
      </w:r>
      <w:r w:rsidR="009F180C" w:rsidRPr="00444897">
        <w:rPr>
          <w:b/>
        </w:rPr>
        <w:tab/>
      </w:r>
      <w:r w:rsidR="009F180C" w:rsidRPr="00444897">
        <w:rPr>
          <w:b/>
        </w:rPr>
        <w:tab/>
        <w:t xml:space="preserve">Credits </w:t>
      </w:r>
      <w:r w:rsidR="007B7C4E" w:rsidRPr="00444897">
        <w:rPr>
          <w:b/>
        </w:rPr>
        <w:tab/>
      </w:r>
      <w:r w:rsidR="009F180C" w:rsidRPr="00444897">
        <w:rPr>
          <w:b/>
        </w:rPr>
        <w:t>4</w:t>
      </w:r>
    </w:p>
    <w:p w:rsidR="007B7C4E" w:rsidRPr="00444897" w:rsidRDefault="007B7C4E" w:rsidP="008C1B25">
      <w:pPr>
        <w:ind w:left="720"/>
        <w:outlineLvl w:val="0"/>
        <w:rPr>
          <w:b/>
        </w:rPr>
      </w:pPr>
    </w:p>
    <w:p w:rsidR="000027BD" w:rsidRPr="00444897" w:rsidRDefault="000027BD" w:rsidP="00EB1D1D">
      <w:pPr>
        <w:spacing w:line="360" w:lineRule="auto"/>
        <w:ind w:left="720" w:hanging="720"/>
        <w:jc w:val="both"/>
      </w:pPr>
      <w:r w:rsidRPr="00444897">
        <w:t>1.</w:t>
      </w:r>
      <w:r w:rsidRPr="00444897">
        <w:tab/>
      </w:r>
      <w:r w:rsidR="00C220F3" w:rsidRPr="00444897">
        <w:t>Stress: Concept, different perspectives, theories, symptoms, occupational stress</w:t>
      </w:r>
      <w:r w:rsidRPr="00444897">
        <w:t>.</w:t>
      </w:r>
    </w:p>
    <w:p w:rsidR="000027BD" w:rsidRPr="00444897" w:rsidRDefault="000027BD" w:rsidP="00EB1D1D">
      <w:pPr>
        <w:spacing w:line="360" w:lineRule="auto"/>
        <w:ind w:left="720" w:hanging="720"/>
        <w:jc w:val="both"/>
      </w:pPr>
      <w:r w:rsidRPr="00444897">
        <w:t>2.</w:t>
      </w:r>
      <w:r w:rsidRPr="00444897">
        <w:tab/>
      </w:r>
      <w:proofErr w:type="spellStart"/>
      <w:r w:rsidR="00C220F3" w:rsidRPr="00444897">
        <w:t>Souces</w:t>
      </w:r>
      <w:proofErr w:type="spellEnd"/>
      <w:r w:rsidR="00C220F3" w:rsidRPr="00444897">
        <w:t xml:space="preserve"> of occupational stress: Personal </w:t>
      </w:r>
      <w:proofErr w:type="gramStart"/>
      <w:r w:rsidR="00C220F3" w:rsidRPr="00444897">
        <w:t>attributes,</w:t>
      </w:r>
      <w:proofErr w:type="gramEnd"/>
      <w:r w:rsidR="00C220F3" w:rsidRPr="00444897">
        <w:t xml:space="preserve"> </w:t>
      </w:r>
      <w:proofErr w:type="spellStart"/>
      <w:r w:rsidR="00C220F3" w:rsidRPr="00444897">
        <w:t>behaviour</w:t>
      </w:r>
      <w:proofErr w:type="spellEnd"/>
      <w:r w:rsidR="00C220F3" w:rsidRPr="00444897">
        <w:t>, patterns,</w:t>
      </w:r>
      <w:r w:rsidR="00EB1D1D">
        <w:t xml:space="preserve"> job and </w:t>
      </w:r>
      <w:r w:rsidR="00C220F3" w:rsidRPr="00444897">
        <w:t xml:space="preserve">organizational factors. </w:t>
      </w:r>
    </w:p>
    <w:p w:rsidR="000027BD" w:rsidRPr="00444897" w:rsidRDefault="000027BD" w:rsidP="00EB1D1D">
      <w:pPr>
        <w:spacing w:line="360" w:lineRule="auto"/>
        <w:ind w:left="720" w:hanging="720"/>
        <w:jc w:val="both"/>
      </w:pPr>
      <w:r w:rsidRPr="00444897">
        <w:t>3.</w:t>
      </w:r>
      <w:r w:rsidRPr="00444897">
        <w:tab/>
      </w:r>
      <w:r w:rsidR="00C220F3" w:rsidRPr="00444897">
        <w:t xml:space="preserve">Consequences of occupational stress: Job </w:t>
      </w:r>
      <w:proofErr w:type="spellStart"/>
      <w:r w:rsidR="00C220F3" w:rsidRPr="00444897">
        <w:t>behavioural</w:t>
      </w:r>
      <w:proofErr w:type="spellEnd"/>
      <w:r w:rsidR="00C220F3" w:rsidRPr="00444897">
        <w:t xml:space="preserve"> consequences, health consequences, stress-diseases</w:t>
      </w:r>
      <w:r w:rsidRPr="00444897">
        <w:t>.</w:t>
      </w:r>
    </w:p>
    <w:p w:rsidR="000027BD" w:rsidRPr="00444897" w:rsidRDefault="000027BD" w:rsidP="00EB1D1D">
      <w:pPr>
        <w:spacing w:line="360" w:lineRule="auto"/>
        <w:ind w:left="720" w:hanging="720"/>
        <w:jc w:val="both"/>
      </w:pPr>
      <w:r w:rsidRPr="00444897">
        <w:t>4.</w:t>
      </w:r>
      <w:r w:rsidRPr="00444897">
        <w:tab/>
      </w:r>
      <w:r w:rsidR="00C220F3" w:rsidRPr="00444897">
        <w:t>Management of occupational st</w:t>
      </w:r>
      <w:r w:rsidR="007748C9" w:rsidRPr="00444897">
        <w:t xml:space="preserve">ress: </w:t>
      </w:r>
      <w:r w:rsidR="00864BC1" w:rsidRPr="00444897">
        <w:t>Individual c</w:t>
      </w:r>
      <w:r w:rsidR="00EB1D1D">
        <w:t xml:space="preserve">entered interventions; job and </w:t>
      </w:r>
      <w:r w:rsidR="00864BC1" w:rsidRPr="00444897">
        <w:t xml:space="preserve">organization </w:t>
      </w:r>
      <w:proofErr w:type="spellStart"/>
      <w:r w:rsidR="00864BC1" w:rsidRPr="00444897">
        <w:t>centred</w:t>
      </w:r>
      <w:proofErr w:type="spellEnd"/>
      <w:r w:rsidR="00864BC1" w:rsidRPr="00444897">
        <w:t xml:space="preserve"> interventions. </w:t>
      </w:r>
    </w:p>
    <w:p w:rsidR="000027BD" w:rsidRPr="00444897" w:rsidRDefault="000027BD" w:rsidP="00EB1D1D">
      <w:pPr>
        <w:spacing w:line="360" w:lineRule="auto"/>
        <w:ind w:left="720" w:hanging="720"/>
      </w:pPr>
      <w:r w:rsidRPr="00444897">
        <w:t>5.</w:t>
      </w:r>
      <w:r w:rsidRPr="00444897">
        <w:tab/>
      </w:r>
      <w:r w:rsidR="00864BC1" w:rsidRPr="00444897">
        <w:t>Coping with stress: Coping stra</w:t>
      </w:r>
      <w:r w:rsidR="003715E0" w:rsidRPr="00444897">
        <w:t>tegies functional dysfunctional</w:t>
      </w:r>
      <w:r w:rsidR="00864BC1" w:rsidRPr="00444897">
        <w:t xml:space="preserve">. </w:t>
      </w:r>
    </w:p>
    <w:p w:rsidR="00864BC1" w:rsidRPr="00444897" w:rsidRDefault="00864BC1" w:rsidP="00EB1D1D">
      <w:pPr>
        <w:spacing w:line="360" w:lineRule="auto"/>
        <w:ind w:left="720" w:hanging="720"/>
      </w:pPr>
      <w:r w:rsidRPr="00444897">
        <w:t>6.</w:t>
      </w:r>
      <w:r w:rsidRPr="00444897">
        <w:tab/>
        <w:t xml:space="preserve">Moderation of stress and consequent strains; therapeutic interventions for occupational strains. </w:t>
      </w:r>
    </w:p>
    <w:p w:rsidR="000027BD" w:rsidRPr="00EB1D1D" w:rsidRDefault="000027BD" w:rsidP="00C36E4E">
      <w:pPr>
        <w:ind w:left="720" w:hanging="720"/>
        <w:jc w:val="both"/>
        <w:rPr>
          <w:bCs/>
        </w:rPr>
      </w:pPr>
    </w:p>
    <w:p w:rsidR="007B7C4E" w:rsidRPr="00EB1D1D" w:rsidRDefault="007B7C4E" w:rsidP="00C36E4E">
      <w:pPr>
        <w:ind w:left="720" w:hanging="720"/>
        <w:jc w:val="both"/>
        <w:rPr>
          <w:bCs/>
        </w:rPr>
      </w:pPr>
    </w:p>
    <w:p w:rsidR="000027BD" w:rsidRPr="00444897" w:rsidRDefault="000027BD" w:rsidP="00C36E4E">
      <w:pPr>
        <w:ind w:left="720" w:hanging="720"/>
        <w:jc w:val="both"/>
        <w:outlineLvl w:val="0"/>
        <w:rPr>
          <w:b/>
        </w:rPr>
      </w:pPr>
      <w:r w:rsidRPr="00444897">
        <w:rPr>
          <w:b/>
        </w:rPr>
        <w:t>Recommended</w:t>
      </w:r>
      <w:r w:rsidR="00C220F3" w:rsidRPr="00444897">
        <w:rPr>
          <w:b/>
        </w:rPr>
        <w:t xml:space="preserve"> Books</w:t>
      </w:r>
      <w:r w:rsidR="00EB1D1D">
        <w:rPr>
          <w:b/>
        </w:rPr>
        <w:t>:</w:t>
      </w:r>
    </w:p>
    <w:p w:rsidR="000027BD" w:rsidRPr="00EB1D1D" w:rsidRDefault="000027BD" w:rsidP="00C36E4E">
      <w:pPr>
        <w:ind w:left="720" w:hanging="720"/>
        <w:jc w:val="both"/>
        <w:rPr>
          <w:bCs/>
        </w:rPr>
      </w:pPr>
    </w:p>
    <w:p w:rsidR="000027BD" w:rsidRPr="00444897" w:rsidRDefault="000027BD" w:rsidP="00EB1D1D">
      <w:pPr>
        <w:numPr>
          <w:ilvl w:val="0"/>
          <w:numId w:val="5"/>
        </w:numPr>
        <w:spacing w:line="360" w:lineRule="auto"/>
        <w:ind w:hanging="720"/>
      </w:pPr>
      <w:proofErr w:type="spellStart"/>
      <w:r w:rsidRPr="00444897">
        <w:t>Pestonjee</w:t>
      </w:r>
      <w:proofErr w:type="spellEnd"/>
      <w:r w:rsidRPr="00444897">
        <w:t xml:space="preserve">, D. M. (1992). </w:t>
      </w:r>
      <w:r w:rsidRPr="00444897">
        <w:rPr>
          <w:i/>
          <w:iCs/>
        </w:rPr>
        <w:t>Stress and coping</w:t>
      </w:r>
      <w:r w:rsidRPr="00444897">
        <w:t xml:space="preserve">. Sage Publications: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>.</w:t>
      </w:r>
    </w:p>
    <w:p w:rsidR="000027BD" w:rsidRPr="00444897" w:rsidRDefault="000027BD" w:rsidP="00EB1D1D">
      <w:pPr>
        <w:numPr>
          <w:ilvl w:val="0"/>
          <w:numId w:val="5"/>
        </w:numPr>
        <w:spacing w:line="360" w:lineRule="auto"/>
        <w:ind w:hanging="720"/>
      </w:pPr>
      <w:r w:rsidRPr="00444897">
        <w:t xml:space="preserve">Matteson, M. T., &amp; </w:t>
      </w:r>
      <w:proofErr w:type="spellStart"/>
      <w:r w:rsidRPr="00444897">
        <w:t>Ivancevich</w:t>
      </w:r>
      <w:proofErr w:type="spellEnd"/>
      <w:r w:rsidRPr="00444897">
        <w:t xml:space="preserve">, J.M. (1987). </w:t>
      </w:r>
      <w:r w:rsidRPr="00444897">
        <w:rPr>
          <w:i/>
          <w:iCs/>
        </w:rPr>
        <w:t>Controlling work stress- Effective resources and management strategies</w:t>
      </w:r>
      <w:r w:rsidRPr="00444897">
        <w:t xml:space="preserve">. </w:t>
      </w:r>
      <w:smartTag w:uri="urn:schemas-microsoft-com:office:smarttags" w:element="City">
        <w:smartTag w:uri="urn:schemas-microsoft-com:office:smarttags" w:element="place">
          <w:r w:rsidRPr="00444897">
            <w:t>San Francisco</w:t>
          </w:r>
        </w:smartTag>
      </w:smartTag>
      <w:r w:rsidR="003715E0" w:rsidRPr="00444897">
        <w:t>, C. A.</w:t>
      </w:r>
      <w:r w:rsidRPr="00444897">
        <w:t xml:space="preserve">: </w:t>
      </w:r>
      <w:proofErr w:type="spellStart"/>
      <w:r w:rsidRPr="00444897">
        <w:t>Jessy</w:t>
      </w:r>
      <w:proofErr w:type="spellEnd"/>
      <w:r w:rsidRPr="00444897">
        <w:t xml:space="preserve"> Boss.</w:t>
      </w:r>
    </w:p>
    <w:p w:rsidR="000027BD" w:rsidRPr="00444897" w:rsidRDefault="000027BD" w:rsidP="00EB1D1D">
      <w:pPr>
        <w:numPr>
          <w:ilvl w:val="0"/>
          <w:numId w:val="5"/>
        </w:numPr>
        <w:spacing w:line="360" w:lineRule="auto"/>
        <w:ind w:hanging="720"/>
      </w:pPr>
      <w:r w:rsidRPr="00444897">
        <w:t xml:space="preserve">Ross, R. R., &amp; </w:t>
      </w:r>
      <w:proofErr w:type="spellStart"/>
      <w:r w:rsidRPr="00444897">
        <w:t>Altmair</w:t>
      </w:r>
      <w:proofErr w:type="spellEnd"/>
      <w:r w:rsidRPr="00444897">
        <w:t xml:space="preserve">, E. M. (1994). </w:t>
      </w:r>
      <w:r w:rsidRPr="00444897">
        <w:rPr>
          <w:i/>
          <w:iCs/>
        </w:rPr>
        <w:t>Intervention in occupation stress</w:t>
      </w:r>
      <w:r w:rsidRPr="00444897">
        <w:t xml:space="preserve">.  Sage Publications: </w:t>
      </w:r>
      <w:smartTag w:uri="urn:schemas-microsoft-com:office:smarttags" w:element="City">
        <w:smartTag w:uri="urn:schemas-microsoft-com:office:smarttags" w:element="place">
          <w:r w:rsidRPr="00444897">
            <w:t>New Delhi</w:t>
          </w:r>
        </w:smartTag>
      </w:smartTag>
      <w:r w:rsidRPr="00444897">
        <w:t>.</w:t>
      </w:r>
    </w:p>
    <w:p w:rsidR="000027BD" w:rsidRPr="00444897" w:rsidRDefault="000027BD" w:rsidP="00EB1D1D">
      <w:pPr>
        <w:numPr>
          <w:ilvl w:val="0"/>
          <w:numId w:val="5"/>
        </w:numPr>
        <w:spacing w:line="360" w:lineRule="auto"/>
        <w:ind w:hanging="720"/>
      </w:pPr>
      <w:proofErr w:type="spellStart"/>
      <w:r w:rsidRPr="00444897">
        <w:t>Sethi</w:t>
      </w:r>
      <w:proofErr w:type="spellEnd"/>
      <w:r w:rsidRPr="00444897">
        <w:t xml:space="preserve">, A. S., &amp; Schuler, R. S. (1984). </w:t>
      </w:r>
      <w:r w:rsidRPr="00444897">
        <w:rPr>
          <w:i/>
          <w:iCs/>
        </w:rPr>
        <w:t>Handbook of organizational stress and coping strategies.</w:t>
      </w:r>
      <w:r w:rsidRPr="00444897">
        <w:t xml:space="preserve"> Cambridge, M.A. </w:t>
      </w:r>
      <w:proofErr w:type="spellStart"/>
      <w:r w:rsidRPr="00444897">
        <w:t>Baltinger</w:t>
      </w:r>
      <w:proofErr w:type="spellEnd"/>
      <w:r w:rsidRPr="00444897">
        <w:t xml:space="preserve"> Publishing Co.</w:t>
      </w:r>
    </w:p>
    <w:p w:rsidR="000027BD" w:rsidRPr="00444897" w:rsidRDefault="00EB1D1D" w:rsidP="00EB1D1D">
      <w:pPr>
        <w:numPr>
          <w:ilvl w:val="0"/>
          <w:numId w:val="5"/>
        </w:numPr>
        <w:spacing w:line="360" w:lineRule="auto"/>
        <w:ind w:hanging="720"/>
      </w:pPr>
      <w:proofErr w:type="spellStart"/>
      <w:r>
        <w:t>Srivastava</w:t>
      </w:r>
      <w:proofErr w:type="spellEnd"/>
      <w:r>
        <w:t xml:space="preserve">, A. K. (1999). </w:t>
      </w:r>
      <w:r w:rsidR="000027BD" w:rsidRPr="00444897">
        <w:rPr>
          <w:i/>
          <w:iCs/>
        </w:rPr>
        <w:t>Management of occupational stress: Theories and practice</w:t>
      </w:r>
      <w:r w:rsidR="000027BD" w:rsidRPr="00444897">
        <w:t xml:space="preserve">. </w:t>
      </w:r>
      <w:proofErr w:type="spellStart"/>
      <w:r w:rsidR="000027BD" w:rsidRPr="00444897">
        <w:t>Gyan</w:t>
      </w:r>
      <w:proofErr w:type="spellEnd"/>
      <w:r w:rsidR="000027BD" w:rsidRPr="00444897">
        <w:t xml:space="preserve"> Publishing House: </w:t>
      </w:r>
      <w:smartTag w:uri="urn:schemas-microsoft-com:office:smarttags" w:element="City">
        <w:smartTag w:uri="urn:schemas-microsoft-com:office:smarttags" w:element="place">
          <w:r w:rsidR="000027BD" w:rsidRPr="00444897">
            <w:t>New Delhi</w:t>
          </w:r>
        </w:smartTag>
      </w:smartTag>
      <w:r w:rsidR="000027BD" w:rsidRPr="00444897">
        <w:t>.</w:t>
      </w:r>
    </w:p>
    <w:p w:rsidR="000027BD" w:rsidRPr="00444897" w:rsidRDefault="00CB5577" w:rsidP="00EB1D1D">
      <w:pPr>
        <w:numPr>
          <w:ilvl w:val="0"/>
          <w:numId w:val="5"/>
        </w:numPr>
        <w:spacing w:line="360" w:lineRule="auto"/>
        <w:ind w:hanging="720"/>
      </w:pPr>
      <w:r w:rsidRPr="00444897">
        <w:t xml:space="preserve">T. </w:t>
      </w:r>
      <w:proofErr w:type="spellStart"/>
      <w:r w:rsidRPr="00444897">
        <w:t>Hindel</w:t>
      </w:r>
      <w:proofErr w:type="spellEnd"/>
      <w:r w:rsidRPr="00444897">
        <w:t xml:space="preserve"> (1998). </w:t>
      </w:r>
      <w:r w:rsidRPr="00444897">
        <w:rPr>
          <w:i/>
          <w:iCs/>
        </w:rPr>
        <w:t xml:space="preserve">Reducing </w:t>
      </w:r>
      <w:proofErr w:type="spellStart"/>
      <w:r w:rsidRPr="00444897">
        <w:rPr>
          <w:i/>
          <w:iCs/>
        </w:rPr>
        <w:t>stress</w:t>
      </w:r>
      <w:r w:rsidRPr="00444897">
        <w:t>.London</w:t>
      </w:r>
      <w:proofErr w:type="spellEnd"/>
      <w:r w:rsidRPr="00444897">
        <w:t xml:space="preserve">: Dorling Kindersley. </w:t>
      </w:r>
    </w:p>
    <w:p w:rsidR="000027BD" w:rsidRPr="00444897" w:rsidRDefault="000027BD" w:rsidP="008C1B25">
      <w:pPr>
        <w:ind w:left="720"/>
      </w:pPr>
    </w:p>
    <w:p w:rsidR="007B7C4E" w:rsidRPr="00444897" w:rsidRDefault="00152060" w:rsidP="008C1B25">
      <w:pPr>
        <w:ind w:left="720"/>
        <w:rPr>
          <w:b/>
        </w:rPr>
      </w:pPr>
      <w:r>
        <w:br w:type="page"/>
      </w:r>
    </w:p>
    <w:p w:rsidR="007B7C4E" w:rsidRPr="00444897" w:rsidRDefault="007B7C4E" w:rsidP="002B5464">
      <w:pPr>
        <w:jc w:val="center"/>
        <w:rPr>
          <w:b/>
        </w:rPr>
      </w:pPr>
    </w:p>
    <w:p w:rsidR="005367A9" w:rsidRPr="00444897" w:rsidRDefault="005367A9" w:rsidP="002B5464">
      <w:pPr>
        <w:jc w:val="center"/>
        <w:rPr>
          <w:b/>
        </w:rPr>
      </w:pPr>
    </w:p>
    <w:p w:rsidR="005367A9" w:rsidRPr="00444897" w:rsidRDefault="005367A9" w:rsidP="002B5464">
      <w:pPr>
        <w:jc w:val="center"/>
        <w:rPr>
          <w:b/>
        </w:rPr>
      </w:pPr>
    </w:p>
    <w:p w:rsidR="005367A9" w:rsidRPr="00444897" w:rsidRDefault="005367A9" w:rsidP="002B5464">
      <w:pPr>
        <w:jc w:val="center"/>
        <w:rPr>
          <w:b/>
        </w:rPr>
      </w:pPr>
    </w:p>
    <w:p w:rsidR="00EB1D1D" w:rsidRPr="00444897" w:rsidRDefault="00EB1D1D" w:rsidP="002B5464">
      <w:pPr>
        <w:jc w:val="center"/>
        <w:rPr>
          <w:b/>
        </w:rPr>
      </w:pPr>
    </w:p>
    <w:p w:rsidR="00EB1D1D" w:rsidRPr="00444897" w:rsidRDefault="00EB1D1D" w:rsidP="002B5464">
      <w:pPr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5367A9" w:rsidRDefault="005367A9" w:rsidP="002B5464">
      <w:pPr>
        <w:jc w:val="center"/>
        <w:rPr>
          <w:b/>
          <w:lang w:val="it-IT"/>
        </w:rPr>
      </w:pPr>
    </w:p>
    <w:p w:rsidR="00EB1D1D" w:rsidRPr="00444897" w:rsidRDefault="00EB1D1D" w:rsidP="002B5464">
      <w:pPr>
        <w:jc w:val="center"/>
        <w:rPr>
          <w:b/>
          <w:lang w:val="it-IT"/>
        </w:rPr>
      </w:pPr>
    </w:p>
    <w:p w:rsidR="000027BD" w:rsidRPr="00444897" w:rsidRDefault="005367A9" w:rsidP="002B5464">
      <w:pPr>
        <w:jc w:val="center"/>
        <w:rPr>
          <w:b/>
          <w:lang w:val="it-IT"/>
        </w:rPr>
      </w:pPr>
      <w:r w:rsidRPr="00444897">
        <w:rPr>
          <w:b/>
          <w:lang w:val="it-IT"/>
        </w:rPr>
        <w:t>S4.0</w:t>
      </w:r>
      <w:r w:rsidR="00D81E63">
        <w:rPr>
          <w:b/>
          <w:lang w:val="it-IT"/>
        </w:rPr>
        <w:t>5</w:t>
      </w:r>
      <w:r w:rsidRPr="00444897">
        <w:rPr>
          <w:b/>
          <w:lang w:val="it-IT"/>
        </w:rPr>
        <w:tab/>
      </w:r>
      <w:r w:rsidRPr="00444897">
        <w:rPr>
          <w:b/>
          <w:lang w:val="it-IT"/>
        </w:rPr>
        <w:tab/>
      </w:r>
      <w:r w:rsidRPr="00444897">
        <w:rPr>
          <w:b/>
          <w:lang w:val="it-IT"/>
        </w:rPr>
        <w:tab/>
        <w:t xml:space="preserve">Comprehensive </w:t>
      </w:r>
      <w:r w:rsidR="000027BD" w:rsidRPr="00444897">
        <w:rPr>
          <w:b/>
          <w:lang w:val="it-IT"/>
        </w:rPr>
        <w:t>Viva-voce</w:t>
      </w:r>
      <w:r w:rsidRPr="00444897">
        <w:rPr>
          <w:b/>
          <w:lang w:val="it-IT"/>
        </w:rPr>
        <w:tab/>
      </w:r>
      <w:r w:rsidR="00CB5577" w:rsidRPr="00444897">
        <w:rPr>
          <w:b/>
          <w:lang w:val="it-IT"/>
        </w:rPr>
        <w:tab/>
      </w:r>
      <w:r w:rsidR="00EB1D1D">
        <w:rPr>
          <w:b/>
          <w:lang w:val="it-IT"/>
        </w:rPr>
        <w:tab/>
      </w:r>
      <w:r w:rsidR="009F180C" w:rsidRPr="00444897">
        <w:rPr>
          <w:b/>
          <w:lang w:val="it-IT"/>
        </w:rPr>
        <w:t xml:space="preserve">Credits </w:t>
      </w:r>
      <w:r w:rsidR="007B7C4E" w:rsidRPr="00444897">
        <w:rPr>
          <w:b/>
          <w:lang w:val="it-IT"/>
        </w:rPr>
        <w:tab/>
      </w:r>
      <w:r w:rsidRPr="00444897">
        <w:rPr>
          <w:b/>
          <w:lang w:val="it-IT"/>
        </w:rPr>
        <w:t>3</w:t>
      </w:r>
    </w:p>
    <w:p w:rsidR="00C220F3" w:rsidRPr="00444897" w:rsidRDefault="00C220F3" w:rsidP="002B5464">
      <w:pPr>
        <w:jc w:val="center"/>
        <w:rPr>
          <w:b/>
          <w:lang w:val="it-IT"/>
        </w:rPr>
      </w:pPr>
    </w:p>
    <w:p w:rsidR="00EB1D1D" w:rsidRPr="00EB1D1D" w:rsidRDefault="00EB1D1D" w:rsidP="002B5464">
      <w:pPr>
        <w:jc w:val="center"/>
        <w:rPr>
          <w:b/>
          <w:lang w:val="it-IT"/>
        </w:rPr>
      </w:pPr>
    </w:p>
    <w:p w:rsidR="00EB1D1D" w:rsidRPr="00444897" w:rsidRDefault="00EB1D1D" w:rsidP="002B5464">
      <w:pPr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0027BD" w:rsidRPr="00444897" w:rsidRDefault="000027BD" w:rsidP="002B5464">
      <w:pPr>
        <w:jc w:val="center"/>
        <w:rPr>
          <w:lang w:val="it-IT"/>
        </w:rPr>
      </w:pPr>
    </w:p>
    <w:p w:rsidR="000027BD" w:rsidRPr="00444897" w:rsidRDefault="000027BD" w:rsidP="002B5464">
      <w:pPr>
        <w:jc w:val="center"/>
        <w:rPr>
          <w:lang w:val="it-IT"/>
        </w:rPr>
      </w:pPr>
    </w:p>
    <w:p w:rsidR="00F43265" w:rsidRPr="00444897" w:rsidRDefault="00F43265" w:rsidP="002B5464">
      <w:pPr>
        <w:jc w:val="center"/>
        <w:rPr>
          <w:lang w:val="it-IT"/>
        </w:rPr>
      </w:pPr>
    </w:p>
    <w:sectPr w:rsidR="00F43265" w:rsidRPr="00444897" w:rsidSect="007842AD">
      <w:headerReference w:type="even" r:id="rId7"/>
      <w:headerReference w:type="default" r:id="rId8"/>
      <w:pgSz w:w="12240" w:h="15840"/>
      <w:pgMar w:top="1440" w:right="1440" w:bottom="99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69" w:rsidRDefault="00667769" w:rsidP="004658FB">
      <w:r>
        <w:separator/>
      </w:r>
    </w:p>
  </w:endnote>
  <w:endnote w:type="continuationSeparator" w:id="0">
    <w:p w:rsidR="00667769" w:rsidRDefault="00667769" w:rsidP="0046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BBFJ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69" w:rsidRDefault="00667769" w:rsidP="004658FB">
      <w:r>
        <w:separator/>
      </w:r>
    </w:p>
  </w:footnote>
  <w:footnote w:type="continuationSeparator" w:id="0">
    <w:p w:rsidR="00667769" w:rsidRDefault="00667769" w:rsidP="0046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ED" w:rsidRDefault="00BB71ED" w:rsidP="00190D9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71ED" w:rsidRDefault="00BB71ED" w:rsidP="001C1BA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ED" w:rsidRDefault="00BB71ED" w:rsidP="00190D9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586B">
      <w:rPr>
        <w:rStyle w:val="PageNumber"/>
        <w:noProof/>
      </w:rPr>
      <w:t>24</w:t>
    </w:r>
    <w:r>
      <w:rPr>
        <w:rStyle w:val="PageNumber"/>
      </w:rPr>
      <w:fldChar w:fldCharType="end"/>
    </w:r>
  </w:p>
  <w:p w:rsidR="00BB71ED" w:rsidRDefault="00BB71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A6E"/>
    <w:multiLevelType w:val="hybridMultilevel"/>
    <w:tmpl w:val="9AFE7F40"/>
    <w:lvl w:ilvl="0" w:tplc="4009000F">
      <w:start w:val="1"/>
      <w:numFmt w:val="decimal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2134D8C"/>
    <w:multiLevelType w:val="hybridMultilevel"/>
    <w:tmpl w:val="5FEE95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C6BB1"/>
    <w:multiLevelType w:val="hybridMultilevel"/>
    <w:tmpl w:val="53DEDC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E1A6D"/>
    <w:multiLevelType w:val="hybridMultilevel"/>
    <w:tmpl w:val="E66E8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B7B2C"/>
    <w:multiLevelType w:val="hybridMultilevel"/>
    <w:tmpl w:val="37E00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C1480"/>
    <w:multiLevelType w:val="hybridMultilevel"/>
    <w:tmpl w:val="2A14963C"/>
    <w:lvl w:ilvl="0" w:tplc="4009000F">
      <w:start w:val="1"/>
      <w:numFmt w:val="decimal"/>
      <w:lvlText w:val="%1."/>
      <w:lvlJc w:val="lef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E5261B8"/>
    <w:multiLevelType w:val="hybridMultilevel"/>
    <w:tmpl w:val="1BFE58CE"/>
    <w:lvl w:ilvl="0" w:tplc="D1C276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DF613C"/>
    <w:multiLevelType w:val="hybridMultilevel"/>
    <w:tmpl w:val="07B0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D208B"/>
    <w:multiLevelType w:val="hybridMultilevel"/>
    <w:tmpl w:val="736ED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64359"/>
    <w:multiLevelType w:val="hybridMultilevel"/>
    <w:tmpl w:val="696E33AE"/>
    <w:lvl w:ilvl="0" w:tplc="5B5E7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BC751E"/>
    <w:multiLevelType w:val="hybridMultilevel"/>
    <w:tmpl w:val="96084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B616E"/>
    <w:multiLevelType w:val="hybridMultilevel"/>
    <w:tmpl w:val="0EA420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984D4C"/>
    <w:multiLevelType w:val="hybridMultilevel"/>
    <w:tmpl w:val="F5D22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5F6AAA"/>
    <w:multiLevelType w:val="hybridMultilevel"/>
    <w:tmpl w:val="8B4A227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4602A9"/>
    <w:multiLevelType w:val="hybridMultilevel"/>
    <w:tmpl w:val="55D890F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333DF3"/>
    <w:multiLevelType w:val="hybridMultilevel"/>
    <w:tmpl w:val="C03EBA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5462B"/>
    <w:multiLevelType w:val="singleLevel"/>
    <w:tmpl w:val="5B04281C"/>
    <w:lvl w:ilvl="0">
      <w:start w:val="1"/>
      <w:numFmt w:val="decimal"/>
      <w:lvlText w:val="%1."/>
      <w:legacy w:legacy="1" w:legacySpace="0" w:legacyIndent="435"/>
      <w:lvlJc w:val="left"/>
      <w:pPr>
        <w:ind w:left="435" w:hanging="435"/>
      </w:pPr>
    </w:lvl>
  </w:abstractNum>
  <w:abstractNum w:abstractNumId="17">
    <w:nsid w:val="53E24AD3"/>
    <w:multiLevelType w:val="hybridMultilevel"/>
    <w:tmpl w:val="8B9A0808"/>
    <w:lvl w:ilvl="0" w:tplc="D1C276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D069C9"/>
    <w:multiLevelType w:val="hybridMultilevel"/>
    <w:tmpl w:val="8320F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320C8"/>
    <w:multiLevelType w:val="hybridMultilevel"/>
    <w:tmpl w:val="A294B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56E45"/>
    <w:multiLevelType w:val="hybridMultilevel"/>
    <w:tmpl w:val="BAB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00DF3"/>
    <w:multiLevelType w:val="hybridMultilevel"/>
    <w:tmpl w:val="9A3C7D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35D8C"/>
    <w:multiLevelType w:val="hybridMultilevel"/>
    <w:tmpl w:val="2F423E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E176664"/>
    <w:multiLevelType w:val="hybridMultilevel"/>
    <w:tmpl w:val="9E5A8F0C"/>
    <w:lvl w:ilvl="0" w:tplc="D1C27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B2CEC"/>
    <w:multiLevelType w:val="hybridMultilevel"/>
    <w:tmpl w:val="6808696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7A4E3D"/>
    <w:multiLevelType w:val="hybridMultilevel"/>
    <w:tmpl w:val="6808696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B23363"/>
    <w:multiLevelType w:val="hybridMultilevel"/>
    <w:tmpl w:val="47D2B8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440FA"/>
    <w:multiLevelType w:val="hybridMultilevel"/>
    <w:tmpl w:val="82C4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83B95"/>
    <w:multiLevelType w:val="hybridMultilevel"/>
    <w:tmpl w:val="10B44554"/>
    <w:lvl w:ilvl="0" w:tplc="D1C276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8AD4F3F"/>
    <w:multiLevelType w:val="hybridMultilevel"/>
    <w:tmpl w:val="C0CE43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466BE"/>
    <w:multiLevelType w:val="hybridMultilevel"/>
    <w:tmpl w:val="8F1A5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E877E7"/>
    <w:multiLevelType w:val="hybridMultilevel"/>
    <w:tmpl w:val="83A618B6"/>
    <w:lvl w:ilvl="0" w:tplc="9202F5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7DDA5FB9"/>
    <w:multiLevelType w:val="hybridMultilevel"/>
    <w:tmpl w:val="0E52C46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7"/>
  </w:num>
  <w:num w:numId="3">
    <w:abstractNumId w:val="23"/>
  </w:num>
  <w:num w:numId="4">
    <w:abstractNumId w:val="6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31"/>
  </w:num>
  <w:num w:numId="10">
    <w:abstractNumId w:val="8"/>
  </w:num>
  <w:num w:numId="11">
    <w:abstractNumId w:val="21"/>
  </w:num>
  <w:num w:numId="12">
    <w:abstractNumId w:val="0"/>
  </w:num>
  <w:num w:numId="13">
    <w:abstractNumId w:val="28"/>
  </w:num>
  <w:num w:numId="14">
    <w:abstractNumId w:val="22"/>
  </w:num>
  <w:num w:numId="15">
    <w:abstractNumId w:val="29"/>
  </w:num>
  <w:num w:numId="16">
    <w:abstractNumId w:val="25"/>
  </w:num>
  <w:num w:numId="17">
    <w:abstractNumId w:val="24"/>
  </w:num>
  <w:num w:numId="18">
    <w:abstractNumId w:val="27"/>
  </w:num>
  <w:num w:numId="19">
    <w:abstractNumId w:val="20"/>
  </w:num>
  <w:num w:numId="20">
    <w:abstractNumId w:val="4"/>
  </w:num>
  <w:num w:numId="21">
    <w:abstractNumId w:val="16"/>
  </w:num>
  <w:num w:numId="22">
    <w:abstractNumId w:val="16"/>
    <w:lvlOverride w:ilvl="0">
      <w:lvl w:ilvl="0">
        <w:start w:val="2"/>
        <w:numFmt w:val="decimal"/>
        <w:lvlText w:val="%1."/>
        <w:legacy w:legacy="1" w:legacySpace="0" w:legacyIndent="435"/>
        <w:lvlJc w:val="left"/>
        <w:pPr>
          <w:ind w:left="435" w:hanging="435"/>
        </w:pPr>
      </w:lvl>
    </w:lvlOverride>
  </w:num>
  <w:num w:numId="23">
    <w:abstractNumId w:val="12"/>
  </w:num>
  <w:num w:numId="24">
    <w:abstractNumId w:val="18"/>
  </w:num>
  <w:num w:numId="25">
    <w:abstractNumId w:val="15"/>
  </w:num>
  <w:num w:numId="26">
    <w:abstractNumId w:val="5"/>
  </w:num>
  <w:num w:numId="27">
    <w:abstractNumId w:val="32"/>
  </w:num>
  <w:num w:numId="28">
    <w:abstractNumId w:val="9"/>
  </w:num>
  <w:num w:numId="29">
    <w:abstractNumId w:val="19"/>
  </w:num>
  <w:num w:numId="30">
    <w:abstractNumId w:val="7"/>
  </w:num>
  <w:num w:numId="31">
    <w:abstractNumId w:val="10"/>
  </w:num>
  <w:num w:numId="32">
    <w:abstractNumId w:val="11"/>
  </w:num>
  <w:num w:numId="33">
    <w:abstractNumId w:val="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238"/>
    <w:rsid w:val="000027BD"/>
    <w:rsid w:val="00004ED8"/>
    <w:rsid w:val="00004FF1"/>
    <w:rsid w:val="00006030"/>
    <w:rsid w:val="00010952"/>
    <w:rsid w:val="00011038"/>
    <w:rsid w:val="00017926"/>
    <w:rsid w:val="00026A55"/>
    <w:rsid w:val="0002729B"/>
    <w:rsid w:val="00027A11"/>
    <w:rsid w:val="000305C1"/>
    <w:rsid w:val="00041E7F"/>
    <w:rsid w:val="00042E12"/>
    <w:rsid w:val="000545F2"/>
    <w:rsid w:val="00057D50"/>
    <w:rsid w:val="00060978"/>
    <w:rsid w:val="00062FDA"/>
    <w:rsid w:val="00065641"/>
    <w:rsid w:val="00071E79"/>
    <w:rsid w:val="00071EED"/>
    <w:rsid w:val="00081D4C"/>
    <w:rsid w:val="0008379E"/>
    <w:rsid w:val="00084A4F"/>
    <w:rsid w:val="00084CC8"/>
    <w:rsid w:val="0008702A"/>
    <w:rsid w:val="00090006"/>
    <w:rsid w:val="00094961"/>
    <w:rsid w:val="00094B9F"/>
    <w:rsid w:val="000A1FD8"/>
    <w:rsid w:val="000A557B"/>
    <w:rsid w:val="000A714C"/>
    <w:rsid w:val="000A7FD2"/>
    <w:rsid w:val="000C4942"/>
    <w:rsid w:val="000C55D0"/>
    <w:rsid w:val="000D10DB"/>
    <w:rsid w:val="000D56A4"/>
    <w:rsid w:val="000D791F"/>
    <w:rsid w:val="000D7D3A"/>
    <w:rsid w:val="000E0A6E"/>
    <w:rsid w:val="000F228E"/>
    <w:rsid w:val="000F620C"/>
    <w:rsid w:val="0010507D"/>
    <w:rsid w:val="001157E8"/>
    <w:rsid w:val="00115E41"/>
    <w:rsid w:val="001215CE"/>
    <w:rsid w:val="00132244"/>
    <w:rsid w:val="00140727"/>
    <w:rsid w:val="00140E42"/>
    <w:rsid w:val="00141066"/>
    <w:rsid w:val="00141423"/>
    <w:rsid w:val="0014355E"/>
    <w:rsid w:val="00147DFE"/>
    <w:rsid w:val="00152060"/>
    <w:rsid w:val="00155856"/>
    <w:rsid w:val="00155B40"/>
    <w:rsid w:val="00162EF7"/>
    <w:rsid w:val="001639CB"/>
    <w:rsid w:val="00166DB8"/>
    <w:rsid w:val="00173BC4"/>
    <w:rsid w:val="0017501E"/>
    <w:rsid w:val="00177FC2"/>
    <w:rsid w:val="001845CC"/>
    <w:rsid w:val="00190D9E"/>
    <w:rsid w:val="0019266C"/>
    <w:rsid w:val="00192B58"/>
    <w:rsid w:val="001B55BB"/>
    <w:rsid w:val="001C1BA4"/>
    <w:rsid w:val="001C40E6"/>
    <w:rsid w:val="001C481B"/>
    <w:rsid w:val="001C6C41"/>
    <w:rsid w:val="001D1419"/>
    <w:rsid w:val="001D227E"/>
    <w:rsid w:val="001D4156"/>
    <w:rsid w:val="001D74C9"/>
    <w:rsid w:val="001E36E6"/>
    <w:rsid w:val="001E4D7A"/>
    <w:rsid w:val="001F380B"/>
    <w:rsid w:val="001F4690"/>
    <w:rsid w:val="001F586B"/>
    <w:rsid w:val="001F60BB"/>
    <w:rsid w:val="00200749"/>
    <w:rsid w:val="00200E30"/>
    <w:rsid w:val="00203E1C"/>
    <w:rsid w:val="00210D70"/>
    <w:rsid w:val="00212461"/>
    <w:rsid w:val="00213C1D"/>
    <w:rsid w:val="002152E9"/>
    <w:rsid w:val="002178D4"/>
    <w:rsid w:val="00240D0E"/>
    <w:rsid w:val="00242398"/>
    <w:rsid w:val="0025077A"/>
    <w:rsid w:val="00250EF8"/>
    <w:rsid w:val="002529C8"/>
    <w:rsid w:val="00262E74"/>
    <w:rsid w:val="00265985"/>
    <w:rsid w:val="002672C6"/>
    <w:rsid w:val="002729FA"/>
    <w:rsid w:val="00274A07"/>
    <w:rsid w:val="0027543F"/>
    <w:rsid w:val="00277792"/>
    <w:rsid w:val="00280375"/>
    <w:rsid w:val="002816D3"/>
    <w:rsid w:val="00281D5E"/>
    <w:rsid w:val="002873F1"/>
    <w:rsid w:val="002937A1"/>
    <w:rsid w:val="0029382E"/>
    <w:rsid w:val="002A26B6"/>
    <w:rsid w:val="002A433C"/>
    <w:rsid w:val="002A44B3"/>
    <w:rsid w:val="002A4FAC"/>
    <w:rsid w:val="002B2777"/>
    <w:rsid w:val="002B32A8"/>
    <w:rsid w:val="002B5464"/>
    <w:rsid w:val="002B729A"/>
    <w:rsid w:val="002C403D"/>
    <w:rsid w:val="002D0944"/>
    <w:rsid w:val="002D5827"/>
    <w:rsid w:val="002E0235"/>
    <w:rsid w:val="002E07DB"/>
    <w:rsid w:val="002E394A"/>
    <w:rsid w:val="002E5640"/>
    <w:rsid w:val="002E6C0F"/>
    <w:rsid w:val="002E7226"/>
    <w:rsid w:val="002E751E"/>
    <w:rsid w:val="002F1087"/>
    <w:rsid w:val="002F266B"/>
    <w:rsid w:val="002F46DD"/>
    <w:rsid w:val="00304C58"/>
    <w:rsid w:val="003132BD"/>
    <w:rsid w:val="003177FC"/>
    <w:rsid w:val="00331A55"/>
    <w:rsid w:val="0033730E"/>
    <w:rsid w:val="00346128"/>
    <w:rsid w:val="003555FA"/>
    <w:rsid w:val="0035560F"/>
    <w:rsid w:val="00355E25"/>
    <w:rsid w:val="00361AB5"/>
    <w:rsid w:val="003655C1"/>
    <w:rsid w:val="00366571"/>
    <w:rsid w:val="003715E0"/>
    <w:rsid w:val="00374F89"/>
    <w:rsid w:val="003763A8"/>
    <w:rsid w:val="0038653C"/>
    <w:rsid w:val="0039267F"/>
    <w:rsid w:val="003A5758"/>
    <w:rsid w:val="003B129E"/>
    <w:rsid w:val="003B6B0C"/>
    <w:rsid w:val="003C15C0"/>
    <w:rsid w:val="003C1830"/>
    <w:rsid w:val="003C3673"/>
    <w:rsid w:val="003D454E"/>
    <w:rsid w:val="003D5804"/>
    <w:rsid w:val="003D5B21"/>
    <w:rsid w:val="003E0B4F"/>
    <w:rsid w:val="003E191F"/>
    <w:rsid w:val="003E49EE"/>
    <w:rsid w:val="003F56B8"/>
    <w:rsid w:val="003F661A"/>
    <w:rsid w:val="003F757A"/>
    <w:rsid w:val="00403E00"/>
    <w:rsid w:val="00405E01"/>
    <w:rsid w:val="00406596"/>
    <w:rsid w:val="004132C3"/>
    <w:rsid w:val="00416B29"/>
    <w:rsid w:val="0042480B"/>
    <w:rsid w:val="00434CCA"/>
    <w:rsid w:val="00436F6F"/>
    <w:rsid w:val="00441A83"/>
    <w:rsid w:val="00442C43"/>
    <w:rsid w:val="00444897"/>
    <w:rsid w:val="00446811"/>
    <w:rsid w:val="0045077F"/>
    <w:rsid w:val="00450E4D"/>
    <w:rsid w:val="004531F8"/>
    <w:rsid w:val="004570CC"/>
    <w:rsid w:val="004575C1"/>
    <w:rsid w:val="004658FB"/>
    <w:rsid w:val="00466CC4"/>
    <w:rsid w:val="00467917"/>
    <w:rsid w:val="00471A5D"/>
    <w:rsid w:val="00474551"/>
    <w:rsid w:val="00477900"/>
    <w:rsid w:val="00480709"/>
    <w:rsid w:val="00480AED"/>
    <w:rsid w:val="00484051"/>
    <w:rsid w:val="004851A9"/>
    <w:rsid w:val="0048591E"/>
    <w:rsid w:val="004864E1"/>
    <w:rsid w:val="004926FA"/>
    <w:rsid w:val="004A7CB1"/>
    <w:rsid w:val="004B3219"/>
    <w:rsid w:val="004B4BA1"/>
    <w:rsid w:val="004B6B36"/>
    <w:rsid w:val="004C273B"/>
    <w:rsid w:val="004C6220"/>
    <w:rsid w:val="004D0189"/>
    <w:rsid w:val="004D0516"/>
    <w:rsid w:val="004D1D2A"/>
    <w:rsid w:val="004D6B83"/>
    <w:rsid w:val="004D74CA"/>
    <w:rsid w:val="004D7F3F"/>
    <w:rsid w:val="004E0F22"/>
    <w:rsid w:val="004E3C29"/>
    <w:rsid w:val="004E4C83"/>
    <w:rsid w:val="004E633D"/>
    <w:rsid w:val="004F5C74"/>
    <w:rsid w:val="004F6F4F"/>
    <w:rsid w:val="004F790A"/>
    <w:rsid w:val="00503ADB"/>
    <w:rsid w:val="00506038"/>
    <w:rsid w:val="00511AC1"/>
    <w:rsid w:val="00512420"/>
    <w:rsid w:val="00512A5E"/>
    <w:rsid w:val="00513195"/>
    <w:rsid w:val="00513AAE"/>
    <w:rsid w:val="00515C64"/>
    <w:rsid w:val="005178CD"/>
    <w:rsid w:val="00520669"/>
    <w:rsid w:val="00534E9A"/>
    <w:rsid w:val="005367A9"/>
    <w:rsid w:val="00537782"/>
    <w:rsid w:val="00537C0E"/>
    <w:rsid w:val="005461B9"/>
    <w:rsid w:val="00550BD4"/>
    <w:rsid w:val="00551F1B"/>
    <w:rsid w:val="00554082"/>
    <w:rsid w:val="00554262"/>
    <w:rsid w:val="00556CB9"/>
    <w:rsid w:val="00557F8E"/>
    <w:rsid w:val="00562451"/>
    <w:rsid w:val="00584B9A"/>
    <w:rsid w:val="0058596C"/>
    <w:rsid w:val="00586079"/>
    <w:rsid w:val="00590437"/>
    <w:rsid w:val="00591A66"/>
    <w:rsid w:val="005929FC"/>
    <w:rsid w:val="00596FDF"/>
    <w:rsid w:val="005A1304"/>
    <w:rsid w:val="005A241E"/>
    <w:rsid w:val="005A47F2"/>
    <w:rsid w:val="005A5C69"/>
    <w:rsid w:val="005A7962"/>
    <w:rsid w:val="005B1D82"/>
    <w:rsid w:val="005B5755"/>
    <w:rsid w:val="005B66DD"/>
    <w:rsid w:val="005C1FAD"/>
    <w:rsid w:val="005C58F1"/>
    <w:rsid w:val="005C7E10"/>
    <w:rsid w:val="005D3836"/>
    <w:rsid w:val="005D3E2D"/>
    <w:rsid w:val="005D7D62"/>
    <w:rsid w:val="005E2423"/>
    <w:rsid w:val="005E3ED3"/>
    <w:rsid w:val="005E4367"/>
    <w:rsid w:val="005E547A"/>
    <w:rsid w:val="005F2D39"/>
    <w:rsid w:val="005F7F47"/>
    <w:rsid w:val="00600A29"/>
    <w:rsid w:val="00601DCC"/>
    <w:rsid w:val="006032B3"/>
    <w:rsid w:val="0061174B"/>
    <w:rsid w:val="00612625"/>
    <w:rsid w:val="006127C6"/>
    <w:rsid w:val="00617205"/>
    <w:rsid w:val="00621815"/>
    <w:rsid w:val="00621D78"/>
    <w:rsid w:val="00621FA9"/>
    <w:rsid w:val="0062508F"/>
    <w:rsid w:val="0062631B"/>
    <w:rsid w:val="0062783E"/>
    <w:rsid w:val="00630AD0"/>
    <w:rsid w:val="0063453A"/>
    <w:rsid w:val="006349FC"/>
    <w:rsid w:val="00644EE0"/>
    <w:rsid w:val="00646F77"/>
    <w:rsid w:val="006528DD"/>
    <w:rsid w:val="00665DDD"/>
    <w:rsid w:val="00667769"/>
    <w:rsid w:val="00667F4A"/>
    <w:rsid w:val="00672971"/>
    <w:rsid w:val="0067528C"/>
    <w:rsid w:val="0068290D"/>
    <w:rsid w:val="00683BE4"/>
    <w:rsid w:val="00690A1C"/>
    <w:rsid w:val="0069642A"/>
    <w:rsid w:val="006A1167"/>
    <w:rsid w:val="006A149F"/>
    <w:rsid w:val="006A4D1E"/>
    <w:rsid w:val="006B1A46"/>
    <w:rsid w:val="006B5516"/>
    <w:rsid w:val="006B6824"/>
    <w:rsid w:val="006C5F6E"/>
    <w:rsid w:val="006C7D88"/>
    <w:rsid w:val="006C7D93"/>
    <w:rsid w:val="006D379F"/>
    <w:rsid w:val="006D7677"/>
    <w:rsid w:val="006E286F"/>
    <w:rsid w:val="006E404C"/>
    <w:rsid w:val="006E532F"/>
    <w:rsid w:val="006E66F6"/>
    <w:rsid w:val="006F20B1"/>
    <w:rsid w:val="0070199C"/>
    <w:rsid w:val="00701AAA"/>
    <w:rsid w:val="0070327B"/>
    <w:rsid w:val="00707B7F"/>
    <w:rsid w:val="00707BC9"/>
    <w:rsid w:val="007204A3"/>
    <w:rsid w:val="00721275"/>
    <w:rsid w:val="00727132"/>
    <w:rsid w:val="0073190A"/>
    <w:rsid w:val="00734DCA"/>
    <w:rsid w:val="007420E6"/>
    <w:rsid w:val="00743F0E"/>
    <w:rsid w:val="0074635F"/>
    <w:rsid w:val="00761A37"/>
    <w:rsid w:val="00765868"/>
    <w:rsid w:val="00767299"/>
    <w:rsid w:val="007729CD"/>
    <w:rsid w:val="007748C9"/>
    <w:rsid w:val="007774F7"/>
    <w:rsid w:val="00777883"/>
    <w:rsid w:val="007804D0"/>
    <w:rsid w:val="00781EAC"/>
    <w:rsid w:val="00782259"/>
    <w:rsid w:val="007842AD"/>
    <w:rsid w:val="00786371"/>
    <w:rsid w:val="00792B8D"/>
    <w:rsid w:val="00796E5F"/>
    <w:rsid w:val="007A1262"/>
    <w:rsid w:val="007A1397"/>
    <w:rsid w:val="007B06D7"/>
    <w:rsid w:val="007B3EE0"/>
    <w:rsid w:val="007B7C4E"/>
    <w:rsid w:val="007C0A58"/>
    <w:rsid w:val="007C2173"/>
    <w:rsid w:val="007C6089"/>
    <w:rsid w:val="007D1460"/>
    <w:rsid w:val="007D1EAE"/>
    <w:rsid w:val="007E1CB5"/>
    <w:rsid w:val="007E4461"/>
    <w:rsid w:val="007E68F8"/>
    <w:rsid w:val="007F614A"/>
    <w:rsid w:val="00803776"/>
    <w:rsid w:val="00806B03"/>
    <w:rsid w:val="00807FD2"/>
    <w:rsid w:val="008152CB"/>
    <w:rsid w:val="00820370"/>
    <w:rsid w:val="0082398F"/>
    <w:rsid w:val="00825658"/>
    <w:rsid w:val="00825F15"/>
    <w:rsid w:val="00827BD2"/>
    <w:rsid w:val="00832B4A"/>
    <w:rsid w:val="00833593"/>
    <w:rsid w:val="00835DB7"/>
    <w:rsid w:val="00835EA3"/>
    <w:rsid w:val="008365FC"/>
    <w:rsid w:val="00843476"/>
    <w:rsid w:val="0084539B"/>
    <w:rsid w:val="00851401"/>
    <w:rsid w:val="00851FB7"/>
    <w:rsid w:val="00856888"/>
    <w:rsid w:val="00863A5E"/>
    <w:rsid w:val="00864BC1"/>
    <w:rsid w:val="0086655B"/>
    <w:rsid w:val="008769FF"/>
    <w:rsid w:val="00877BD6"/>
    <w:rsid w:val="00880A3C"/>
    <w:rsid w:val="008852F5"/>
    <w:rsid w:val="008858D5"/>
    <w:rsid w:val="00897A83"/>
    <w:rsid w:val="00897B1A"/>
    <w:rsid w:val="008A2944"/>
    <w:rsid w:val="008A37C8"/>
    <w:rsid w:val="008A3E22"/>
    <w:rsid w:val="008A524A"/>
    <w:rsid w:val="008A6682"/>
    <w:rsid w:val="008A74C3"/>
    <w:rsid w:val="008B1F8C"/>
    <w:rsid w:val="008B446C"/>
    <w:rsid w:val="008B6197"/>
    <w:rsid w:val="008C1B25"/>
    <w:rsid w:val="008C484C"/>
    <w:rsid w:val="008D0089"/>
    <w:rsid w:val="008D6B75"/>
    <w:rsid w:val="008E12E9"/>
    <w:rsid w:val="008E12FD"/>
    <w:rsid w:val="008E33E8"/>
    <w:rsid w:val="008E7A3E"/>
    <w:rsid w:val="008F05A6"/>
    <w:rsid w:val="008F0ECB"/>
    <w:rsid w:val="008F4EEF"/>
    <w:rsid w:val="009016C1"/>
    <w:rsid w:val="00903D1C"/>
    <w:rsid w:val="0090453A"/>
    <w:rsid w:val="00905385"/>
    <w:rsid w:val="00905DE6"/>
    <w:rsid w:val="00905E42"/>
    <w:rsid w:val="00905FE0"/>
    <w:rsid w:val="00917878"/>
    <w:rsid w:val="00920FE8"/>
    <w:rsid w:val="009244FE"/>
    <w:rsid w:val="00931073"/>
    <w:rsid w:val="009362B3"/>
    <w:rsid w:val="00937179"/>
    <w:rsid w:val="00940B55"/>
    <w:rsid w:val="009417CA"/>
    <w:rsid w:val="00942598"/>
    <w:rsid w:val="00942780"/>
    <w:rsid w:val="009460DE"/>
    <w:rsid w:val="00952716"/>
    <w:rsid w:val="0095648F"/>
    <w:rsid w:val="00963C31"/>
    <w:rsid w:val="00965FAD"/>
    <w:rsid w:val="00966A61"/>
    <w:rsid w:val="00967587"/>
    <w:rsid w:val="009701FB"/>
    <w:rsid w:val="0097344B"/>
    <w:rsid w:val="00976205"/>
    <w:rsid w:val="0097686B"/>
    <w:rsid w:val="009847A6"/>
    <w:rsid w:val="00984D98"/>
    <w:rsid w:val="0098623A"/>
    <w:rsid w:val="009915F4"/>
    <w:rsid w:val="009918F1"/>
    <w:rsid w:val="009927AD"/>
    <w:rsid w:val="00992DE4"/>
    <w:rsid w:val="00994DD3"/>
    <w:rsid w:val="009A2AD5"/>
    <w:rsid w:val="009A5C66"/>
    <w:rsid w:val="009B2895"/>
    <w:rsid w:val="009B537E"/>
    <w:rsid w:val="009C2FED"/>
    <w:rsid w:val="009C4F19"/>
    <w:rsid w:val="009C5BC0"/>
    <w:rsid w:val="009D0101"/>
    <w:rsid w:val="009D0AD7"/>
    <w:rsid w:val="009E111E"/>
    <w:rsid w:val="009E36BC"/>
    <w:rsid w:val="009E3B8B"/>
    <w:rsid w:val="009E5613"/>
    <w:rsid w:val="009F180C"/>
    <w:rsid w:val="009F7D62"/>
    <w:rsid w:val="00A05CB3"/>
    <w:rsid w:val="00A20029"/>
    <w:rsid w:val="00A3050B"/>
    <w:rsid w:val="00A312D3"/>
    <w:rsid w:val="00A33EA5"/>
    <w:rsid w:val="00A35A3C"/>
    <w:rsid w:val="00A43583"/>
    <w:rsid w:val="00A46BFE"/>
    <w:rsid w:val="00A615E9"/>
    <w:rsid w:val="00A62251"/>
    <w:rsid w:val="00A6380C"/>
    <w:rsid w:val="00A65939"/>
    <w:rsid w:val="00A7156C"/>
    <w:rsid w:val="00A72FAF"/>
    <w:rsid w:val="00A73CE5"/>
    <w:rsid w:val="00A743B9"/>
    <w:rsid w:val="00A77176"/>
    <w:rsid w:val="00A8083D"/>
    <w:rsid w:val="00A814D3"/>
    <w:rsid w:val="00A842E2"/>
    <w:rsid w:val="00A90897"/>
    <w:rsid w:val="00A92187"/>
    <w:rsid w:val="00AA059C"/>
    <w:rsid w:val="00AA0E9F"/>
    <w:rsid w:val="00AA5709"/>
    <w:rsid w:val="00AA5B80"/>
    <w:rsid w:val="00AA7C38"/>
    <w:rsid w:val="00AB04E4"/>
    <w:rsid w:val="00AB180C"/>
    <w:rsid w:val="00AB2899"/>
    <w:rsid w:val="00AC4027"/>
    <w:rsid w:val="00AC5815"/>
    <w:rsid w:val="00AC732C"/>
    <w:rsid w:val="00AD4238"/>
    <w:rsid w:val="00AD7039"/>
    <w:rsid w:val="00AD78AB"/>
    <w:rsid w:val="00AE6D19"/>
    <w:rsid w:val="00AF5EA5"/>
    <w:rsid w:val="00AF7E43"/>
    <w:rsid w:val="00B006F0"/>
    <w:rsid w:val="00B05B59"/>
    <w:rsid w:val="00B07E96"/>
    <w:rsid w:val="00B140C2"/>
    <w:rsid w:val="00B15324"/>
    <w:rsid w:val="00B22185"/>
    <w:rsid w:val="00B30CE6"/>
    <w:rsid w:val="00B32068"/>
    <w:rsid w:val="00B34BDF"/>
    <w:rsid w:val="00B37F33"/>
    <w:rsid w:val="00B4338C"/>
    <w:rsid w:val="00B51149"/>
    <w:rsid w:val="00B5144E"/>
    <w:rsid w:val="00B5216D"/>
    <w:rsid w:val="00B524AA"/>
    <w:rsid w:val="00B52ACE"/>
    <w:rsid w:val="00B60EC4"/>
    <w:rsid w:val="00B60F78"/>
    <w:rsid w:val="00B64975"/>
    <w:rsid w:val="00B744C0"/>
    <w:rsid w:val="00B75346"/>
    <w:rsid w:val="00B76124"/>
    <w:rsid w:val="00B8025C"/>
    <w:rsid w:val="00B812E0"/>
    <w:rsid w:val="00B81A16"/>
    <w:rsid w:val="00B91DE9"/>
    <w:rsid w:val="00B94A1B"/>
    <w:rsid w:val="00B96C73"/>
    <w:rsid w:val="00B973A6"/>
    <w:rsid w:val="00BA58ED"/>
    <w:rsid w:val="00BB0B43"/>
    <w:rsid w:val="00BB4358"/>
    <w:rsid w:val="00BB71ED"/>
    <w:rsid w:val="00BC110A"/>
    <w:rsid w:val="00BC31A7"/>
    <w:rsid w:val="00BC3F08"/>
    <w:rsid w:val="00BC7FD8"/>
    <w:rsid w:val="00BD3752"/>
    <w:rsid w:val="00BD5393"/>
    <w:rsid w:val="00BD72F2"/>
    <w:rsid w:val="00BE0A00"/>
    <w:rsid w:val="00BE0CED"/>
    <w:rsid w:val="00BE2269"/>
    <w:rsid w:val="00BE417C"/>
    <w:rsid w:val="00BF7AFE"/>
    <w:rsid w:val="00C05608"/>
    <w:rsid w:val="00C06A74"/>
    <w:rsid w:val="00C102F9"/>
    <w:rsid w:val="00C15716"/>
    <w:rsid w:val="00C166F2"/>
    <w:rsid w:val="00C17E16"/>
    <w:rsid w:val="00C220F3"/>
    <w:rsid w:val="00C24A9A"/>
    <w:rsid w:val="00C2746B"/>
    <w:rsid w:val="00C31A5E"/>
    <w:rsid w:val="00C32993"/>
    <w:rsid w:val="00C36E4E"/>
    <w:rsid w:val="00C37375"/>
    <w:rsid w:val="00C407A0"/>
    <w:rsid w:val="00C44991"/>
    <w:rsid w:val="00C545E9"/>
    <w:rsid w:val="00C5524D"/>
    <w:rsid w:val="00C6097F"/>
    <w:rsid w:val="00C625DE"/>
    <w:rsid w:val="00C6433A"/>
    <w:rsid w:val="00C72791"/>
    <w:rsid w:val="00C73984"/>
    <w:rsid w:val="00C82553"/>
    <w:rsid w:val="00C86BC5"/>
    <w:rsid w:val="00C91A76"/>
    <w:rsid w:val="00C930ED"/>
    <w:rsid w:val="00C95B8A"/>
    <w:rsid w:val="00C9601B"/>
    <w:rsid w:val="00CA6FC1"/>
    <w:rsid w:val="00CB0A61"/>
    <w:rsid w:val="00CB0C0A"/>
    <w:rsid w:val="00CB14FE"/>
    <w:rsid w:val="00CB48E3"/>
    <w:rsid w:val="00CB5577"/>
    <w:rsid w:val="00CB74BD"/>
    <w:rsid w:val="00CB752A"/>
    <w:rsid w:val="00CB7B33"/>
    <w:rsid w:val="00CC4FF0"/>
    <w:rsid w:val="00CD14E0"/>
    <w:rsid w:val="00CD1D0C"/>
    <w:rsid w:val="00CD65DF"/>
    <w:rsid w:val="00CE06C0"/>
    <w:rsid w:val="00CE23D8"/>
    <w:rsid w:val="00CE2684"/>
    <w:rsid w:val="00CF050B"/>
    <w:rsid w:val="00CF235D"/>
    <w:rsid w:val="00CF2F4C"/>
    <w:rsid w:val="00CF5326"/>
    <w:rsid w:val="00D049CD"/>
    <w:rsid w:val="00D120E4"/>
    <w:rsid w:val="00D24D0F"/>
    <w:rsid w:val="00D35949"/>
    <w:rsid w:val="00D36166"/>
    <w:rsid w:val="00D40EF0"/>
    <w:rsid w:val="00D4497A"/>
    <w:rsid w:val="00D52C3F"/>
    <w:rsid w:val="00D6165F"/>
    <w:rsid w:val="00D67D0C"/>
    <w:rsid w:val="00D73260"/>
    <w:rsid w:val="00D7382C"/>
    <w:rsid w:val="00D73D4C"/>
    <w:rsid w:val="00D75CE5"/>
    <w:rsid w:val="00D76209"/>
    <w:rsid w:val="00D77EB6"/>
    <w:rsid w:val="00D80ADB"/>
    <w:rsid w:val="00D8134D"/>
    <w:rsid w:val="00D81E63"/>
    <w:rsid w:val="00D85310"/>
    <w:rsid w:val="00D86E09"/>
    <w:rsid w:val="00D91517"/>
    <w:rsid w:val="00D923EC"/>
    <w:rsid w:val="00DA17CB"/>
    <w:rsid w:val="00DA2BCE"/>
    <w:rsid w:val="00DA2D4D"/>
    <w:rsid w:val="00DA3AF1"/>
    <w:rsid w:val="00DB234A"/>
    <w:rsid w:val="00DB50ED"/>
    <w:rsid w:val="00DC46F8"/>
    <w:rsid w:val="00DC7CBF"/>
    <w:rsid w:val="00DE1BAA"/>
    <w:rsid w:val="00DE4D40"/>
    <w:rsid w:val="00DE508B"/>
    <w:rsid w:val="00DF6E95"/>
    <w:rsid w:val="00E0174B"/>
    <w:rsid w:val="00E033DA"/>
    <w:rsid w:val="00E05DB1"/>
    <w:rsid w:val="00E06749"/>
    <w:rsid w:val="00E1424F"/>
    <w:rsid w:val="00E156EC"/>
    <w:rsid w:val="00E17D2F"/>
    <w:rsid w:val="00E24820"/>
    <w:rsid w:val="00E30D07"/>
    <w:rsid w:val="00E30E7F"/>
    <w:rsid w:val="00E35E75"/>
    <w:rsid w:val="00E36011"/>
    <w:rsid w:val="00E367AA"/>
    <w:rsid w:val="00E4073E"/>
    <w:rsid w:val="00E41533"/>
    <w:rsid w:val="00E51D7E"/>
    <w:rsid w:val="00E537DA"/>
    <w:rsid w:val="00E56020"/>
    <w:rsid w:val="00E61358"/>
    <w:rsid w:val="00E636FC"/>
    <w:rsid w:val="00E67051"/>
    <w:rsid w:val="00E67AA9"/>
    <w:rsid w:val="00E71630"/>
    <w:rsid w:val="00E8001E"/>
    <w:rsid w:val="00E85A5A"/>
    <w:rsid w:val="00E907B5"/>
    <w:rsid w:val="00E907C9"/>
    <w:rsid w:val="00EA017E"/>
    <w:rsid w:val="00EA7217"/>
    <w:rsid w:val="00EB1D1D"/>
    <w:rsid w:val="00EB212B"/>
    <w:rsid w:val="00EB7B86"/>
    <w:rsid w:val="00EC19D1"/>
    <w:rsid w:val="00EC24B3"/>
    <w:rsid w:val="00EC2671"/>
    <w:rsid w:val="00EC71D0"/>
    <w:rsid w:val="00EC7949"/>
    <w:rsid w:val="00ED114D"/>
    <w:rsid w:val="00ED5146"/>
    <w:rsid w:val="00ED5ED6"/>
    <w:rsid w:val="00ED7F91"/>
    <w:rsid w:val="00EE1D31"/>
    <w:rsid w:val="00EE2037"/>
    <w:rsid w:val="00EE55E5"/>
    <w:rsid w:val="00EF1090"/>
    <w:rsid w:val="00EF6B35"/>
    <w:rsid w:val="00F019F0"/>
    <w:rsid w:val="00F02E15"/>
    <w:rsid w:val="00F042B7"/>
    <w:rsid w:val="00F065A3"/>
    <w:rsid w:val="00F1062A"/>
    <w:rsid w:val="00F144E5"/>
    <w:rsid w:val="00F16F06"/>
    <w:rsid w:val="00F20427"/>
    <w:rsid w:val="00F21CF9"/>
    <w:rsid w:val="00F236AC"/>
    <w:rsid w:val="00F2492F"/>
    <w:rsid w:val="00F27566"/>
    <w:rsid w:val="00F30625"/>
    <w:rsid w:val="00F3597F"/>
    <w:rsid w:val="00F43265"/>
    <w:rsid w:val="00F455DD"/>
    <w:rsid w:val="00F45BA5"/>
    <w:rsid w:val="00F45C21"/>
    <w:rsid w:val="00F45FD3"/>
    <w:rsid w:val="00F54B69"/>
    <w:rsid w:val="00F67E3C"/>
    <w:rsid w:val="00F710C9"/>
    <w:rsid w:val="00F71C50"/>
    <w:rsid w:val="00F754FE"/>
    <w:rsid w:val="00F9434A"/>
    <w:rsid w:val="00FA1ED3"/>
    <w:rsid w:val="00FA6533"/>
    <w:rsid w:val="00FA7BE1"/>
    <w:rsid w:val="00FB4B1D"/>
    <w:rsid w:val="00FB4BE8"/>
    <w:rsid w:val="00FC2684"/>
    <w:rsid w:val="00FC4279"/>
    <w:rsid w:val="00FC4A4E"/>
    <w:rsid w:val="00FC516C"/>
    <w:rsid w:val="00FD1BDE"/>
    <w:rsid w:val="00FD541A"/>
    <w:rsid w:val="00FE0B25"/>
    <w:rsid w:val="00FE1FB9"/>
    <w:rsid w:val="00FE2F57"/>
    <w:rsid w:val="00FF0421"/>
    <w:rsid w:val="00FF243E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27BD"/>
    <w:pPr>
      <w:keepNext/>
      <w:outlineLvl w:val="0"/>
    </w:pPr>
    <w:rPr>
      <w:b/>
      <w:sz w:val="28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7B3E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7B3E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rsid w:val="00EE1D31"/>
    <w:pPr>
      <w:ind w:left="1440" w:hanging="3240"/>
    </w:pPr>
    <w:rPr>
      <w:lang/>
    </w:rPr>
  </w:style>
  <w:style w:type="character" w:customStyle="1" w:styleId="BodyTextIndentChar">
    <w:name w:val="Body Text Indent Char"/>
    <w:link w:val="BodyTextIndent"/>
    <w:rsid w:val="00EE1D31"/>
    <w:rPr>
      <w:sz w:val="24"/>
      <w:szCs w:val="24"/>
    </w:rPr>
  </w:style>
  <w:style w:type="character" w:customStyle="1" w:styleId="Heading1Char">
    <w:name w:val="Heading 1 Char"/>
    <w:link w:val="Heading1"/>
    <w:rsid w:val="000027BD"/>
    <w:rPr>
      <w:b/>
      <w:sz w:val="28"/>
      <w:szCs w:val="24"/>
    </w:rPr>
  </w:style>
  <w:style w:type="table" w:styleId="TableGrid">
    <w:name w:val="Table Grid"/>
    <w:basedOn w:val="TableNormal"/>
    <w:uiPriority w:val="59"/>
    <w:rsid w:val="000900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7B3E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B3EE0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rsid w:val="003177FC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3177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658FB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658F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658FB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semiHidden/>
    <w:rsid w:val="004658FB"/>
    <w:rPr>
      <w:sz w:val="24"/>
      <w:szCs w:val="24"/>
    </w:rPr>
  </w:style>
  <w:style w:type="paragraph" w:styleId="Title">
    <w:name w:val="Title"/>
    <w:basedOn w:val="Normal"/>
    <w:link w:val="TitleChar"/>
    <w:qFormat/>
    <w:rsid w:val="00F455DD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F455DD"/>
    <w:rPr>
      <w:b/>
      <w:sz w:val="28"/>
      <w:szCs w:val="24"/>
      <w:lang w:val="en-US" w:eastAsia="en-US"/>
    </w:rPr>
  </w:style>
  <w:style w:type="character" w:styleId="PageNumber">
    <w:name w:val="page number"/>
    <w:basedOn w:val="DefaultParagraphFont"/>
    <w:rsid w:val="001C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PMIR%20OFFICE\Application%20Data\Microsoft\Templates\Letter%20P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Pad</Template>
  <TotalTime>1</TotalTime>
  <Pages>24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BANARAS HINDU UNIVERSITY</vt:lpstr>
    </vt:vector>
  </TitlesOfParts>
  <Company>BHU</Company>
  <LinksUpToDate>false</LinksUpToDate>
  <CharactersWithSpaces>29768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BANARAS HINDU UNIVERSITY</dc:title>
  <dc:creator>MPMIR OFFICE</dc:creator>
  <cp:lastModifiedBy>psychology office</cp:lastModifiedBy>
  <cp:revision>2</cp:revision>
  <cp:lastPrinted>2015-06-30T11:16:00Z</cp:lastPrinted>
  <dcterms:created xsi:type="dcterms:W3CDTF">2016-07-28T11:14:00Z</dcterms:created>
  <dcterms:modified xsi:type="dcterms:W3CDTF">2016-07-28T11:14:00Z</dcterms:modified>
</cp:coreProperties>
</file>